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825" w:rsidRDefault="00CB1825" w:rsidP="00DC69CA">
      <w:pPr>
        <w:ind w:left="-851"/>
        <w:textAlignment w:val="baseline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 xml:space="preserve">Ansøgningsskema </w:t>
      </w:r>
    </w:p>
    <w:p w:rsidR="00F022D1" w:rsidRDefault="00CB1825" w:rsidP="00F022D1">
      <w:pPr>
        <w:ind w:left="-851"/>
        <w:textAlignment w:val="baseline"/>
        <w:rPr>
          <w:rFonts w:cs="Arial"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Mødrehjælpens Ønsketræet 202</w:t>
      </w:r>
      <w:r w:rsidR="00244DC7">
        <w:rPr>
          <w:rFonts w:cs="Arial"/>
          <w:b/>
          <w:bCs/>
          <w:sz w:val="36"/>
          <w:szCs w:val="36"/>
        </w:rPr>
        <w:t>5</w:t>
      </w:r>
      <w:r>
        <w:rPr>
          <w:rFonts w:cs="Arial"/>
          <w:b/>
          <w:bCs/>
          <w:sz w:val="36"/>
          <w:szCs w:val="36"/>
        </w:rPr>
        <w:t xml:space="preserve"> </w:t>
      </w:r>
      <w:r w:rsidRPr="00A93A82">
        <w:rPr>
          <w:rFonts w:cs="Arial"/>
          <w:sz w:val="36"/>
          <w:szCs w:val="36"/>
        </w:rPr>
        <w:t> </w:t>
      </w:r>
    </w:p>
    <w:p w:rsidR="00F022D1" w:rsidRDefault="00F022D1" w:rsidP="00F022D1">
      <w:pPr>
        <w:ind w:left="-851"/>
        <w:textAlignment w:val="baseline"/>
        <w:rPr>
          <w:rFonts w:cs="Arial"/>
          <w:sz w:val="36"/>
          <w:szCs w:val="36"/>
        </w:rPr>
      </w:pPr>
    </w:p>
    <w:p w:rsidR="00F022D1" w:rsidRPr="00F022D1" w:rsidRDefault="00F022D1" w:rsidP="00DC69CA">
      <w:pPr>
        <w:ind w:left="-851"/>
        <w:textAlignment w:val="baseline"/>
        <w:rPr>
          <w:rFonts w:cs="Arial"/>
          <w:b/>
          <w:bCs/>
          <w:color w:val="FF0000"/>
          <w:sz w:val="24"/>
          <w:szCs w:val="24"/>
        </w:rPr>
      </w:pPr>
      <w:r>
        <w:rPr>
          <w:rFonts w:cs="Arial"/>
          <w:b/>
          <w:bCs/>
          <w:color w:val="FF0000"/>
          <w:sz w:val="24"/>
          <w:szCs w:val="24"/>
        </w:rPr>
        <w:t>Bemærk at der skal udfyldes ét ansøgningsskema pr. barn</w:t>
      </w:r>
    </w:p>
    <w:p w:rsidR="00CB1825" w:rsidRPr="00A93A82" w:rsidRDefault="00CB1825" w:rsidP="00CB1825">
      <w:pPr>
        <w:textAlignment w:val="baseline"/>
        <w:rPr>
          <w:rFonts w:cs="Arial"/>
          <w:sz w:val="18"/>
          <w:szCs w:val="18"/>
        </w:rPr>
      </w:pPr>
    </w:p>
    <w:tbl>
      <w:tblPr>
        <w:tblW w:w="9498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7"/>
        <w:gridCol w:w="3039"/>
        <w:gridCol w:w="3452"/>
      </w:tblGrid>
      <w:tr w:rsidR="00CB1825" w:rsidRPr="00A93A82" w:rsidTr="00DC69CA">
        <w:trPr>
          <w:trHeight w:val="290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B1825" w:rsidRPr="00A93A82" w:rsidRDefault="00CB1825" w:rsidP="00BF0DC0">
            <w:pPr>
              <w:textAlignment w:val="baseline"/>
              <w:rPr>
                <w:rFonts w:ascii="Times" w:hAnsi="Times"/>
              </w:rPr>
            </w:pPr>
            <w:r w:rsidRPr="00A93A82">
              <w:rPr>
                <w:rFonts w:cs="Arial"/>
                <w:sz w:val="22"/>
                <w:szCs w:val="22"/>
              </w:rPr>
              <w:t>Barnets navn 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B1825" w:rsidRPr="00A93A82" w:rsidRDefault="00CB1825" w:rsidP="00BF0DC0">
            <w:pPr>
              <w:textAlignment w:val="baseline"/>
              <w:rPr>
                <w:rFonts w:ascii="Times" w:hAnsi="Times"/>
              </w:rPr>
            </w:pPr>
            <w:r w:rsidRPr="00A93A82">
              <w:rPr>
                <w:rFonts w:cs="Arial"/>
                <w:sz w:val="22"/>
                <w:szCs w:val="22"/>
              </w:rPr>
              <w:t>Fødselsdag og -år </w:t>
            </w:r>
          </w:p>
        </w:tc>
        <w:tc>
          <w:tcPr>
            <w:tcW w:w="34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B1825" w:rsidRPr="00A93A82" w:rsidRDefault="00CB1825" w:rsidP="00BF0DC0">
            <w:pPr>
              <w:textAlignment w:val="baseline"/>
              <w:rPr>
                <w:rFonts w:ascii="Times" w:hAnsi="Times"/>
              </w:rPr>
            </w:pPr>
            <w:r w:rsidRPr="00A93A82">
              <w:rPr>
                <w:rFonts w:cs="Arial"/>
                <w:sz w:val="22"/>
                <w:szCs w:val="22"/>
              </w:rPr>
              <w:t>Dreng eller Pige </w:t>
            </w:r>
          </w:p>
        </w:tc>
      </w:tr>
      <w:tr w:rsidR="00CB1825" w:rsidRPr="00A93A82" w:rsidTr="00DC69CA">
        <w:trPr>
          <w:trHeight w:val="306"/>
        </w:trPr>
        <w:tc>
          <w:tcPr>
            <w:tcW w:w="30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B1825" w:rsidRPr="00A93A82" w:rsidRDefault="00CB1825" w:rsidP="00BF0DC0">
            <w:pPr>
              <w:textAlignment w:val="baseline"/>
              <w:rPr>
                <w:rFonts w:ascii="Times" w:hAnsi="Times"/>
              </w:rPr>
            </w:pPr>
            <w:r w:rsidRPr="00A93A82">
              <w:rPr>
                <w:rFonts w:cs="Arial"/>
              </w:rPr>
              <w:t> 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B1825" w:rsidRPr="00A93A82" w:rsidRDefault="00CB1825" w:rsidP="00BF0DC0">
            <w:pPr>
              <w:textAlignment w:val="baseline"/>
              <w:rPr>
                <w:rFonts w:ascii="Times" w:hAnsi="Times"/>
              </w:rPr>
            </w:pPr>
            <w:r w:rsidRPr="00A93A82">
              <w:rPr>
                <w:rFonts w:cs="Arial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B1825" w:rsidRPr="00A93A82" w:rsidRDefault="00CB1825" w:rsidP="00BF0DC0">
            <w:pPr>
              <w:textAlignment w:val="baseline"/>
              <w:rPr>
                <w:rFonts w:ascii="Times" w:hAnsi="Times"/>
              </w:rPr>
            </w:pPr>
            <w:r w:rsidRPr="00A93A82">
              <w:rPr>
                <w:rFonts w:cs="Arial"/>
              </w:rPr>
              <w:t> </w:t>
            </w:r>
          </w:p>
        </w:tc>
      </w:tr>
    </w:tbl>
    <w:p w:rsidR="00CB1825" w:rsidRPr="00A93A82" w:rsidRDefault="00CB1825" w:rsidP="00CB1825">
      <w:pPr>
        <w:textAlignment w:val="baseline"/>
        <w:rPr>
          <w:rFonts w:cs="Arial"/>
          <w:sz w:val="18"/>
          <w:szCs w:val="18"/>
        </w:rPr>
      </w:pPr>
      <w:r w:rsidRPr="00A93A82">
        <w:rPr>
          <w:rFonts w:cs="Arial"/>
        </w:rPr>
        <w:t> </w:t>
      </w:r>
    </w:p>
    <w:tbl>
      <w:tblPr>
        <w:tblW w:w="9498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DC69CA" w:rsidRPr="00A93A82" w:rsidTr="00DC69CA">
        <w:trPr>
          <w:trHeight w:val="26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B1825" w:rsidRPr="00A93A82" w:rsidRDefault="00CB1825" w:rsidP="006B4753">
            <w:pPr>
              <w:textAlignment w:val="baseline"/>
              <w:rPr>
                <w:rFonts w:ascii="Times" w:hAnsi="Times"/>
              </w:rPr>
            </w:pPr>
            <w:r>
              <w:rPr>
                <w:rFonts w:cs="Arial"/>
                <w:sz w:val="22"/>
                <w:szCs w:val="22"/>
              </w:rPr>
              <w:t>Gaveønske (max. 3</w:t>
            </w:r>
            <w:r w:rsidR="006B4753">
              <w:rPr>
                <w:rFonts w:cs="Arial"/>
                <w:sz w:val="22"/>
                <w:szCs w:val="22"/>
              </w:rPr>
              <w:t>00</w:t>
            </w:r>
            <w:r w:rsidRPr="00A93A82">
              <w:rPr>
                <w:rFonts w:cs="Arial"/>
                <w:sz w:val="22"/>
                <w:szCs w:val="22"/>
              </w:rPr>
              <w:t> kr</w:t>
            </w:r>
            <w:r w:rsidR="006B4753">
              <w:rPr>
                <w:rFonts w:cs="Arial"/>
                <w:sz w:val="22"/>
                <w:szCs w:val="22"/>
              </w:rPr>
              <w:t>.</w:t>
            </w:r>
            <w:r w:rsidRPr="00A93A82">
              <w:rPr>
                <w:rFonts w:cs="Arial"/>
                <w:sz w:val="22"/>
                <w:szCs w:val="22"/>
              </w:rPr>
              <w:t>) (GERNE MEGET SPECIFIKT for købers skyld) </w:t>
            </w:r>
          </w:p>
        </w:tc>
      </w:tr>
      <w:tr w:rsidR="00DC69CA" w:rsidRPr="00A93A82" w:rsidTr="00DC69CA">
        <w:trPr>
          <w:trHeight w:val="811"/>
        </w:trPr>
        <w:tc>
          <w:tcPr>
            <w:tcW w:w="9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B1825" w:rsidRPr="00A93A82" w:rsidRDefault="00CB1825" w:rsidP="00BF0DC0">
            <w:pPr>
              <w:textAlignment w:val="baseline"/>
              <w:rPr>
                <w:rFonts w:ascii="Times" w:hAnsi="Times"/>
              </w:rPr>
            </w:pPr>
            <w:r w:rsidRPr="00A93A82">
              <w:rPr>
                <w:rFonts w:cs="Arial"/>
              </w:rPr>
              <w:t> </w:t>
            </w:r>
          </w:p>
          <w:p w:rsidR="00CB1825" w:rsidRPr="00A93A82" w:rsidRDefault="00CB1825" w:rsidP="00BF0DC0">
            <w:pPr>
              <w:textAlignment w:val="baseline"/>
              <w:rPr>
                <w:rFonts w:ascii="Times" w:hAnsi="Times"/>
              </w:rPr>
            </w:pPr>
            <w:r w:rsidRPr="00A93A82">
              <w:rPr>
                <w:rFonts w:cs="Arial"/>
              </w:rPr>
              <w:t> </w:t>
            </w:r>
          </w:p>
          <w:p w:rsidR="00CB1825" w:rsidRPr="00A93A82" w:rsidRDefault="00CB1825" w:rsidP="00BF0DC0">
            <w:pPr>
              <w:textAlignment w:val="baseline"/>
              <w:rPr>
                <w:rFonts w:ascii="Times" w:hAnsi="Times"/>
              </w:rPr>
            </w:pPr>
            <w:r w:rsidRPr="00A93A82">
              <w:rPr>
                <w:rFonts w:cs="Arial"/>
              </w:rPr>
              <w:t> </w:t>
            </w:r>
          </w:p>
        </w:tc>
      </w:tr>
    </w:tbl>
    <w:p w:rsidR="00CB1825" w:rsidRPr="00A93A82" w:rsidRDefault="00CB1825" w:rsidP="00CB1825">
      <w:pPr>
        <w:textAlignment w:val="baseline"/>
        <w:rPr>
          <w:rFonts w:cs="Arial"/>
          <w:sz w:val="18"/>
          <w:szCs w:val="18"/>
        </w:rPr>
      </w:pPr>
      <w:r w:rsidRPr="00A93A82">
        <w:rPr>
          <w:rFonts w:cs="Arial"/>
        </w:rPr>
        <w:t> </w:t>
      </w:r>
    </w:p>
    <w:tbl>
      <w:tblPr>
        <w:tblW w:w="9498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CB1825" w:rsidRPr="00A93A82" w:rsidTr="00DC69CA">
        <w:trPr>
          <w:trHeight w:val="291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B1825" w:rsidRPr="00A93A82" w:rsidRDefault="00CB1825" w:rsidP="00BF0DC0">
            <w:pPr>
              <w:textAlignment w:val="baseline"/>
              <w:rPr>
                <w:rFonts w:ascii="Times" w:hAnsi="Times"/>
              </w:rPr>
            </w:pPr>
            <w:r w:rsidRPr="00A93A82">
              <w:rPr>
                <w:rFonts w:cs="Arial"/>
                <w:sz w:val="22"/>
                <w:szCs w:val="22"/>
              </w:rPr>
              <w:t>Navn på ansøger</w:t>
            </w:r>
            <w:r w:rsidR="00F022D1">
              <w:rPr>
                <w:rFonts w:cs="Arial"/>
                <w:sz w:val="22"/>
                <w:szCs w:val="22"/>
              </w:rPr>
              <w:t xml:space="preserve">: </w:t>
            </w:r>
          </w:p>
        </w:tc>
      </w:tr>
      <w:tr w:rsidR="00CB1825" w:rsidRPr="00A93A82" w:rsidTr="00DC69CA">
        <w:trPr>
          <w:trHeight w:val="291"/>
        </w:trPr>
        <w:tc>
          <w:tcPr>
            <w:tcW w:w="9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B1825" w:rsidRPr="00A93A82" w:rsidRDefault="00CB1825" w:rsidP="00BF0DC0">
            <w:pPr>
              <w:textAlignment w:val="baseline"/>
              <w:rPr>
                <w:rFonts w:ascii="Times" w:hAnsi="Times"/>
              </w:rPr>
            </w:pPr>
            <w:r w:rsidRPr="00A93A82">
              <w:rPr>
                <w:rFonts w:cs="Arial"/>
                <w:sz w:val="22"/>
                <w:szCs w:val="22"/>
              </w:rPr>
              <w:t>Adresse (Vej, postnr</w:t>
            </w:r>
            <w:r w:rsidR="00CD7867">
              <w:rPr>
                <w:rFonts w:cs="Arial"/>
                <w:sz w:val="22"/>
                <w:szCs w:val="22"/>
              </w:rPr>
              <w:t>.</w:t>
            </w:r>
            <w:r w:rsidRPr="00A93A82">
              <w:rPr>
                <w:rFonts w:cs="Arial"/>
                <w:sz w:val="22"/>
                <w:szCs w:val="22"/>
              </w:rPr>
              <w:t> og by)</w:t>
            </w:r>
            <w:r w:rsidR="00F022D1">
              <w:rPr>
                <w:rFonts w:cs="Arial"/>
                <w:sz w:val="22"/>
                <w:szCs w:val="22"/>
              </w:rPr>
              <w:t xml:space="preserve">: </w:t>
            </w:r>
          </w:p>
        </w:tc>
      </w:tr>
      <w:tr w:rsidR="00CB1825" w:rsidRPr="00A93A82" w:rsidTr="00DC69CA">
        <w:trPr>
          <w:trHeight w:val="291"/>
        </w:trPr>
        <w:tc>
          <w:tcPr>
            <w:tcW w:w="9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B1825" w:rsidRPr="00A93A82" w:rsidRDefault="00CB1825" w:rsidP="00BF0DC0">
            <w:pPr>
              <w:textAlignment w:val="baseline"/>
              <w:rPr>
                <w:rFonts w:ascii="Times" w:hAnsi="Times"/>
              </w:rPr>
            </w:pPr>
            <w:r w:rsidRPr="00A93A82">
              <w:rPr>
                <w:rFonts w:cs="Arial"/>
                <w:sz w:val="22"/>
                <w:szCs w:val="22"/>
              </w:rPr>
              <w:t>Telefonnummer</w:t>
            </w:r>
            <w:r w:rsidR="00F022D1">
              <w:rPr>
                <w:rFonts w:cs="Arial"/>
                <w:sz w:val="22"/>
                <w:szCs w:val="22"/>
              </w:rPr>
              <w:t xml:space="preserve">: </w:t>
            </w:r>
          </w:p>
        </w:tc>
      </w:tr>
      <w:tr w:rsidR="00CB1825" w:rsidRPr="00A93A82" w:rsidTr="00DC69CA">
        <w:trPr>
          <w:trHeight w:val="291"/>
        </w:trPr>
        <w:tc>
          <w:tcPr>
            <w:tcW w:w="9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B1825" w:rsidRPr="00C23E0C" w:rsidRDefault="00C23E0C" w:rsidP="00BF0DC0">
            <w:pPr>
              <w:textAlignment w:val="baseline"/>
              <w:rPr>
                <w:rFonts w:ascii="Times" w:hAnsi="Times"/>
                <w:b/>
              </w:rPr>
            </w:pPr>
            <w:r w:rsidRPr="00C23E0C">
              <w:rPr>
                <w:rFonts w:cs="Arial"/>
                <w:b/>
                <w:sz w:val="22"/>
                <w:szCs w:val="22"/>
              </w:rPr>
              <w:t>E-mail</w:t>
            </w:r>
            <w:r w:rsidR="00F022D1">
              <w:rPr>
                <w:rFonts w:cs="Arial"/>
                <w:b/>
                <w:sz w:val="22"/>
                <w:szCs w:val="22"/>
              </w:rPr>
              <w:t>:</w:t>
            </w:r>
          </w:p>
        </w:tc>
      </w:tr>
    </w:tbl>
    <w:p w:rsidR="00CB1825" w:rsidRPr="00A93A82" w:rsidRDefault="00CB1825" w:rsidP="00CB1825">
      <w:pPr>
        <w:textAlignment w:val="baseline"/>
        <w:rPr>
          <w:rFonts w:cs="Arial"/>
          <w:sz w:val="18"/>
          <w:szCs w:val="18"/>
        </w:rPr>
      </w:pPr>
      <w:r w:rsidRPr="00A93A82">
        <w:rPr>
          <w:rFonts w:cs="Arial"/>
        </w:rPr>
        <w:t> </w:t>
      </w:r>
    </w:p>
    <w:p w:rsidR="002631B5" w:rsidRPr="00A93A82" w:rsidRDefault="002631B5" w:rsidP="00DC69CA">
      <w:pPr>
        <w:ind w:left="-851"/>
        <w:textAlignment w:val="baseline"/>
        <w:rPr>
          <w:rFonts w:cs="Arial"/>
          <w:sz w:val="18"/>
          <w:szCs w:val="18"/>
        </w:rPr>
      </w:pPr>
      <w:r w:rsidRPr="000B40AB">
        <w:rPr>
          <w:rFonts w:cs="Arial"/>
          <w:b/>
        </w:rPr>
        <w:t>Begrund uddybende hvorfor du ansøger om julegaver</w:t>
      </w:r>
      <w:r>
        <w:rPr>
          <w:rFonts w:cs="Arial"/>
        </w:rPr>
        <w:t>. Skriv 3-5 linjer om hvorfor</w:t>
      </w:r>
      <w:r w:rsidR="007F2783">
        <w:rPr>
          <w:rFonts w:cs="Arial"/>
        </w:rPr>
        <w:t xml:space="preserve"> du har brug for hjælp</w:t>
      </w:r>
      <w:r>
        <w:rPr>
          <w:rFonts w:cs="Arial"/>
        </w:rPr>
        <w:t xml:space="preserve">. </w:t>
      </w:r>
    </w:p>
    <w:tbl>
      <w:tblPr>
        <w:tblpPr w:leftFromText="141" w:rightFromText="141" w:vertAnchor="text" w:horzAnchor="margin" w:tblpX="-832" w:tblpY="176"/>
        <w:tblW w:w="94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4"/>
      </w:tblGrid>
      <w:tr w:rsidR="006B3FCD" w:rsidRPr="00A93A82" w:rsidTr="00DC69CA">
        <w:trPr>
          <w:trHeight w:val="1090"/>
        </w:trPr>
        <w:tc>
          <w:tcPr>
            <w:tcW w:w="9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B3FCD" w:rsidRDefault="006B3FCD" w:rsidP="00DC69CA">
            <w:pPr>
              <w:textAlignment w:val="baseline"/>
              <w:rPr>
                <w:rFonts w:cs="Arial"/>
                <w:sz w:val="22"/>
                <w:szCs w:val="22"/>
              </w:rPr>
            </w:pPr>
          </w:p>
          <w:p w:rsidR="006B3FCD" w:rsidRDefault="006B3FCD" w:rsidP="00DC69CA">
            <w:pPr>
              <w:textAlignment w:val="baseline"/>
              <w:rPr>
                <w:rFonts w:cs="Arial"/>
                <w:sz w:val="22"/>
                <w:szCs w:val="22"/>
              </w:rPr>
            </w:pPr>
          </w:p>
          <w:p w:rsidR="006B3FCD" w:rsidRDefault="006B3FCD" w:rsidP="00DC69CA">
            <w:pPr>
              <w:textAlignment w:val="baseline"/>
              <w:rPr>
                <w:rFonts w:cs="Arial"/>
                <w:sz w:val="22"/>
                <w:szCs w:val="22"/>
              </w:rPr>
            </w:pPr>
          </w:p>
          <w:p w:rsidR="006B3FCD" w:rsidRDefault="006B3FCD" w:rsidP="00DC69CA">
            <w:pPr>
              <w:textAlignment w:val="baseline"/>
              <w:rPr>
                <w:rFonts w:cs="Arial"/>
                <w:sz w:val="22"/>
                <w:szCs w:val="22"/>
              </w:rPr>
            </w:pPr>
          </w:p>
          <w:p w:rsidR="006B3FCD" w:rsidRPr="00A93A82" w:rsidRDefault="006B3FCD" w:rsidP="00DC69CA">
            <w:pPr>
              <w:textAlignment w:val="baseline"/>
              <w:rPr>
                <w:rFonts w:ascii="Times" w:hAnsi="Times"/>
              </w:rPr>
            </w:pPr>
          </w:p>
        </w:tc>
      </w:tr>
    </w:tbl>
    <w:p w:rsidR="00CB1825" w:rsidRPr="00A93A82" w:rsidRDefault="00CB1825" w:rsidP="00CB1825">
      <w:pPr>
        <w:textAlignment w:val="baseline"/>
        <w:rPr>
          <w:rFonts w:cs="Arial"/>
          <w:sz w:val="18"/>
          <w:szCs w:val="18"/>
        </w:rPr>
      </w:pPr>
    </w:p>
    <w:p w:rsidR="006B3FCD" w:rsidRPr="006B3FCD" w:rsidRDefault="006B3FCD" w:rsidP="00DC69CA">
      <w:pPr>
        <w:ind w:left="-851"/>
        <w:textAlignment w:val="baseline"/>
        <w:rPr>
          <w:rFonts w:asciiTheme="minorHAnsi" w:hAnsiTheme="minorHAnsi" w:cstheme="minorHAnsi"/>
          <w:sz w:val="22"/>
          <w:szCs w:val="22"/>
        </w:rPr>
      </w:pPr>
      <w:r w:rsidRPr="006B3F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Oplys venligst familiens (husstandens) månedlige indkomst efter skat. Altså hvad du/I (alle</w:t>
      </w:r>
      <w:r w:rsidR="00DC69C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6B3F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voksne i din husstand) har til rådighed om måneden efter du/I har betalt skat. Se evt. dette på din ydelses-/lønseddel. </w:t>
      </w:r>
      <w:r w:rsidR="00CB1825" w:rsidRPr="006B3FCD">
        <w:rPr>
          <w:rFonts w:asciiTheme="minorHAnsi" w:hAnsiTheme="minorHAnsi" w:cstheme="minorHAnsi"/>
          <w:sz w:val="22"/>
          <w:szCs w:val="22"/>
        </w:rPr>
        <w:t> </w:t>
      </w:r>
    </w:p>
    <w:tbl>
      <w:tblPr>
        <w:tblpPr w:leftFromText="141" w:rightFromText="141" w:vertAnchor="text" w:horzAnchor="margin" w:tblpX="-831" w:tblpY="176"/>
        <w:tblW w:w="94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6"/>
      </w:tblGrid>
      <w:tr w:rsidR="006B3FCD" w:rsidRPr="00A93A82" w:rsidTr="00DC69CA">
        <w:trPr>
          <w:trHeight w:val="410"/>
        </w:trPr>
        <w:tc>
          <w:tcPr>
            <w:tcW w:w="9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3FCD" w:rsidRPr="006B3FCD" w:rsidRDefault="006B3FCD" w:rsidP="00DC69C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B3FCD">
              <w:rPr>
                <w:rFonts w:asciiTheme="minorHAnsi" w:hAnsiTheme="minorHAnsi" w:cstheme="minorHAnsi"/>
                <w:sz w:val="22"/>
                <w:szCs w:val="22"/>
              </w:rPr>
              <w:t>Månedlig indkomst efter skat:</w:t>
            </w:r>
          </w:p>
        </w:tc>
      </w:tr>
    </w:tbl>
    <w:p w:rsidR="00CB1825" w:rsidRDefault="00CB1825" w:rsidP="00CB1825">
      <w:pPr>
        <w:textAlignment w:val="baseline"/>
        <w:rPr>
          <w:rFonts w:cs="Arial"/>
        </w:rPr>
      </w:pPr>
      <w:r w:rsidRPr="00A93A82">
        <w:rPr>
          <w:rFonts w:cs="Arial"/>
        </w:rPr>
        <w:t> </w:t>
      </w:r>
    </w:p>
    <w:tbl>
      <w:tblPr>
        <w:tblW w:w="9504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1"/>
        <w:gridCol w:w="1233"/>
      </w:tblGrid>
      <w:tr w:rsidR="00DC69CA" w:rsidRPr="00A93A82" w:rsidTr="00DC69CA">
        <w:trPr>
          <w:trHeight w:val="296"/>
        </w:trPr>
        <w:tc>
          <w:tcPr>
            <w:tcW w:w="8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69CA" w:rsidRPr="00DC69CA" w:rsidRDefault="00DC69CA" w:rsidP="00557E2F">
            <w:pPr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Er du enlig forsørger? </w:t>
            </w:r>
            <w:r>
              <w:rPr>
                <w:rFonts w:cs="Arial"/>
                <w:sz w:val="22"/>
                <w:szCs w:val="22"/>
              </w:rPr>
              <w:t>(Sæt X ved JA)</w:t>
            </w:r>
          </w:p>
        </w:tc>
        <w:tc>
          <w:tcPr>
            <w:tcW w:w="12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69CA" w:rsidRPr="00A93A82" w:rsidRDefault="00DC69CA" w:rsidP="00557E2F">
            <w:pPr>
              <w:textAlignment w:val="baseline"/>
              <w:rPr>
                <w:rFonts w:ascii="Times" w:hAnsi="Times"/>
              </w:rPr>
            </w:pPr>
            <w:r w:rsidRPr="00A93A82">
              <w:rPr>
                <w:rFonts w:cs="Arial"/>
              </w:rPr>
              <w:t> </w:t>
            </w:r>
          </w:p>
        </w:tc>
      </w:tr>
    </w:tbl>
    <w:p w:rsidR="00DC69CA" w:rsidRPr="00A93A82" w:rsidRDefault="00DC69CA" w:rsidP="00CB1825">
      <w:pPr>
        <w:textAlignment w:val="baseline"/>
        <w:rPr>
          <w:rFonts w:cs="Arial"/>
          <w:sz w:val="18"/>
          <w:szCs w:val="18"/>
        </w:rPr>
      </w:pPr>
    </w:p>
    <w:tbl>
      <w:tblPr>
        <w:tblW w:w="9504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1"/>
        <w:gridCol w:w="1233"/>
      </w:tblGrid>
      <w:tr w:rsidR="00DC69CA" w:rsidRPr="00A93A82" w:rsidTr="00DC69CA">
        <w:trPr>
          <w:trHeight w:val="536"/>
        </w:trPr>
        <w:tc>
          <w:tcPr>
            <w:tcW w:w="8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69CA" w:rsidRDefault="00CB1825" w:rsidP="00BF0DC0">
            <w:pPr>
              <w:textAlignment w:val="baseline"/>
              <w:rPr>
                <w:rFonts w:cs="Arial"/>
                <w:sz w:val="22"/>
                <w:szCs w:val="22"/>
              </w:rPr>
            </w:pPr>
            <w:r w:rsidRPr="00A93A82">
              <w:rPr>
                <w:rFonts w:cs="Arial"/>
                <w:sz w:val="22"/>
                <w:szCs w:val="22"/>
              </w:rPr>
              <w:t>Må vi kontakte dig med info om lignende aktiviteter i Mødrehjælpen? </w:t>
            </w:r>
          </w:p>
          <w:p w:rsidR="00CB1825" w:rsidRPr="00A93A82" w:rsidRDefault="00CB1825" w:rsidP="00BF0DC0">
            <w:pPr>
              <w:textAlignment w:val="baseline"/>
              <w:rPr>
                <w:rFonts w:ascii="Times" w:hAnsi="Times"/>
              </w:rPr>
            </w:pPr>
            <w:r>
              <w:rPr>
                <w:rFonts w:cs="Arial"/>
                <w:sz w:val="22"/>
                <w:szCs w:val="22"/>
              </w:rPr>
              <w:t>(Sæt X ved JA)</w:t>
            </w:r>
          </w:p>
        </w:tc>
        <w:tc>
          <w:tcPr>
            <w:tcW w:w="12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B1825" w:rsidRPr="00A93A82" w:rsidRDefault="00CB1825" w:rsidP="00BF0DC0">
            <w:pPr>
              <w:textAlignment w:val="baseline"/>
              <w:rPr>
                <w:rFonts w:ascii="Times" w:hAnsi="Times"/>
              </w:rPr>
            </w:pPr>
            <w:r w:rsidRPr="00A93A82">
              <w:rPr>
                <w:rFonts w:cs="Arial"/>
              </w:rPr>
              <w:t> </w:t>
            </w:r>
          </w:p>
        </w:tc>
      </w:tr>
    </w:tbl>
    <w:p w:rsidR="00CB1825" w:rsidRPr="00A93A82" w:rsidRDefault="00CB1825" w:rsidP="00CB1825">
      <w:pPr>
        <w:textAlignment w:val="baseline"/>
        <w:rPr>
          <w:rFonts w:cs="Arial"/>
          <w:sz w:val="18"/>
          <w:szCs w:val="18"/>
        </w:rPr>
      </w:pPr>
      <w:r w:rsidRPr="00A93A82">
        <w:rPr>
          <w:rFonts w:cs="Arial"/>
          <w:sz w:val="22"/>
          <w:szCs w:val="22"/>
        </w:rPr>
        <w:t> </w:t>
      </w:r>
    </w:p>
    <w:p w:rsidR="00533933" w:rsidRDefault="00CB1825" w:rsidP="00DC69CA">
      <w:pPr>
        <w:ind w:left="-851"/>
        <w:textAlignment w:val="baseline"/>
        <w:rPr>
          <w:rFonts w:cs="Arial"/>
          <w:sz w:val="22"/>
          <w:szCs w:val="22"/>
        </w:rPr>
      </w:pPr>
      <w:r w:rsidRPr="00A93A82">
        <w:rPr>
          <w:rFonts w:cs="Arial"/>
          <w:sz w:val="22"/>
          <w:szCs w:val="22"/>
        </w:rPr>
        <w:t>Du kan scanne eller tage et billede af den udfyldte ansøgning og sende den til</w:t>
      </w:r>
    </w:p>
    <w:p w:rsidR="00DC69CA" w:rsidRDefault="00533933" w:rsidP="00DC69CA">
      <w:pPr>
        <w:ind w:left="-851"/>
        <w:textAlignment w:val="baseline"/>
        <w:rPr>
          <w:rFonts w:cs="Arial"/>
          <w:sz w:val="22"/>
          <w:szCs w:val="22"/>
        </w:rPr>
      </w:pPr>
      <w:r w:rsidRPr="00A93A82">
        <w:rPr>
          <w:rFonts w:cs="Arial"/>
          <w:sz w:val="22"/>
          <w:szCs w:val="22"/>
        </w:rPr>
        <w:t>H</w:t>
      </w:r>
      <w:r>
        <w:rPr>
          <w:rFonts w:cs="Arial"/>
          <w:sz w:val="22"/>
          <w:szCs w:val="22"/>
        </w:rPr>
        <w:t>el.akt</w:t>
      </w:r>
      <w:r w:rsidR="0083662F">
        <w:rPr>
          <w:rFonts w:cs="Arial"/>
          <w:sz w:val="22"/>
          <w:szCs w:val="22"/>
        </w:rPr>
        <w:t>@</w:t>
      </w:r>
      <w:r w:rsidR="007F2783">
        <w:rPr>
          <w:rFonts w:cs="Arial"/>
          <w:sz w:val="22"/>
          <w:szCs w:val="22"/>
        </w:rPr>
        <w:t>mhj-lokal.dk</w:t>
      </w:r>
      <w:r w:rsidR="00CB1825" w:rsidRPr="00A93A82">
        <w:rPr>
          <w:rFonts w:cs="Arial"/>
          <w:sz w:val="22"/>
          <w:szCs w:val="22"/>
        </w:rPr>
        <w:t xml:space="preserve">. Vi </w:t>
      </w:r>
      <w:r>
        <w:rPr>
          <w:rFonts w:cs="Arial"/>
          <w:sz w:val="22"/>
          <w:szCs w:val="22"/>
        </w:rPr>
        <w:t>s</w:t>
      </w:r>
      <w:r w:rsidR="00CB1825">
        <w:rPr>
          <w:rFonts w:cs="Arial"/>
          <w:sz w:val="22"/>
          <w:szCs w:val="22"/>
        </w:rPr>
        <w:t>kal have den i hænde senest d.</w:t>
      </w:r>
      <w:r>
        <w:rPr>
          <w:rFonts w:cs="Arial"/>
          <w:sz w:val="22"/>
          <w:szCs w:val="22"/>
        </w:rPr>
        <w:t>10</w:t>
      </w:r>
      <w:r w:rsidR="00DC69CA">
        <w:rPr>
          <w:rFonts w:cs="Arial"/>
          <w:sz w:val="22"/>
          <w:szCs w:val="22"/>
        </w:rPr>
        <w:t xml:space="preserve">. </w:t>
      </w:r>
      <w:r w:rsidR="00CB1825">
        <w:rPr>
          <w:rFonts w:cs="Arial"/>
          <w:sz w:val="22"/>
          <w:szCs w:val="22"/>
        </w:rPr>
        <w:t>december 202</w:t>
      </w:r>
      <w:r>
        <w:rPr>
          <w:rFonts w:cs="Arial"/>
          <w:sz w:val="22"/>
          <w:szCs w:val="22"/>
        </w:rPr>
        <w:t>5</w:t>
      </w:r>
      <w:r w:rsidR="002631B5">
        <w:rPr>
          <w:rFonts w:cs="Arial"/>
          <w:sz w:val="22"/>
          <w:szCs w:val="22"/>
        </w:rPr>
        <w:t>.</w:t>
      </w:r>
      <w:r w:rsidR="00CB1825" w:rsidRPr="00A93A82">
        <w:rPr>
          <w:rFonts w:cs="Arial"/>
          <w:sz w:val="22"/>
          <w:szCs w:val="22"/>
        </w:rPr>
        <w:t> </w:t>
      </w:r>
    </w:p>
    <w:p w:rsidR="00DC69CA" w:rsidRDefault="00DC69CA" w:rsidP="00DC69CA">
      <w:pPr>
        <w:ind w:left="-851"/>
        <w:textAlignment w:val="baseline"/>
        <w:rPr>
          <w:rFonts w:cs="Arial"/>
          <w:b/>
          <w:bCs/>
          <w:sz w:val="22"/>
          <w:szCs w:val="22"/>
        </w:rPr>
      </w:pPr>
    </w:p>
    <w:p w:rsidR="00DC69CA" w:rsidRDefault="00CB1825" w:rsidP="00DC69CA">
      <w:pPr>
        <w:ind w:left="-851"/>
        <w:textAlignment w:val="baseline"/>
        <w:rPr>
          <w:rFonts w:cs="Arial"/>
          <w:sz w:val="22"/>
          <w:szCs w:val="22"/>
        </w:rPr>
      </w:pPr>
      <w:r w:rsidRPr="00A93A82">
        <w:rPr>
          <w:rFonts w:cs="Arial"/>
          <w:b/>
          <w:bCs/>
          <w:sz w:val="22"/>
          <w:szCs w:val="22"/>
        </w:rPr>
        <w:t>Hvis du IKKE hører noget fra os</w:t>
      </w:r>
      <w:r w:rsidR="007F2783">
        <w:rPr>
          <w:rFonts w:cs="Arial"/>
          <w:b/>
          <w:bCs/>
          <w:sz w:val="22"/>
          <w:szCs w:val="22"/>
        </w:rPr>
        <w:t>,</w:t>
      </w:r>
      <w:r w:rsidRPr="00A93A82">
        <w:rPr>
          <w:rFonts w:cs="Arial"/>
          <w:b/>
          <w:bCs/>
          <w:sz w:val="22"/>
          <w:szCs w:val="22"/>
        </w:rPr>
        <w:t xml:space="preserve"> er din ansøgning godkendt.</w:t>
      </w:r>
      <w:r w:rsidRPr="00A93A82">
        <w:rPr>
          <w:rFonts w:cs="Arial"/>
          <w:sz w:val="22"/>
          <w:szCs w:val="22"/>
        </w:rPr>
        <w:t> </w:t>
      </w:r>
      <w:bookmarkStart w:id="0" w:name="_GoBack"/>
      <w:bookmarkEnd w:id="0"/>
    </w:p>
    <w:p w:rsidR="00F022D1" w:rsidRDefault="00F022D1" w:rsidP="00DC69CA">
      <w:pPr>
        <w:ind w:left="-851"/>
        <w:textAlignment w:val="baseline"/>
        <w:rPr>
          <w:rFonts w:cs="Arial"/>
          <w:sz w:val="22"/>
          <w:szCs w:val="22"/>
        </w:rPr>
      </w:pPr>
    </w:p>
    <w:p w:rsidR="00F022D1" w:rsidRDefault="00CB1825" w:rsidP="00F022D1">
      <w:pPr>
        <w:ind w:left="-851"/>
        <w:textAlignment w:val="baseline"/>
        <w:rPr>
          <w:rFonts w:cs="Arial"/>
          <w:sz w:val="22"/>
          <w:szCs w:val="22"/>
        </w:rPr>
      </w:pPr>
      <w:r w:rsidRPr="00A93A82">
        <w:rPr>
          <w:rFonts w:cs="Arial"/>
          <w:sz w:val="22"/>
          <w:szCs w:val="22"/>
        </w:rPr>
        <w:t xml:space="preserve">Du hører fra os når gaven </w:t>
      </w:r>
      <w:r>
        <w:rPr>
          <w:rFonts w:cs="Arial"/>
          <w:sz w:val="22"/>
          <w:szCs w:val="22"/>
        </w:rPr>
        <w:t xml:space="preserve">kan hentes, senest </w:t>
      </w:r>
      <w:r w:rsidR="006B3FCD">
        <w:rPr>
          <w:rFonts w:cs="Arial"/>
          <w:sz w:val="22"/>
          <w:szCs w:val="22"/>
        </w:rPr>
        <w:t>s</w:t>
      </w:r>
      <w:r w:rsidR="002631B5">
        <w:rPr>
          <w:rFonts w:cs="Arial"/>
          <w:sz w:val="22"/>
          <w:szCs w:val="22"/>
        </w:rPr>
        <w:t>øndag</w:t>
      </w:r>
      <w:r>
        <w:rPr>
          <w:rFonts w:cs="Arial"/>
          <w:sz w:val="22"/>
          <w:szCs w:val="22"/>
        </w:rPr>
        <w:t xml:space="preserve"> d</w:t>
      </w:r>
      <w:r w:rsidR="002631B5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r w:rsidR="00C23E0C">
        <w:rPr>
          <w:rFonts w:cs="Arial"/>
          <w:sz w:val="22"/>
          <w:szCs w:val="22"/>
        </w:rPr>
        <w:t>21</w:t>
      </w:r>
      <w:r>
        <w:rPr>
          <w:rFonts w:cs="Arial"/>
          <w:sz w:val="22"/>
          <w:szCs w:val="22"/>
        </w:rPr>
        <w:t>. december 202</w:t>
      </w:r>
      <w:r w:rsidR="00533933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>.</w:t>
      </w:r>
    </w:p>
    <w:p w:rsidR="00F022D1" w:rsidRDefault="00F022D1" w:rsidP="00F022D1">
      <w:pPr>
        <w:ind w:left="-851"/>
        <w:textAlignment w:val="baseline"/>
        <w:rPr>
          <w:rFonts w:cs="Arial"/>
          <w:sz w:val="22"/>
          <w:szCs w:val="22"/>
        </w:rPr>
      </w:pPr>
    </w:p>
    <w:p w:rsidR="004523E3" w:rsidRPr="00F022D1" w:rsidRDefault="00CB1825" w:rsidP="00F022D1">
      <w:pPr>
        <w:ind w:left="-851"/>
        <w:textAlignment w:val="baseline"/>
        <w:rPr>
          <w:rFonts w:cs="Arial"/>
          <w:sz w:val="22"/>
          <w:szCs w:val="22"/>
        </w:rPr>
      </w:pPr>
      <w:r w:rsidRPr="00A93A82">
        <w:rPr>
          <w:rFonts w:cs="Arial"/>
          <w:b/>
          <w:bCs/>
          <w:sz w:val="22"/>
          <w:szCs w:val="22"/>
        </w:rPr>
        <w:t>Når du skal hente gaven</w:t>
      </w:r>
      <w:r w:rsidR="007F2783">
        <w:rPr>
          <w:rFonts w:cs="Arial"/>
          <w:b/>
          <w:bCs/>
          <w:sz w:val="22"/>
          <w:szCs w:val="22"/>
        </w:rPr>
        <w:t>,</w:t>
      </w:r>
      <w:r w:rsidRPr="00A93A82">
        <w:rPr>
          <w:rFonts w:cs="Arial"/>
          <w:b/>
          <w:bCs/>
          <w:sz w:val="22"/>
          <w:szCs w:val="22"/>
        </w:rPr>
        <w:t xml:space="preserve"> skal du medbringe legitimation eller en fuldmagt fra </w:t>
      </w:r>
      <w:r w:rsidR="00023115">
        <w:rPr>
          <w:rFonts w:cs="Arial"/>
          <w:b/>
          <w:bCs/>
          <w:sz w:val="22"/>
          <w:szCs w:val="22"/>
        </w:rPr>
        <w:t>a</w:t>
      </w:r>
      <w:r w:rsidRPr="00A93A82">
        <w:rPr>
          <w:rFonts w:cs="Arial"/>
          <w:b/>
          <w:bCs/>
          <w:sz w:val="22"/>
          <w:szCs w:val="22"/>
        </w:rPr>
        <w:t>nsøger.</w:t>
      </w:r>
      <w:r w:rsidRPr="00A93A82">
        <w:rPr>
          <w:rFonts w:cs="Arial"/>
          <w:sz w:val="22"/>
          <w:szCs w:val="22"/>
        </w:rPr>
        <w:t> </w:t>
      </w:r>
    </w:p>
    <w:sectPr w:rsidR="004523E3" w:rsidRPr="00F022D1" w:rsidSect="00F022D1">
      <w:footerReference w:type="default" r:id="rId8"/>
      <w:headerReference w:type="first" r:id="rId9"/>
      <w:footerReference w:type="first" r:id="rId10"/>
      <w:pgSz w:w="11907" w:h="16840" w:code="9"/>
      <w:pgMar w:top="798" w:right="992" w:bottom="1074" w:left="2268" w:header="709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202" w:rsidRDefault="00385202">
      <w:r>
        <w:separator/>
      </w:r>
    </w:p>
  </w:endnote>
  <w:endnote w:type="continuationSeparator" w:id="0">
    <w:p w:rsidR="00385202" w:rsidRDefault="00385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Calibri"/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W w:w="0" w:type="auto"/>
      <w:tblLook w:val="04A0" w:firstRow="1" w:lastRow="0" w:firstColumn="1" w:lastColumn="0" w:noHBand="0" w:noVBand="1"/>
    </w:tblPr>
    <w:tblGrid>
      <w:gridCol w:w="5920"/>
      <w:gridCol w:w="2771"/>
    </w:tblGrid>
    <w:tr w:rsidR="00D82FB5" w:rsidTr="0032746E">
      <w:tc>
        <w:tcPr>
          <w:tcW w:w="5920" w:type="dxa"/>
          <w:tcBorders>
            <w:top w:val="nil"/>
            <w:left w:val="nil"/>
            <w:bottom w:val="nil"/>
            <w:right w:val="nil"/>
          </w:tcBorders>
        </w:tcPr>
        <w:p w:rsidR="00F178EB" w:rsidRPr="00F178EB" w:rsidRDefault="00F178EB" w:rsidP="00F178EB">
          <w:pPr>
            <w:pStyle w:val="Sidefod"/>
            <w:rPr>
              <w:color w:val="E6004B"/>
              <w:szCs w:val="12"/>
            </w:rPr>
          </w:pPr>
          <w:r w:rsidRPr="00F178EB">
            <w:rPr>
              <w:color w:val="E6004B"/>
              <w:szCs w:val="12"/>
            </w:rPr>
            <w:t>MOEDREHJAELPEN.DK / AA</w:t>
          </w:r>
          <w:r>
            <w:rPr>
              <w:color w:val="E6004B"/>
              <w:szCs w:val="12"/>
            </w:rPr>
            <w:t>R</w:t>
          </w:r>
          <w:r w:rsidRPr="00F178EB">
            <w:rPr>
              <w:color w:val="E6004B"/>
              <w:szCs w:val="12"/>
            </w:rPr>
            <w:t>HUS@MOEDREHJAELPEN.DK / FACEBOOK.COM/MOEDREHJAELPEN</w:t>
          </w:r>
        </w:p>
        <w:p w:rsidR="00D82FB5" w:rsidRDefault="00F178EB" w:rsidP="00F178EB">
          <w:pPr>
            <w:pStyle w:val="Sidefod"/>
            <w:rPr>
              <w:color w:val="E6004B"/>
              <w:szCs w:val="12"/>
            </w:rPr>
          </w:pPr>
          <w:r w:rsidRPr="00F178EB">
            <w:rPr>
              <w:color w:val="E6004B"/>
              <w:szCs w:val="12"/>
            </w:rPr>
            <w:t>MØDREHJÆLPEN, SØNDERGADE 53, 4. SAL, 8000 AARHUS C, TELEFON 33 45 86 60</w:t>
          </w:r>
        </w:p>
      </w:tc>
      <w:tc>
        <w:tcPr>
          <w:tcW w:w="2771" w:type="dxa"/>
          <w:tcBorders>
            <w:top w:val="nil"/>
            <w:left w:val="nil"/>
            <w:bottom w:val="nil"/>
            <w:right w:val="nil"/>
          </w:tcBorders>
        </w:tcPr>
        <w:p w:rsidR="00D82FB5" w:rsidRPr="008432F5" w:rsidRDefault="0032746E" w:rsidP="0032746E">
          <w:pPr>
            <w:pStyle w:val="Sidefod"/>
            <w:jc w:val="right"/>
            <w:rPr>
              <w:rStyle w:val="A2"/>
              <w:color w:val="003657"/>
            </w:rPr>
          </w:pPr>
          <w:r w:rsidRPr="008432F5">
            <w:rPr>
              <w:color w:val="003657"/>
            </w:rPr>
            <w:t xml:space="preserve"> </w:t>
          </w:r>
          <w:r w:rsidRPr="008432F5">
            <w:rPr>
              <w:rStyle w:val="A2"/>
              <w:color w:val="003657"/>
            </w:rPr>
            <w:t>PROTEKTOR H</w:t>
          </w:r>
          <w:r w:rsidR="00331537">
            <w:rPr>
              <w:rStyle w:val="A2"/>
              <w:color w:val="003657"/>
            </w:rPr>
            <w:t>.</w:t>
          </w:r>
          <w:r w:rsidRPr="008432F5">
            <w:rPr>
              <w:rStyle w:val="A2"/>
              <w:color w:val="003657"/>
            </w:rPr>
            <w:t>K</w:t>
          </w:r>
          <w:r w:rsidR="00331537">
            <w:rPr>
              <w:rStyle w:val="A2"/>
              <w:color w:val="003657"/>
            </w:rPr>
            <w:t>.</w:t>
          </w:r>
          <w:r w:rsidRPr="008432F5">
            <w:rPr>
              <w:rStyle w:val="A2"/>
              <w:color w:val="003657"/>
            </w:rPr>
            <w:t>H</w:t>
          </w:r>
          <w:r w:rsidR="00331537">
            <w:rPr>
              <w:rStyle w:val="A2"/>
              <w:color w:val="003657"/>
            </w:rPr>
            <w:t>.</w:t>
          </w:r>
          <w:r w:rsidRPr="008432F5">
            <w:rPr>
              <w:rStyle w:val="A2"/>
              <w:color w:val="003657"/>
            </w:rPr>
            <w:t xml:space="preserve"> KRONPRINSESSE MARY</w:t>
          </w:r>
        </w:p>
        <w:p w:rsidR="0032746E" w:rsidRDefault="0032746E" w:rsidP="0032746E">
          <w:pPr>
            <w:pStyle w:val="Sidefod"/>
            <w:jc w:val="right"/>
            <w:rPr>
              <w:color w:val="E6004B"/>
              <w:szCs w:val="12"/>
            </w:rPr>
          </w:pPr>
        </w:p>
      </w:tc>
    </w:tr>
  </w:tbl>
  <w:p w:rsidR="00D82FB5" w:rsidRPr="00D82FB5" w:rsidRDefault="00D82FB5" w:rsidP="00D82FB5">
    <w:pPr>
      <w:spacing w:line="240" w:lineRule="auto"/>
      <w:rPr>
        <w:sz w:val="4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W w:w="9447" w:type="dxa"/>
      <w:tblInd w:w="-851" w:type="dxa"/>
      <w:tblLook w:val="04A0" w:firstRow="1" w:lastRow="0" w:firstColumn="1" w:lastColumn="0" w:noHBand="0" w:noVBand="1"/>
    </w:tblPr>
    <w:tblGrid>
      <w:gridCol w:w="6482"/>
      <w:gridCol w:w="2965"/>
    </w:tblGrid>
    <w:tr w:rsidR="0032746E" w:rsidTr="00A13BA8">
      <w:trPr>
        <w:trHeight w:val="670"/>
      </w:trPr>
      <w:tc>
        <w:tcPr>
          <w:tcW w:w="6482" w:type="dxa"/>
          <w:tcBorders>
            <w:top w:val="nil"/>
            <w:left w:val="nil"/>
            <w:bottom w:val="nil"/>
            <w:right w:val="nil"/>
          </w:tcBorders>
        </w:tcPr>
        <w:p w:rsidR="00CB1825" w:rsidRDefault="0065571D" w:rsidP="00A62C9F">
          <w:pPr>
            <w:pStyle w:val="Sidefod"/>
          </w:pPr>
          <w:r w:rsidRPr="00A62C9F">
            <w:t>MØDREHJÆLPENS LOKA</w:t>
          </w:r>
          <w:r w:rsidR="00A62C9F" w:rsidRPr="00A62C9F">
            <w:t xml:space="preserve">LFORENING I </w:t>
          </w:r>
          <w:r w:rsidR="008204D6">
            <w:t>Helsingør</w:t>
          </w:r>
        </w:p>
        <w:p w:rsidR="00A62C9F" w:rsidRDefault="00CB1825" w:rsidP="00A62C9F">
          <w:pPr>
            <w:pStyle w:val="Sidefod"/>
          </w:pPr>
          <w:r>
            <w:t xml:space="preserve">Stengade </w:t>
          </w:r>
          <w:r w:rsidR="002A7803">
            <w:t>4</w:t>
          </w:r>
          <w:r w:rsidR="00CD7867">
            <w:t>8</w:t>
          </w:r>
          <w:r w:rsidR="002A7803">
            <w:t>C</w:t>
          </w:r>
          <w:r>
            <w:t>, 3000 Helsingør</w:t>
          </w:r>
          <w:r w:rsidR="00A62C9F" w:rsidRPr="00A62C9F">
            <w:br/>
          </w:r>
          <w:r w:rsidR="008204D6">
            <w:t>helsingor</w:t>
          </w:r>
          <w:r w:rsidR="00F178EB" w:rsidRPr="00A62C9F">
            <w:t>@</w:t>
          </w:r>
          <w:r w:rsidR="007B37AE">
            <w:t>mhj-lokal.dk</w:t>
          </w:r>
          <w:r w:rsidR="0065571D" w:rsidRPr="00A62C9F">
            <w:t xml:space="preserve"> </w:t>
          </w:r>
        </w:p>
        <w:p w:rsidR="00A62C9F" w:rsidRPr="00A62C9F" w:rsidRDefault="00A62C9F" w:rsidP="00A62C9F">
          <w:pPr>
            <w:pStyle w:val="Sidefod"/>
          </w:pPr>
          <w:r>
            <w:t>www.moedrehjaelpen.dk/lokalforening-</w:t>
          </w:r>
          <w:r w:rsidR="008204D6">
            <w:t>HELSINGØR</w:t>
          </w:r>
        </w:p>
        <w:p w:rsidR="0032746E" w:rsidRPr="00A62C9F" w:rsidRDefault="0032746E" w:rsidP="00A62C9F">
          <w:pPr>
            <w:pStyle w:val="Sidefod"/>
          </w:pPr>
        </w:p>
      </w:tc>
      <w:tc>
        <w:tcPr>
          <w:tcW w:w="2965" w:type="dxa"/>
          <w:tcBorders>
            <w:top w:val="nil"/>
            <w:left w:val="nil"/>
            <w:bottom w:val="nil"/>
            <w:right w:val="nil"/>
          </w:tcBorders>
        </w:tcPr>
        <w:p w:rsidR="0032746E" w:rsidRPr="00A62C9F" w:rsidRDefault="0032746E" w:rsidP="00317462">
          <w:pPr>
            <w:pStyle w:val="Sidefod"/>
            <w:jc w:val="right"/>
            <w:rPr>
              <w:rStyle w:val="A2"/>
              <w:rFonts w:cs="Arial"/>
              <w:color w:val="1A1E2D"/>
            </w:rPr>
          </w:pPr>
          <w:r w:rsidRPr="002B5C8A">
            <w:rPr>
              <w:rFonts w:cs="Arial"/>
              <w:color w:val="003657"/>
            </w:rPr>
            <w:t xml:space="preserve"> </w:t>
          </w:r>
          <w:r w:rsidRPr="00A62C9F">
            <w:rPr>
              <w:rStyle w:val="A2"/>
              <w:rFonts w:cs="Arial"/>
              <w:color w:val="1A1E2D"/>
            </w:rPr>
            <w:t>PROTEKTOR H</w:t>
          </w:r>
          <w:r w:rsidR="00331537" w:rsidRPr="00A62C9F">
            <w:rPr>
              <w:rStyle w:val="A2"/>
              <w:rFonts w:cs="Arial"/>
              <w:color w:val="1A1E2D"/>
            </w:rPr>
            <w:t>.</w:t>
          </w:r>
          <w:r w:rsidRPr="00A62C9F">
            <w:rPr>
              <w:rStyle w:val="A2"/>
              <w:rFonts w:cs="Arial"/>
              <w:color w:val="1A1E2D"/>
            </w:rPr>
            <w:t>K</w:t>
          </w:r>
          <w:r w:rsidR="00331537" w:rsidRPr="00A62C9F">
            <w:rPr>
              <w:rStyle w:val="A2"/>
              <w:rFonts w:cs="Arial"/>
              <w:color w:val="1A1E2D"/>
            </w:rPr>
            <w:t>.</w:t>
          </w:r>
          <w:r w:rsidRPr="00A62C9F">
            <w:rPr>
              <w:rStyle w:val="A2"/>
              <w:rFonts w:cs="Arial"/>
              <w:color w:val="1A1E2D"/>
            </w:rPr>
            <w:t>H</w:t>
          </w:r>
          <w:r w:rsidR="00331537" w:rsidRPr="00A62C9F">
            <w:rPr>
              <w:rStyle w:val="A2"/>
              <w:rFonts w:cs="Arial"/>
              <w:color w:val="1A1E2D"/>
            </w:rPr>
            <w:t>.</w:t>
          </w:r>
          <w:r w:rsidRPr="00A62C9F">
            <w:rPr>
              <w:rStyle w:val="A2"/>
              <w:rFonts w:cs="Arial"/>
              <w:color w:val="1A1E2D"/>
            </w:rPr>
            <w:t xml:space="preserve"> </w:t>
          </w:r>
          <w:r w:rsidR="00B73E63">
            <w:rPr>
              <w:rStyle w:val="A2"/>
              <w:rFonts w:cs="Arial"/>
              <w:color w:val="1A1E2D"/>
            </w:rPr>
            <w:t>dr0nning</w:t>
          </w:r>
          <w:r w:rsidRPr="00A62C9F">
            <w:rPr>
              <w:rStyle w:val="A2"/>
              <w:rFonts w:cs="Arial"/>
              <w:color w:val="1A1E2D"/>
            </w:rPr>
            <w:t xml:space="preserve"> MARY</w:t>
          </w:r>
        </w:p>
        <w:p w:rsidR="0032746E" w:rsidRPr="002B5C8A" w:rsidRDefault="0032746E" w:rsidP="00317462">
          <w:pPr>
            <w:pStyle w:val="Sidefod"/>
            <w:jc w:val="right"/>
            <w:rPr>
              <w:rFonts w:cs="Arial"/>
              <w:color w:val="E6004B"/>
              <w:szCs w:val="12"/>
            </w:rPr>
          </w:pPr>
        </w:p>
      </w:tc>
    </w:tr>
  </w:tbl>
  <w:p w:rsidR="00A13BA8" w:rsidRPr="00D82FB5" w:rsidRDefault="00A13BA8" w:rsidP="0032746E">
    <w:pPr>
      <w:spacing w:line="240" w:lineRule="auto"/>
      <w:rPr>
        <w:sz w:val="4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202" w:rsidRDefault="00385202">
      <w:r>
        <w:separator/>
      </w:r>
    </w:p>
  </w:footnote>
  <w:footnote w:type="continuationSeparator" w:id="0">
    <w:p w:rsidR="00385202" w:rsidRDefault="00385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46E" w:rsidRDefault="0032746E" w:rsidP="0032746E">
    <w:pPr>
      <w:pStyle w:val="Sidehoved"/>
    </w:pPr>
  </w:p>
  <w:p w:rsidR="0032746E" w:rsidRPr="0032746E" w:rsidRDefault="0032746E" w:rsidP="00CB2619">
    <w:pPr>
      <w:pStyle w:val="Sidehoved"/>
      <w:spacing w:before="1200"/>
    </w:pPr>
    <w:r>
      <w:rPr>
        <w:noProof/>
        <w:lang w:eastAsia="da-DK"/>
      </w:rPr>
      <w:drawing>
        <wp:anchor distT="0" distB="0" distL="114300" distR="114300" simplePos="0" relativeHeight="251660288" behindDoc="0" locked="0" layoutInCell="1" allowOverlap="1" wp14:anchorId="2B20092E" wp14:editId="070D026E">
          <wp:simplePos x="0" y="0"/>
          <wp:positionH relativeFrom="page">
            <wp:posOffset>5165090</wp:posOffset>
          </wp:positionH>
          <wp:positionV relativeFrom="page">
            <wp:posOffset>691515</wp:posOffset>
          </wp:positionV>
          <wp:extent cx="1724025" cy="496570"/>
          <wp:effectExtent l="0" t="0" r="9525" b="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ødrehjælp Logo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496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7216" behindDoc="0" locked="0" layoutInCell="1" allowOverlap="1" wp14:anchorId="1922EBD6" wp14:editId="6BBE3B38">
          <wp:simplePos x="0" y="0"/>
          <wp:positionH relativeFrom="column">
            <wp:posOffset>6789420</wp:posOffset>
          </wp:positionH>
          <wp:positionV relativeFrom="paragraph">
            <wp:posOffset>6245860</wp:posOffset>
          </wp:positionV>
          <wp:extent cx="2362200" cy="673227"/>
          <wp:effectExtent l="0" t="0" r="0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ødrehjælp Logo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6732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214D5"/>
    <w:multiLevelType w:val="multilevel"/>
    <w:tmpl w:val="2C74B592"/>
    <w:lvl w:ilvl="0">
      <w:start w:val="1"/>
      <w:numFmt w:val="decimal"/>
      <w:pStyle w:val="Punktopstillingliste"/>
      <w:lvlText w:val="%1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44B752F4"/>
    <w:multiLevelType w:val="hybridMultilevel"/>
    <w:tmpl w:val="2B34B1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960ED"/>
    <w:multiLevelType w:val="multilevel"/>
    <w:tmpl w:val="0F2660A2"/>
    <w:lvl w:ilvl="0">
      <w:start w:val="1"/>
      <w:numFmt w:val="decimal"/>
      <w:pStyle w:val="Punktopstillingfed"/>
      <w:lvlText w:val="%1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2"/>
  </w:num>
  <w:num w:numId="6">
    <w:abstractNumId w:val="0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1D"/>
    <w:rsid w:val="00023115"/>
    <w:rsid w:val="0003716F"/>
    <w:rsid w:val="000835FC"/>
    <w:rsid w:val="000865F5"/>
    <w:rsid w:val="00096D5E"/>
    <w:rsid w:val="000A0FE4"/>
    <w:rsid w:val="000D228D"/>
    <w:rsid w:val="001A6919"/>
    <w:rsid w:val="001D72CB"/>
    <w:rsid w:val="00244DC7"/>
    <w:rsid w:val="002631B5"/>
    <w:rsid w:val="002865D4"/>
    <w:rsid w:val="002935FE"/>
    <w:rsid w:val="002A3000"/>
    <w:rsid w:val="002A7803"/>
    <w:rsid w:val="002B5C8A"/>
    <w:rsid w:val="002C639D"/>
    <w:rsid w:val="0032746E"/>
    <w:rsid w:val="00331537"/>
    <w:rsid w:val="00385202"/>
    <w:rsid w:val="004253B5"/>
    <w:rsid w:val="00436A54"/>
    <w:rsid w:val="004523E3"/>
    <w:rsid w:val="00485AB7"/>
    <w:rsid w:val="005249FC"/>
    <w:rsid w:val="00533933"/>
    <w:rsid w:val="00555A13"/>
    <w:rsid w:val="00566DA0"/>
    <w:rsid w:val="005918AE"/>
    <w:rsid w:val="005A6837"/>
    <w:rsid w:val="0065571D"/>
    <w:rsid w:val="006A7A4C"/>
    <w:rsid w:val="006B3FCD"/>
    <w:rsid w:val="006B4753"/>
    <w:rsid w:val="00720ADF"/>
    <w:rsid w:val="007B37AE"/>
    <w:rsid w:val="007D4803"/>
    <w:rsid w:val="007F2783"/>
    <w:rsid w:val="00804EE5"/>
    <w:rsid w:val="008204D6"/>
    <w:rsid w:val="0083662F"/>
    <w:rsid w:val="008432F5"/>
    <w:rsid w:val="00860E67"/>
    <w:rsid w:val="009E3379"/>
    <w:rsid w:val="009F287B"/>
    <w:rsid w:val="00A13BA8"/>
    <w:rsid w:val="00A62C9F"/>
    <w:rsid w:val="00A82F08"/>
    <w:rsid w:val="00AC2090"/>
    <w:rsid w:val="00AD2441"/>
    <w:rsid w:val="00AD5B12"/>
    <w:rsid w:val="00B73E63"/>
    <w:rsid w:val="00B93ED9"/>
    <w:rsid w:val="00C23E0C"/>
    <w:rsid w:val="00C47ED4"/>
    <w:rsid w:val="00C864B6"/>
    <w:rsid w:val="00CB1825"/>
    <w:rsid w:val="00CB2619"/>
    <w:rsid w:val="00CD495D"/>
    <w:rsid w:val="00CD7867"/>
    <w:rsid w:val="00CF6AD4"/>
    <w:rsid w:val="00D56BE6"/>
    <w:rsid w:val="00D70F2C"/>
    <w:rsid w:val="00D756C7"/>
    <w:rsid w:val="00D82FB5"/>
    <w:rsid w:val="00DC69CA"/>
    <w:rsid w:val="00DF0E85"/>
    <w:rsid w:val="00E90052"/>
    <w:rsid w:val="00E90C03"/>
    <w:rsid w:val="00EA2DC4"/>
    <w:rsid w:val="00EB6068"/>
    <w:rsid w:val="00ED62D0"/>
    <w:rsid w:val="00F022D1"/>
    <w:rsid w:val="00F07F03"/>
    <w:rsid w:val="00F15C52"/>
    <w:rsid w:val="00F178EB"/>
    <w:rsid w:val="00F4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6755DC"/>
  <w15:docId w15:val="{5FF3A174-F364-0C46-BA3B-13F7CC73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F6AD4"/>
    <w:pPr>
      <w:spacing w:line="260" w:lineRule="atLeast"/>
    </w:pPr>
    <w:rPr>
      <w:rFonts w:ascii="Arial" w:hAnsi="Arial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CF6AD4"/>
    <w:pPr>
      <w:keepNext/>
      <w:spacing w:before="240" w:after="240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CF6AD4"/>
    <w:pPr>
      <w:keepNext/>
      <w:spacing w:before="120" w:after="120"/>
      <w:outlineLvl w:val="1"/>
    </w:pPr>
    <w:rPr>
      <w:rFonts w:cs="Arial"/>
      <w:b/>
      <w:bCs/>
      <w:iCs/>
      <w:sz w:val="22"/>
      <w:szCs w:val="28"/>
    </w:rPr>
  </w:style>
  <w:style w:type="paragraph" w:styleId="Overskrift3">
    <w:name w:val="heading 3"/>
    <w:basedOn w:val="Normal"/>
    <w:next w:val="Normal"/>
    <w:qFormat/>
    <w:rsid w:val="00A62C9F"/>
    <w:pPr>
      <w:keepNext/>
      <w:spacing w:before="12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unktopstillingfed">
    <w:name w:val="Punktopstilling fed"/>
    <w:basedOn w:val="Normal"/>
    <w:next w:val="Normal0"/>
    <w:rsid w:val="000D228D"/>
    <w:pPr>
      <w:numPr>
        <w:numId w:val="10"/>
      </w:numPr>
    </w:pPr>
    <w:rPr>
      <w:rFonts w:eastAsia="Times"/>
      <w:b/>
    </w:rPr>
  </w:style>
  <w:style w:type="paragraph" w:customStyle="1" w:styleId="Punktopstillingliste">
    <w:name w:val="Punktopstilling liste"/>
    <w:basedOn w:val="Punktopstillingfed"/>
    <w:rsid w:val="000D228D"/>
    <w:pPr>
      <w:numPr>
        <w:numId w:val="11"/>
      </w:numPr>
      <w:spacing w:after="100"/>
    </w:pPr>
    <w:rPr>
      <w:b w:val="0"/>
    </w:rPr>
  </w:style>
  <w:style w:type="paragraph" w:customStyle="1" w:styleId="Normalindrykket1">
    <w:name w:val="Normal indrykket 1"/>
    <w:basedOn w:val="Normal"/>
    <w:rsid w:val="001D72CB"/>
    <w:pPr>
      <w:ind w:left="1683"/>
    </w:pPr>
  </w:style>
  <w:style w:type="paragraph" w:customStyle="1" w:styleId="Normal0">
    <w:name w:val="Normal 0"/>
    <w:aliases w:val="75"/>
    <w:basedOn w:val="Normal"/>
    <w:rsid w:val="000D228D"/>
    <w:pPr>
      <w:ind w:left="425"/>
    </w:pPr>
  </w:style>
  <w:style w:type="paragraph" w:styleId="Sidehoved">
    <w:name w:val="header"/>
    <w:basedOn w:val="Normal"/>
    <w:rsid w:val="00AD5B12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qFormat/>
    <w:rsid w:val="00CF6AD4"/>
    <w:pPr>
      <w:tabs>
        <w:tab w:val="center" w:pos="4320"/>
        <w:tab w:val="right" w:pos="8640"/>
      </w:tabs>
      <w:spacing w:line="200" w:lineRule="atLeast"/>
    </w:pPr>
    <w:rPr>
      <w:caps/>
      <w:color w:val="D70947"/>
      <w:sz w:val="12"/>
    </w:rPr>
  </w:style>
  <w:style w:type="paragraph" w:styleId="Markeringsbobletekst">
    <w:name w:val="Balloon Text"/>
    <w:basedOn w:val="Normal"/>
    <w:link w:val="MarkeringsbobletekstTegn"/>
    <w:rsid w:val="00F40A9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F40A97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D82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746E"/>
    <w:pPr>
      <w:autoSpaceDE w:val="0"/>
      <w:autoSpaceDN w:val="0"/>
      <w:adjustRightInd w:val="0"/>
    </w:pPr>
    <w:rPr>
      <w:rFonts w:ascii="Open Sans Semibold" w:hAnsi="Open Sans Semibold" w:cs="Open Sans Semibold"/>
      <w:color w:val="000000"/>
      <w:sz w:val="24"/>
      <w:szCs w:val="24"/>
    </w:rPr>
  </w:style>
  <w:style w:type="character" w:customStyle="1" w:styleId="A2">
    <w:name w:val="A2"/>
    <w:uiPriority w:val="99"/>
    <w:rsid w:val="0032746E"/>
    <w:rPr>
      <w:rFonts w:cs="Open Sans Semibold"/>
      <w:b/>
      <w:bCs/>
      <w:color w:val="000000"/>
      <w:sz w:val="12"/>
      <w:szCs w:val="12"/>
    </w:rPr>
  </w:style>
  <w:style w:type="character" w:customStyle="1" w:styleId="Overskrift1Tegn">
    <w:name w:val="Overskrift 1 Tegn"/>
    <w:basedOn w:val="Standardskrifttypeiafsnit"/>
    <w:link w:val="Overskrift1"/>
    <w:rsid w:val="00CF6AD4"/>
    <w:rPr>
      <w:rFonts w:ascii="Arial" w:hAnsi="Arial" w:cs="Arial"/>
      <w:b/>
      <w:bCs/>
      <w:kern w:val="32"/>
      <w:sz w:val="24"/>
      <w:szCs w:val="32"/>
      <w:lang w:eastAsia="en-US"/>
    </w:rPr>
  </w:style>
  <w:style w:type="character" w:styleId="Hyperlink">
    <w:name w:val="Hyperlink"/>
    <w:basedOn w:val="Standardskrifttypeiafsnit"/>
    <w:uiPriority w:val="99"/>
    <w:unhideWhenUsed/>
    <w:rsid w:val="004523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7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F:\002%20Skabeloner\Brevskabeloner\Brevskabeloner\&#197;rhus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isk kontor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01F96-241C-3249-B52F-FE5B46273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F:\002 Skabeloner\Brevskabeloner\Brevskabeloner\Århus.dotx</Template>
  <TotalTime>4</TotalTime>
  <Pages>1</Pages>
  <Words>168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I/S Amagerforbrænding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 Sørensen</dc:creator>
  <cp:lastModifiedBy>Microsoft Office User</cp:lastModifiedBy>
  <cp:revision>3</cp:revision>
  <cp:lastPrinted>2023-10-27T09:35:00Z</cp:lastPrinted>
  <dcterms:created xsi:type="dcterms:W3CDTF">2025-10-14T15:33:00Z</dcterms:created>
  <dcterms:modified xsi:type="dcterms:W3CDTF">2025-10-14T15:34:00Z</dcterms:modified>
</cp:coreProperties>
</file>