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52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0"/>
        <w:gridCol w:w="2059"/>
        <w:gridCol w:w="583"/>
      </w:tblGrid>
      <w:tr w:rsidR="002C7B57" w:rsidRPr="00806B0E" w14:paraId="4D5BE52F" w14:textId="77777777" w:rsidTr="00806B0E">
        <w:trPr>
          <w:cantSplit/>
          <w:trHeight w:val="20"/>
        </w:trPr>
        <w:tc>
          <w:tcPr>
            <w:tcW w:w="6910" w:type="dxa"/>
            <w:tcBorders>
              <w:bottom w:val="nil"/>
            </w:tcBorders>
          </w:tcPr>
          <w:p w14:paraId="76814A0E" w14:textId="77777777" w:rsidR="00127083" w:rsidRPr="00806B0E" w:rsidRDefault="00A17B6C">
            <w:pPr>
              <w:pStyle w:val="Afsender"/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  <w:r w:rsidRPr="00806B0E">
              <w:rPr>
                <w:rFonts w:ascii="Arial" w:hAnsi="Arial" w:cs="Arial"/>
                <w:sz w:val="32"/>
                <w:szCs w:val="32"/>
              </w:rPr>
              <w:t>Ansøgningsskema ”Den Rullende Kagemand”</w:t>
            </w:r>
          </w:p>
          <w:p w14:paraId="5902F225" w14:textId="00D0363D" w:rsidR="004E58FF" w:rsidRPr="00806B0E" w:rsidRDefault="004E58FF">
            <w:pPr>
              <w:pStyle w:val="Afsend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42" w:type="dxa"/>
            <w:gridSpan w:val="2"/>
            <w:tcBorders>
              <w:bottom w:val="nil"/>
            </w:tcBorders>
            <w:tcMar>
              <w:left w:w="284" w:type="dxa"/>
              <w:right w:w="0" w:type="dxa"/>
            </w:tcMar>
          </w:tcPr>
          <w:p w14:paraId="61106768" w14:textId="33DF1EDA" w:rsidR="00127083" w:rsidRPr="00806B0E" w:rsidRDefault="00806B0E">
            <w:pPr>
              <w:pStyle w:val="Afsender"/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</w:rPr>
              <w:t>D</w:t>
            </w:r>
            <w:r w:rsidR="00B622D5" w:rsidRPr="00806B0E">
              <w:rPr>
                <w:rFonts w:ascii="Arial" w:hAnsi="Arial" w:cs="Arial"/>
                <w:sz w:val="32"/>
                <w:szCs w:val="32"/>
              </w:rPr>
              <w:t>ato:</w:t>
            </w:r>
          </w:p>
        </w:tc>
      </w:tr>
      <w:tr w:rsidR="00A17B6C" w:rsidRPr="002C7B57" w14:paraId="11D9E54C" w14:textId="77777777" w:rsidTr="00806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83" w:type="dxa"/>
        </w:trPr>
        <w:tc>
          <w:tcPr>
            <w:tcW w:w="8969" w:type="dxa"/>
            <w:gridSpan w:val="2"/>
            <w:shd w:val="clear" w:color="auto" w:fill="auto"/>
          </w:tcPr>
          <w:p w14:paraId="57C3E94C" w14:textId="77777777" w:rsidR="00A17B6C" w:rsidRPr="002C7B57" w:rsidRDefault="00A17B6C" w:rsidP="00806B0E">
            <w:pPr>
              <w:spacing w:before="60" w:after="120"/>
              <w:rPr>
                <w:rFonts w:ascii="Arial" w:hAnsi="Arial" w:cs="Arial"/>
                <w:b/>
                <w:szCs w:val="20"/>
              </w:rPr>
            </w:pPr>
            <w:r w:rsidRPr="002C7B57">
              <w:rPr>
                <w:rFonts w:ascii="Arial" w:hAnsi="Arial" w:cs="Arial"/>
                <w:b/>
                <w:szCs w:val="20"/>
              </w:rPr>
              <w:t>Barnets navn</w:t>
            </w:r>
            <w:r w:rsidR="00E156A0" w:rsidRPr="002C7B57">
              <w:rPr>
                <w:rFonts w:ascii="Arial" w:hAnsi="Arial" w:cs="Arial"/>
                <w:b/>
                <w:szCs w:val="20"/>
              </w:rPr>
              <w:t xml:space="preserve"> og alder</w:t>
            </w:r>
            <w:r w:rsidR="004C784D" w:rsidRPr="002C7B57">
              <w:rPr>
                <w:rFonts w:ascii="Arial" w:hAnsi="Arial" w:cs="Arial"/>
                <w:b/>
                <w:szCs w:val="20"/>
              </w:rPr>
              <w:t>:</w:t>
            </w:r>
          </w:p>
        </w:tc>
      </w:tr>
    </w:tbl>
    <w:p w14:paraId="6F3E6288" w14:textId="77777777" w:rsidR="00127083" w:rsidRPr="002C7B57" w:rsidRDefault="00127083" w:rsidP="00542017">
      <w:pPr>
        <w:rPr>
          <w:rFonts w:ascii="Arial" w:hAnsi="Arial" w:cs="Arial"/>
          <w:szCs w:val="2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A17B6C" w:rsidRPr="002C7B57" w14:paraId="6E7567A0" w14:textId="77777777" w:rsidTr="002C7B57">
        <w:tc>
          <w:tcPr>
            <w:tcW w:w="8926" w:type="dxa"/>
            <w:shd w:val="clear" w:color="auto" w:fill="auto"/>
          </w:tcPr>
          <w:p w14:paraId="4756F803" w14:textId="7DE0A471" w:rsidR="00A17B6C" w:rsidRPr="002C7B57" w:rsidRDefault="00E156A0" w:rsidP="00806B0E">
            <w:pPr>
              <w:spacing w:before="60" w:after="120"/>
              <w:rPr>
                <w:rFonts w:ascii="Arial" w:hAnsi="Arial" w:cs="Arial"/>
                <w:b/>
                <w:szCs w:val="20"/>
              </w:rPr>
            </w:pPr>
            <w:r w:rsidRPr="002C7B57">
              <w:rPr>
                <w:rFonts w:ascii="Arial" w:hAnsi="Arial" w:cs="Arial"/>
                <w:b/>
                <w:szCs w:val="20"/>
              </w:rPr>
              <w:t>Antal fødse</w:t>
            </w:r>
            <w:r w:rsidR="00863DD4" w:rsidRPr="002C7B57">
              <w:rPr>
                <w:rFonts w:ascii="Arial" w:hAnsi="Arial" w:cs="Arial"/>
                <w:b/>
                <w:szCs w:val="20"/>
              </w:rPr>
              <w:t>lsdagsgæster fra skole eller børnehave</w:t>
            </w:r>
            <w:r w:rsidR="00BF74DD" w:rsidRPr="002C7B57">
              <w:rPr>
                <w:rFonts w:ascii="Arial" w:hAnsi="Arial" w:cs="Arial"/>
                <w:b/>
                <w:szCs w:val="20"/>
              </w:rPr>
              <w:t>:</w:t>
            </w:r>
          </w:p>
        </w:tc>
      </w:tr>
    </w:tbl>
    <w:p w14:paraId="29154B7B" w14:textId="77777777" w:rsidR="00A17B6C" w:rsidRPr="002C7B57" w:rsidRDefault="00A17B6C" w:rsidP="00542017">
      <w:pPr>
        <w:rPr>
          <w:rFonts w:ascii="Arial" w:hAnsi="Arial" w:cs="Arial"/>
          <w:szCs w:val="2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9140F3" w:rsidRPr="002C7B57" w14:paraId="043D2B4B" w14:textId="77777777" w:rsidTr="002C7B57">
        <w:tc>
          <w:tcPr>
            <w:tcW w:w="8926" w:type="dxa"/>
            <w:shd w:val="clear" w:color="auto" w:fill="auto"/>
          </w:tcPr>
          <w:p w14:paraId="30FD65F5" w14:textId="77777777" w:rsidR="00561B3F" w:rsidRPr="002C7B57" w:rsidRDefault="009140F3" w:rsidP="00806B0E">
            <w:pPr>
              <w:spacing w:before="60" w:after="120"/>
              <w:rPr>
                <w:rFonts w:ascii="Arial" w:hAnsi="Arial" w:cs="Arial"/>
                <w:b/>
                <w:szCs w:val="20"/>
              </w:rPr>
            </w:pPr>
            <w:r w:rsidRPr="002C7B57">
              <w:rPr>
                <w:rFonts w:ascii="Arial" w:hAnsi="Arial" w:cs="Arial"/>
                <w:b/>
                <w:szCs w:val="20"/>
              </w:rPr>
              <w:t>Dato for fødselsdagsfest:</w:t>
            </w:r>
            <w:r w:rsidR="00561B3F" w:rsidRPr="002C7B57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</w:tr>
    </w:tbl>
    <w:p w14:paraId="39B29412" w14:textId="77777777" w:rsidR="009140F3" w:rsidRPr="002C7B57" w:rsidRDefault="009140F3" w:rsidP="00542017">
      <w:pPr>
        <w:rPr>
          <w:rFonts w:ascii="Arial" w:hAnsi="Arial" w:cs="Arial"/>
          <w:szCs w:val="2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A17B6C" w:rsidRPr="002C7B57" w14:paraId="4B1DF7C9" w14:textId="77777777" w:rsidTr="002C7B57">
        <w:tc>
          <w:tcPr>
            <w:tcW w:w="8926" w:type="dxa"/>
            <w:shd w:val="clear" w:color="auto" w:fill="auto"/>
          </w:tcPr>
          <w:p w14:paraId="12E73662" w14:textId="3C928E03" w:rsidR="00A17B6C" w:rsidRPr="002C7B57" w:rsidRDefault="004C784D" w:rsidP="004E58FF">
            <w:pPr>
              <w:rPr>
                <w:rFonts w:ascii="Arial" w:hAnsi="Arial" w:cs="Arial"/>
                <w:szCs w:val="20"/>
              </w:rPr>
            </w:pPr>
            <w:r w:rsidRPr="002C7B57">
              <w:rPr>
                <w:rFonts w:ascii="Arial" w:hAnsi="Arial" w:cs="Arial"/>
                <w:b/>
                <w:szCs w:val="20"/>
              </w:rPr>
              <w:t xml:space="preserve">Gave: </w:t>
            </w:r>
            <w:r w:rsidR="00A17B6C" w:rsidRPr="002C7B57">
              <w:rPr>
                <w:rFonts w:ascii="Arial" w:hAnsi="Arial" w:cs="Arial"/>
                <w:szCs w:val="20"/>
              </w:rPr>
              <w:t>Gave</w:t>
            </w:r>
            <w:r w:rsidR="000610E6" w:rsidRPr="002C7B57">
              <w:rPr>
                <w:rFonts w:ascii="Arial" w:hAnsi="Arial" w:cs="Arial"/>
                <w:szCs w:val="20"/>
              </w:rPr>
              <w:t xml:space="preserve">kort til </w:t>
            </w:r>
            <w:r w:rsidR="005E1465" w:rsidRPr="002C7B57">
              <w:rPr>
                <w:rFonts w:ascii="Arial" w:hAnsi="Arial" w:cs="Arial"/>
                <w:szCs w:val="20"/>
              </w:rPr>
              <w:t xml:space="preserve">Bog </w:t>
            </w:r>
            <w:r w:rsidR="00806B0E">
              <w:rPr>
                <w:rFonts w:ascii="Arial" w:hAnsi="Arial" w:cs="Arial"/>
                <w:szCs w:val="20"/>
              </w:rPr>
              <w:t>&amp;</w:t>
            </w:r>
            <w:r w:rsidR="005E1465" w:rsidRPr="002C7B57">
              <w:rPr>
                <w:rFonts w:ascii="Arial" w:hAnsi="Arial" w:cs="Arial"/>
                <w:szCs w:val="20"/>
              </w:rPr>
              <w:t xml:space="preserve"> Idé Maribo. F</w:t>
            </w:r>
            <w:r w:rsidRPr="002C7B57">
              <w:rPr>
                <w:rFonts w:ascii="Arial" w:hAnsi="Arial" w:cs="Arial"/>
                <w:szCs w:val="20"/>
              </w:rPr>
              <w:t xml:space="preserve">orældrene </w:t>
            </w:r>
            <w:r w:rsidR="005E1465" w:rsidRPr="002C7B57">
              <w:rPr>
                <w:rFonts w:ascii="Arial" w:hAnsi="Arial" w:cs="Arial"/>
                <w:szCs w:val="20"/>
              </w:rPr>
              <w:t>køber gaven til dagen.</w:t>
            </w:r>
          </w:p>
        </w:tc>
      </w:tr>
    </w:tbl>
    <w:p w14:paraId="57B7BDF9" w14:textId="77777777" w:rsidR="00A17B6C" w:rsidRPr="002C7B57" w:rsidRDefault="00A17B6C" w:rsidP="00542017">
      <w:pPr>
        <w:rPr>
          <w:rFonts w:ascii="Arial" w:hAnsi="Arial" w:cs="Arial"/>
          <w:szCs w:val="20"/>
        </w:rPr>
      </w:pPr>
    </w:p>
    <w:tbl>
      <w:tblPr>
        <w:tblStyle w:val="Tabel-Gitter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A17B6C" w:rsidRPr="002C7B57" w14:paraId="792007D8" w14:textId="77777777" w:rsidTr="002C7B57">
        <w:tc>
          <w:tcPr>
            <w:tcW w:w="8926" w:type="dxa"/>
          </w:tcPr>
          <w:p w14:paraId="3EFFDF23" w14:textId="5D5EDCA2" w:rsidR="00A17B6C" w:rsidRPr="002C7B57" w:rsidRDefault="002C164A" w:rsidP="00806B0E">
            <w:pPr>
              <w:spacing w:before="60" w:after="120"/>
              <w:rPr>
                <w:rFonts w:ascii="Arial" w:hAnsi="Arial" w:cs="Arial"/>
                <w:szCs w:val="20"/>
              </w:rPr>
            </w:pPr>
            <w:r w:rsidRPr="002C7B57">
              <w:rPr>
                <w:rFonts w:ascii="Arial" w:hAnsi="Arial" w:cs="Arial"/>
                <w:b/>
                <w:szCs w:val="20"/>
              </w:rPr>
              <w:t xml:space="preserve">Er du </w:t>
            </w:r>
            <w:proofErr w:type="spellStart"/>
            <w:r w:rsidRPr="002C7B57">
              <w:rPr>
                <w:rFonts w:ascii="Arial" w:hAnsi="Arial" w:cs="Arial"/>
                <w:b/>
                <w:szCs w:val="20"/>
              </w:rPr>
              <w:t>aleneforsørger</w:t>
            </w:r>
            <w:proofErr w:type="spellEnd"/>
            <w:r w:rsidRPr="002C7B57">
              <w:rPr>
                <w:rFonts w:ascii="Arial" w:hAnsi="Arial" w:cs="Arial"/>
                <w:b/>
                <w:szCs w:val="20"/>
              </w:rPr>
              <w:t xml:space="preserve"> sæt kryds</w:t>
            </w:r>
            <w:r w:rsidR="00E156A0" w:rsidRPr="002C7B57">
              <w:rPr>
                <w:rFonts w:ascii="Arial" w:hAnsi="Arial" w:cs="Arial"/>
                <w:b/>
                <w:szCs w:val="20"/>
              </w:rPr>
              <w:t>:</w:t>
            </w:r>
            <w:r w:rsidR="00E156A0" w:rsidRPr="002C7B57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E156A0" w:rsidRPr="002C7B57" w14:paraId="2EFD3C33" w14:textId="77777777" w:rsidTr="002C7B57">
        <w:tc>
          <w:tcPr>
            <w:tcW w:w="8926" w:type="dxa"/>
          </w:tcPr>
          <w:p w14:paraId="5CD9EA45" w14:textId="77777777" w:rsidR="00E156A0" w:rsidRPr="002C7B57" w:rsidRDefault="005E1465" w:rsidP="00806B0E">
            <w:pPr>
              <w:spacing w:before="60" w:after="120"/>
              <w:rPr>
                <w:rFonts w:ascii="Arial" w:hAnsi="Arial" w:cs="Arial"/>
                <w:szCs w:val="20"/>
              </w:rPr>
            </w:pPr>
            <w:r w:rsidRPr="002C7B57">
              <w:rPr>
                <w:rFonts w:ascii="Arial" w:hAnsi="Arial" w:cs="Arial"/>
                <w:b/>
                <w:szCs w:val="20"/>
              </w:rPr>
              <w:t>Sæt kryds ved</w:t>
            </w:r>
            <w:r w:rsidR="002C164A" w:rsidRPr="002C7B57">
              <w:rPr>
                <w:rFonts w:ascii="Arial" w:hAnsi="Arial" w:cs="Arial"/>
                <w:b/>
                <w:szCs w:val="20"/>
              </w:rPr>
              <w:t xml:space="preserve"> din/jeres indkomst</w:t>
            </w:r>
            <w:r w:rsidR="00E156A0" w:rsidRPr="002C7B57">
              <w:rPr>
                <w:rFonts w:ascii="Arial" w:hAnsi="Arial" w:cs="Arial"/>
                <w:b/>
                <w:szCs w:val="20"/>
              </w:rPr>
              <w:t>:</w:t>
            </w:r>
            <w:r w:rsidR="00E156A0" w:rsidRPr="002C7B57">
              <w:rPr>
                <w:rFonts w:ascii="Arial" w:hAnsi="Arial" w:cs="Arial"/>
                <w:szCs w:val="20"/>
              </w:rPr>
              <w:t xml:space="preserve"> Kontanthjælp</w:t>
            </w:r>
            <w:r w:rsidRPr="002C7B57">
              <w:rPr>
                <w:rFonts w:ascii="Arial" w:hAnsi="Arial" w:cs="Arial"/>
                <w:szCs w:val="20"/>
              </w:rPr>
              <w:t>:</w:t>
            </w:r>
            <w:r w:rsidR="00BF74DD" w:rsidRPr="002C7B57">
              <w:rPr>
                <w:rFonts w:ascii="Arial" w:hAnsi="Arial" w:cs="Arial"/>
                <w:szCs w:val="20"/>
              </w:rPr>
              <w:t xml:space="preserve">             </w:t>
            </w:r>
            <w:r w:rsidR="004C784D" w:rsidRPr="002C7B57">
              <w:rPr>
                <w:rFonts w:ascii="Arial" w:hAnsi="Arial" w:cs="Arial"/>
                <w:szCs w:val="20"/>
              </w:rPr>
              <w:t xml:space="preserve">       </w:t>
            </w:r>
            <w:r w:rsidR="00BF74DD" w:rsidRPr="002C7B57">
              <w:rPr>
                <w:rFonts w:ascii="Arial" w:hAnsi="Arial" w:cs="Arial"/>
                <w:szCs w:val="20"/>
              </w:rPr>
              <w:t xml:space="preserve"> </w:t>
            </w:r>
            <w:r w:rsidR="00EA7628" w:rsidRPr="002C7B57">
              <w:rPr>
                <w:rFonts w:ascii="Arial" w:hAnsi="Arial" w:cs="Arial"/>
                <w:szCs w:val="20"/>
              </w:rPr>
              <w:t xml:space="preserve"> SU</w:t>
            </w:r>
            <w:r w:rsidRPr="002C7B57">
              <w:rPr>
                <w:rFonts w:ascii="Arial" w:hAnsi="Arial" w:cs="Arial"/>
                <w:szCs w:val="20"/>
              </w:rPr>
              <w:t>:</w:t>
            </w:r>
          </w:p>
        </w:tc>
      </w:tr>
      <w:tr w:rsidR="00E156A0" w:rsidRPr="002C7B57" w14:paraId="166A177A" w14:textId="77777777" w:rsidTr="002C7B57">
        <w:tc>
          <w:tcPr>
            <w:tcW w:w="8926" w:type="dxa"/>
          </w:tcPr>
          <w:p w14:paraId="43FB2FEB" w14:textId="77777777" w:rsidR="00E156A0" w:rsidRPr="002C7B57" w:rsidRDefault="005E1465" w:rsidP="00806B0E">
            <w:pPr>
              <w:spacing w:before="60" w:after="120"/>
              <w:rPr>
                <w:rFonts w:ascii="Arial" w:hAnsi="Arial" w:cs="Arial"/>
                <w:szCs w:val="20"/>
              </w:rPr>
            </w:pPr>
            <w:r w:rsidRPr="002C7B57">
              <w:rPr>
                <w:rFonts w:ascii="Arial" w:hAnsi="Arial" w:cs="Arial"/>
                <w:szCs w:val="20"/>
              </w:rPr>
              <w:t>Pension:</w:t>
            </w:r>
            <w:r w:rsidR="00EA7628" w:rsidRPr="002C7B57">
              <w:rPr>
                <w:rFonts w:ascii="Arial" w:hAnsi="Arial" w:cs="Arial"/>
                <w:szCs w:val="20"/>
              </w:rPr>
              <w:t xml:space="preserve">                 Barsel/sygedagpenge</w:t>
            </w:r>
            <w:r w:rsidRPr="002C7B57">
              <w:rPr>
                <w:rFonts w:ascii="Arial" w:hAnsi="Arial" w:cs="Arial"/>
                <w:szCs w:val="20"/>
              </w:rPr>
              <w:t>:</w:t>
            </w:r>
            <w:r w:rsidR="00E156A0" w:rsidRPr="002C7B57">
              <w:rPr>
                <w:rFonts w:ascii="Arial" w:hAnsi="Arial" w:cs="Arial"/>
                <w:szCs w:val="20"/>
              </w:rPr>
              <w:t xml:space="preserve">  </w:t>
            </w:r>
            <w:r w:rsidR="00EA7628" w:rsidRPr="002C7B57">
              <w:rPr>
                <w:rFonts w:ascii="Arial" w:hAnsi="Arial" w:cs="Arial"/>
                <w:szCs w:val="20"/>
              </w:rPr>
              <w:t xml:space="preserve">                I arbejde</w:t>
            </w:r>
            <w:r w:rsidR="00E156A0" w:rsidRPr="002C7B57">
              <w:rPr>
                <w:rFonts w:ascii="Arial" w:hAnsi="Arial" w:cs="Arial"/>
                <w:szCs w:val="20"/>
              </w:rPr>
              <w:t xml:space="preserve"> </w:t>
            </w:r>
            <w:r w:rsidR="00EA7628" w:rsidRPr="002C7B57">
              <w:rPr>
                <w:rFonts w:ascii="Arial" w:hAnsi="Arial" w:cs="Arial"/>
                <w:szCs w:val="20"/>
              </w:rPr>
              <w:t>helt eller delvis</w:t>
            </w:r>
            <w:r w:rsidRPr="002C7B57">
              <w:rPr>
                <w:rFonts w:ascii="Arial" w:hAnsi="Arial" w:cs="Arial"/>
                <w:szCs w:val="20"/>
              </w:rPr>
              <w:t>:</w:t>
            </w:r>
            <w:r w:rsidR="00E156A0" w:rsidRPr="002C7B57">
              <w:rPr>
                <w:rFonts w:ascii="Arial" w:hAnsi="Arial" w:cs="Arial"/>
                <w:szCs w:val="20"/>
              </w:rPr>
              <w:t xml:space="preserve">                              </w:t>
            </w:r>
          </w:p>
        </w:tc>
      </w:tr>
    </w:tbl>
    <w:p w14:paraId="7F135345" w14:textId="77777777" w:rsidR="00E156A0" w:rsidRPr="002C7B57" w:rsidRDefault="00E156A0" w:rsidP="00542017">
      <w:pPr>
        <w:rPr>
          <w:rFonts w:ascii="Arial" w:hAnsi="Arial" w:cs="Arial"/>
          <w:szCs w:val="2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A17B6C" w:rsidRPr="002C7B57" w14:paraId="625EDE42" w14:textId="77777777" w:rsidTr="002C7B57">
        <w:tc>
          <w:tcPr>
            <w:tcW w:w="8926" w:type="dxa"/>
            <w:shd w:val="clear" w:color="auto" w:fill="auto"/>
          </w:tcPr>
          <w:p w14:paraId="236E87DD" w14:textId="77777777" w:rsidR="00A17B6C" w:rsidRPr="002C7B57" w:rsidRDefault="00EA7628" w:rsidP="00542017">
            <w:pPr>
              <w:rPr>
                <w:rFonts w:ascii="Arial" w:hAnsi="Arial" w:cs="Arial"/>
                <w:b/>
                <w:szCs w:val="20"/>
              </w:rPr>
            </w:pPr>
            <w:r w:rsidRPr="002C7B57">
              <w:rPr>
                <w:rFonts w:ascii="Arial" w:hAnsi="Arial" w:cs="Arial"/>
                <w:b/>
                <w:szCs w:val="20"/>
              </w:rPr>
              <w:t>Hvor skal fødselsdagen holdes:</w:t>
            </w:r>
          </w:p>
        </w:tc>
      </w:tr>
      <w:tr w:rsidR="00A17B6C" w:rsidRPr="002C7B57" w14:paraId="3D491ECB" w14:textId="77777777" w:rsidTr="002C7B57">
        <w:tc>
          <w:tcPr>
            <w:tcW w:w="8926" w:type="dxa"/>
            <w:shd w:val="clear" w:color="auto" w:fill="auto"/>
          </w:tcPr>
          <w:p w14:paraId="6C8173EC" w14:textId="77777777" w:rsidR="00A17B6C" w:rsidRPr="002C7B57" w:rsidRDefault="00A17B6C" w:rsidP="00542017">
            <w:pPr>
              <w:rPr>
                <w:rFonts w:ascii="Arial" w:hAnsi="Arial" w:cs="Arial"/>
                <w:szCs w:val="20"/>
              </w:rPr>
            </w:pPr>
          </w:p>
        </w:tc>
      </w:tr>
      <w:tr w:rsidR="00A17B6C" w:rsidRPr="002C7B57" w14:paraId="610CB225" w14:textId="77777777" w:rsidTr="002C7B57">
        <w:tc>
          <w:tcPr>
            <w:tcW w:w="8926" w:type="dxa"/>
            <w:shd w:val="clear" w:color="auto" w:fill="auto"/>
          </w:tcPr>
          <w:p w14:paraId="392F278A" w14:textId="77777777" w:rsidR="00561B3F" w:rsidRPr="002C7B57" w:rsidRDefault="00EA7628" w:rsidP="004E58FF">
            <w:pPr>
              <w:rPr>
                <w:rFonts w:ascii="Arial" w:hAnsi="Arial" w:cs="Arial"/>
                <w:b/>
                <w:szCs w:val="20"/>
              </w:rPr>
            </w:pPr>
            <w:r w:rsidRPr="002C7B57">
              <w:rPr>
                <w:rFonts w:ascii="Arial" w:hAnsi="Arial" w:cs="Arial"/>
                <w:b/>
                <w:szCs w:val="20"/>
              </w:rPr>
              <w:t>Hvad er jeres plan for dagen?</w:t>
            </w:r>
          </w:p>
        </w:tc>
      </w:tr>
      <w:tr w:rsidR="00A17B6C" w:rsidRPr="00806B0E" w14:paraId="10AF5A95" w14:textId="77777777" w:rsidTr="002C7B57">
        <w:tc>
          <w:tcPr>
            <w:tcW w:w="8926" w:type="dxa"/>
            <w:shd w:val="clear" w:color="auto" w:fill="auto"/>
          </w:tcPr>
          <w:p w14:paraId="3F1B2D8D" w14:textId="77777777" w:rsidR="00A17B6C" w:rsidRPr="00806B0E" w:rsidRDefault="00A17B6C" w:rsidP="00542017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A17B6C" w:rsidRPr="00806B0E" w14:paraId="14F390DE" w14:textId="77777777" w:rsidTr="002C7B57">
        <w:tc>
          <w:tcPr>
            <w:tcW w:w="8926" w:type="dxa"/>
            <w:shd w:val="clear" w:color="auto" w:fill="auto"/>
          </w:tcPr>
          <w:p w14:paraId="4B65A18E" w14:textId="77777777" w:rsidR="00A17B6C" w:rsidRPr="00806B0E" w:rsidRDefault="00A17B6C" w:rsidP="00542017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A17B6C" w:rsidRPr="00806B0E" w14:paraId="019C8B40" w14:textId="77777777" w:rsidTr="002C7B57">
        <w:tc>
          <w:tcPr>
            <w:tcW w:w="8926" w:type="dxa"/>
            <w:shd w:val="clear" w:color="auto" w:fill="auto"/>
          </w:tcPr>
          <w:p w14:paraId="5F0944AD" w14:textId="77777777" w:rsidR="00A17B6C" w:rsidRPr="00806B0E" w:rsidRDefault="00A17B6C" w:rsidP="00542017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A17B6C" w:rsidRPr="00806B0E" w14:paraId="4C5E3AE6" w14:textId="77777777" w:rsidTr="002C7B57">
        <w:tc>
          <w:tcPr>
            <w:tcW w:w="8926" w:type="dxa"/>
            <w:shd w:val="clear" w:color="auto" w:fill="auto"/>
          </w:tcPr>
          <w:p w14:paraId="6D96C707" w14:textId="77777777" w:rsidR="00A17B6C" w:rsidRPr="00806B0E" w:rsidRDefault="00A17B6C" w:rsidP="00542017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A17B6C" w:rsidRPr="00806B0E" w14:paraId="4F05E104" w14:textId="77777777" w:rsidTr="002C7B57">
        <w:tc>
          <w:tcPr>
            <w:tcW w:w="8926" w:type="dxa"/>
            <w:shd w:val="clear" w:color="auto" w:fill="auto"/>
          </w:tcPr>
          <w:p w14:paraId="56066963" w14:textId="77777777" w:rsidR="00A17B6C" w:rsidRPr="00806B0E" w:rsidRDefault="00A17B6C" w:rsidP="00542017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A17B6C" w:rsidRPr="002C7B57" w14:paraId="320C24CC" w14:textId="77777777" w:rsidTr="002C7B57">
        <w:tc>
          <w:tcPr>
            <w:tcW w:w="8926" w:type="dxa"/>
            <w:shd w:val="clear" w:color="auto" w:fill="auto"/>
          </w:tcPr>
          <w:p w14:paraId="2F963F6E" w14:textId="77777777" w:rsidR="00A17B6C" w:rsidRPr="002C7B57" w:rsidRDefault="00EA7628" w:rsidP="00542017">
            <w:pPr>
              <w:rPr>
                <w:rFonts w:ascii="Arial" w:hAnsi="Arial" w:cs="Arial"/>
                <w:b/>
                <w:szCs w:val="20"/>
              </w:rPr>
            </w:pPr>
            <w:r w:rsidRPr="002C7B57">
              <w:rPr>
                <w:rFonts w:ascii="Arial" w:hAnsi="Arial" w:cs="Arial"/>
                <w:b/>
                <w:szCs w:val="20"/>
              </w:rPr>
              <w:t>Hvad er jeres bidrag til festen?</w:t>
            </w:r>
          </w:p>
        </w:tc>
      </w:tr>
      <w:tr w:rsidR="00A17B6C" w:rsidRPr="00806B0E" w14:paraId="05DF0E07" w14:textId="77777777" w:rsidTr="002C7B57">
        <w:tc>
          <w:tcPr>
            <w:tcW w:w="8926" w:type="dxa"/>
            <w:shd w:val="clear" w:color="auto" w:fill="auto"/>
          </w:tcPr>
          <w:p w14:paraId="16EC64AD" w14:textId="77777777" w:rsidR="00A17B6C" w:rsidRPr="00806B0E" w:rsidRDefault="00A17B6C" w:rsidP="00542017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A17B6C" w:rsidRPr="00806B0E" w14:paraId="3588898A" w14:textId="77777777" w:rsidTr="002C7B57">
        <w:tc>
          <w:tcPr>
            <w:tcW w:w="8926" w:type="dxa"/>
            <w:shd w:val="clear" w:color="auto" w:fill="auto"/>
          </w:tcPr>
          <w:p w14:paraId="5929D977" w14:textId="77777777" w:rsidR="00A17B6C" w:rsidRPr="00806B0E" w:rsidRDefault="00A17B6C" w:rsidP="00542017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A17B6C" w:rsidRPr="00806B0E" w14:paraId="6108C967" w14:textId="77777777" w:rsidTr="002C7B57">
        <w:tc>
          <w:tcPr>
            <w:tcW w:w="8926" w:type="dxa"/>
            <w:shd w:val="clear" w:color="auto" w:fill="auto"/>
          </w:tcPr>
          <w:p w14:paraId="2C9EBEC1" w14:textId="77777777" w:rsidR="00A17B6C" w:rsidRPr="00806B0E" w:rsidRDefault="00A17B6C" w:rsidP="00542017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A17B6C" w:rsidRPr="00806B0E" w14:paraId="4E01C32B" w14:textId="77777777" w:rsidTr="002C7B57">
        <w:tc>
          <w:tcPr>
            <w:tcW w:w="8926" w:type="dxa"/>
            <w:shd w:val="clear" w:color="auto" w:fill="auto"/>
          </w:tcPr>
          <w:p w14:paraId="292365B6" w14:textId="77777777" w:rsidR="00A17B6C" w:rsidRPr="00806B0E" w:rsidRDefault="00A17B6C" w:rsidP="00542017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A17B6C" w:rsidRPr="00806B0E" w14:paraId="59B5625B" w14:textId="77777777" w:rsidTr="002C7B57">
        <w:tc>
          <w:tcPr>
            <w:tcW w:w="8926" w:type="dxa"/>
            <w:shd w:val="clear" w:color="auto" w:fill="auto"/>
          </w:tcPr>
          <w:p w14:paraId="34A93079" w14:textId="77777777" w:rsidR="00A17B6C" w:rsidRPr="00806B0E" w:rsidRDefault="00A17B6C" w:rsidP="00542017">
            <w:pPr>
              <w:rPr>
                <w:rFonts w:ascii="Arial" w:hAnsi="Arial" w:cs="Arial"/>
                <w:bCs/>
                <w:szCs w:val="20"/>
              </w:rPr>
            </w:pPr>
          </w:p>
        </w:tc>
      </w:tr>
    </w:tbl>
    <w:p w14:paraId="1E8B1314" w14:textId="77777777" w:rsidR="00E156A0" w:rsidRPr="002C7B57" w:rsidRDefault="00E156A0" w:rsidP="00542017">
      <w:pPr>
        <w:rPr>
          <w:rFonts w:ascii="Arial" w:hAnsi="Arial" w:cs="Arial"/>
          <w:szCs w:val="2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A17B6C" w:rsidRPr="002C7B57" w14:paraId="1C843D0A" w14:textId="77777777" w:rsidTr="002C7B57">
        <w:tc>
          <w:tcPr>
            <w:tcW w:w="8926" w:type="dxa"/>
            <w:shd w:val="clear" w:color="auto" w:fill="auto"/>
          </w:tcPr>
          <w:p w14:paraId="5867ADD2" w14:textId="029BA4B4" w:rsidR="00A17B6C" w:rsidRPr="002C7B57" w:rsidRDefault="001D3906" w:rsidP="00806B0E">
            <w:pPr>
              <w:spacing w:before="60" w:after="60"/>
              <w:rPr>
                <w:rFonts w:ascii="Arial" w:hAnsi="Arial" w:cs="Arial"/>
                <w:szCs w:val="20"/>
              </w:rPr>
            </w:pPr>
            <w:r w:rsidRPr="00806B0E">
              <w:rPr>
                <w:rFonts w:ascii="Arial" w:hAnsi="Arial" w:cs="Arial"/>
                <w:b/>
                <w:bCs/>
                <w:szCs w:val="20"/>
              </w:rPr>
              <w:t>Navn</w:t>
            </w:r>
            <w:r w:rsidRPr="002C7B57">
              <w:rPr>
                <w:rFonts w:ascii="Arial" w:hAnsi="Arial" w:cs="Arial"/>
                <w:szCs w:val="20"/>
              </w:rPr>
              <w:t>:</w:t>
            </w:r>
          </w:p>
        </w:tc>
      </w:tr>
      <w:tr w:rsidR="00A17B6C" w:rsidRPr="002C7B57" w14:paraId="13CDA2A8" w14:textId="77777777" w:rsidTr="002C7B57">
        <w:tc>
          <w:tcPr>
            <w:tcW w:w="8926" w:type="dxa"/>
            <w:shd w:val="clear" w:color="auto" w:fill="auto"/>
          </w:tcPr>
          <w:p w14:paraId="182663C1" w14:textId="77777777" w:rsidR="00A17B6C" w:rsidRPr="002C7B57" w:rsidRDefault="00A17B6C" w:rsidP="00806B0E">
            <w:pPr>
              <w:spacing w:before="60" w:after="60"/>
              <w:rPr>
                <w:rFonts w:ascii="Arial" w:hAnsi="Arial" w:cs="Arial"/>
                <w:szCs w:val="20"/>
              </w:rPr>
            </w:pPr>
            <w:r w:rsidRPr="00806B0E">
              <w:rPr>
                <w:rFonts w:ascii="Arial" w:hAnsi="Arial" w:cs="Arial"/>
                <w:b/>
                <w:bCs/>
                <w:szCs w:val="20"/>
              </w:rPr>
              <w:t>Adresse</w:t>
            </w:r>
            <w:r w:rsidRPr="002C7B57">
              <w:rPr>
                <w:rFonts w:ascii="Arial" w:hAnsi="Arial" w:cs="Arial"/>
                <w:szCs w:val="20"/>
              </w:rPr>
              <w:t>:</w:t>
            </w:r>
          </w:p>
        </w:tc>
      </w:tr>
      <w:tr w:rsidR="00A17B6C" w:rsidRPr="002C7B57" w14:paraId="525EDCD4" w14:textId="77777777" w:rsidTr="002C7B57">
        <w:tc>
          <w:tcPr>
            <w:tcW w:w="8926" w:type="dxa"/>
            <w:shd w:val="clear" w:color="auto" w:fill="auto"/>
          </w:tcPr>
          <w:p w14:paraId="52E5BBB4" w14:textId="77777777" w:rsidR="00A17B6C" w:rsidRPr="002C7B57" w:rsidRDefault="00A17B6C" w:rsidP="00806B0E">
            <w:pPr>
              <w:spacing w:before="60" w:after="60"/>
              <w:rPr>
                <w:rFonts w:ascii="Arial" w:hAnsi="Arial" w:cs="Arial"/>
                <w:szCs w:val="20"/>
              </w:rPr>
            </w:pPr>
            <w:r w:rsidRPr="00806B0E">
              <w:rPr>
                <w:rFonts w:ascii="Arial" w:hAnsi="Arial" w:cs="Arial"/>
                <w:b/>
                <w:bCs/>
                <w:szCs w:val="20"/>
              </w:rPr>
              <w:t>Telefonnummer</w:t>
            </w:r>
            <w:r w:rsidRPr="002C7B57">
              <w:rPr>
                <w:rFonts w:ascii="Arial" w:hAnsi="Arial" w:cs="Arial"/>
                <w:szCs w:val="20"/>
              </w:rPr>
              <w:t>:</w:t>
            </w:r>
            <w:r w:rsidR="00561B3F" w:rsidRPr="002C7B57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A17B6C" w:rsidRPr="002C7B57" w14:paraId="744A7361" w14:textId="77777777" w:rsidTr="002C7B57">
        <w:tc>
          <w:tcPr>
            <w:tcW w:w="8926" w:type="dxa"/>
            <w:shd w:val="clear" w:color="auto" w:fill="auto"/>
          </w:tcPr>
          <w:p w14:paraId="1C4A9532" w14:textId="77777777" w:rsidR="00561B3F" w:rsidRPr="002C7B57" w:rsidRDefault="00A17B6C" w:rsidP="00806B0E">
            <w:pPr>
              <w:spacing w:before="60" w:after="60"/>
              <w:rPr>
                <w:rFonts w:ascii="Arial" w:hAnsi="Arial" w:cs="Arial"/>
                <w:szCs w:val="20"/>
              </w:rPr>
            </w:pPr>
            <w:r w:rsidRPr="00806B0E">
              <w:rPr>
                <w:rFonts w:ascii="Arial" w:hAnsi="Arial" w:cs="Arial"/>
                <w:b/>
                <w:bCs/>
                <w:szCs w:val="20"/>
              </w:rPr>
              <w:t>E-mailadresse</w:t>
            </w:r>
            <w:r w:rsidRPr="002C7B57">
              <w:rPr>
                <w:rFonts w:ascii="Arial" w:hAnsi="Arial" w:cs="Arial"/>
                <w:szCs w:val="20"/>
              </w:rPr>
              <w:t>:</w:t>
            </w:r>
            <w:r w:rsidR="00561B3F" w:rsidRPr="002C7B57">
              <w:rPr>
                <w:rFonts w:ascii="Arial" w:hAnsi="Arial" w:cs="Arial"/>
                <w:szCs w:val="20"/>
              </w:rPr>
              <w:t xml:space="preserve"> </w:t>
            </w:r>
          </w:p>
        </w:tc>
      </w:tr>
    </w:tbl>
    <w:p w14:paraId="2FE5B94B" w14:textId="77777777" w:rsidR="002C7B57" w:rsidRDefault="002C7B57" w:rsidP="002C7B57">
      <w:pPr>
        <w:spacing w:line="240" w:lineRule="auto"/>
        <w:ind w:right="-852"/>
        <w:rPr>
          <w:rFonts w:ascii="Arial" w:hAnsi="Arial" w:cs="Arial"/>
          <w:b/>
          <w:szCs w:val="20"/>
        </w:rPr>
      </w:pPr>
    </w:p>
    <w:p w14:paraId="673956BC" w14:textId="59410EE8" w:rsidR="000610E6" w:rsidRPr="002C7B57" w:rsidRDefault="000610E6" w:rsidP="002C7B57">
      <w:pPr>
        <w:spacing w:line="240" w:lineRule="auto"/>
        <w:ind w:right="-852"/>
        <w:rPr>
          <w:rFonts w:ascii="Arial" w:hAnsi="Arial" w:cs="Arial"/>
          <w:b/>
          <w:szCs w:val="20"/>
        </w:rPr>
      </w:pPr>
      <w:r w:rsidRPr="002C7B57">
        <w:rPr>
          <w:rFonts w:ascii="Arial" w:hAnsi="Arial" w:cs="Arial"/>
          <w:b/>
          <w:szCs w:val="20"/>
        </w:rPr>
        <w:t>Ansøgningen skal afleveres tidligst 6 uger før og senest 3 uger før afholdelse af festen. Ansøgningen besvares inden for en uge efter modtag</w:t>
      </w:r>
      <w:r w:rsidR="00E156A0" w:rsidRPr="002C7B57">
        <w:rPr>
          <w:rFonts w:ascii="Arial" w:hAnsi="Arial" w:cs="Arial"/>
          <w:b/>
          <w:szCs w:val="20"/>
        </w:rPr>
        <w:t>el</w:t>
      </w:r>
      <w:r w:rsidRPr="002C7B57">
        <w:rPr>
          <w:rFonts w:ascii="Arial" w:hAnsi="Arial" w:cs="Arial"/>
          <w:b/>
          <w:szCs w:val="20"/>
        </w:rPr>
        <w:t>se.</w:t>
      </w:r>
    </w:p>
    <w:p w14:paraId="1DC145F0" w14:textId="77777777" w:rsidR="005E1465" w:rsidRPr="002C7B57" w:rsidRDefault="005E1465" w:rsidP="002C7B57">
      <w:pPr>
        <w:spacing w:line="240" w:lineRule="auto"/>
        <w:rPr>
          <w:rFonts w:ascii="Arial" w:hAnsi="Arial" w:cs="Arial"/>
          <w:b/>
          <w:szCs w:val="20"/>
        </w:rPr>
      </w:pPr>
    </w:p>
    <w:p w14:paraId="042F6D27" w14:textId="53DB51D2" w:rsidR="00A17B6C" w:rsidRPr="002C7B57" w:rsidRDefault="000610E6" w:rsidP="002C7B57">
      <w:pPr>
        <w:spacing w:line="240" w:lineRule="auto"/>
        <w:ind w:right="-994"/>
        <w:rPr>
          <w:rFonts w:ascii="Arial" w:hAnsi="Arial" w:cs="Arial"/>
          <w:b/>
          <w:szCs w:val="20"/>
        </w:rPr>
      </w:pPr>
      <w:r w:rsidRPr="002C7B57">
        <w:rPr>
          <w:rFonts w:ascii="Arial" w:hAnsi="Arial" w:cs="Arial"/>
          <w:b/>
          <w:szCs w:val="20"/>
        </w:rPr>
        <w:t>Vi kan desværre ikke imødekomme alle ansøgninger.</w:t>
      </w:r>
      <w:r w:rsidR="002C7B57">
        <w:rPr>
          <w:rFonts w:ascii="Arial" w:hAnsi="Arial" w:cs="Arial"/>
          <w:b/>
          <w:szCs w:val="20"/>
        </w:rPr>
        <w:t xml:space="preserve"> </w:t>
      </w:r>
      <w:r w:rsidR="00A17B6C" w:rsidRPr="002C7B57">
        <w:rPr>
          <w:rFonts w:ascii="Arial" w:hAnsi="Arial" w:cs="Arial"/>
          <w:b/>
          <w:szCs w:val="20"/>
        </w:rPr>
        <w:t>Ansøgningen bliver behandlet fortroligt.</w:t>
      </w:r>
    </w:p>
    <w:p w14:paraId="0AE0DF53" w14:textId="77777777" w:rsidR="00411435" w:rsidRPr="002C7B57" w:rsidRDefault="00411435" w:rsidP="002C7B57">
      <w:pPr>
        <w:spacing w:line="240" w:lineRule="auto"/>
        <w:rPr>
          <w:rFonts w:ascii="Arial" w:hAnsi="Arial" w:cs="Arial"/>
          <w:szCs w:val="20"/>
        </w:rPr>
      </w:pPr>
    </w:p>
    <w:p w14:paraId="6F30235E" w14:textId="1B432100" w:rsidR="00B622D5" w:rsidRPr="002C7B57" w:rsidRDefault="001D3906" w:rsidP="00806B0E">
      <w:pPr>
        <w:spacing w:line="240" w:lineRule="auto"/>
        <w:ind w:right="-994"/>
        <w:rPr>
          <w:rFonts w:ascii="Arial" w:hAnsi="Arial" w:cs="Arial"/>
          <w:szCs w:val="20"/>
        </w:rPr>
      </w:pPr>
      <w:r w:rsidRPr="002C7B57">
        <w:rPr>
          <w:rFonts w:ascii="Arial" w:hAnsi="Arial" w:cs="Arial"/>
          <w:szCs w:val="20"/>
        </w:rPr>
        <w:t xml:space="preserve">Tag et billede af den udfyldte ansøgning og send til </w:t>
      </w:r>
      <w:hyperlink r:id="rId7" w:history="1">
        <w:r w:rsidR="002C7B57" w:rsidRPr="00910D47">
          <w:rPr>
            <w:rStyle w:val="Hyperlink"/>
            <w:rFonts w:ascii="Arial" w:hAnsi="Arial" w:cs="Arial"/>
            <w:szCs w:val="20"/>
          </w:rPr>
          <w:t>Maribosrullendekagemand@gmail.com</w:t>
        </w:r>
      </w:hyperlink>
      <w:r w:rsidR="002C7B57">
        <w:rPr>
          <w:rFonts w:ascii="Arial" w:hAnsi="Arial" w:cs="Arial"/>
          <w:szCs w:val="20"/>
        </w:rPr>
        <w:t xml:space="preserve"> </w:t>
      </w:r>
      <w:r w:rsidR="00411435" w:rsidRPr="002C7B57">
        <w:rPr>
          <w:rFonts w:ascii="Arial" w:hAnsi="Arial" w:cs="Arial"/>
          <w:szCs w:val="20"/>
        </w:rPr>
        <w:t>eller på sms til 52 23 23 28</w:t>
      </w:r>
      <w:r w:rsidR="002C7B57">
        <w:rPr>
          <w:rFonts w:ascii="Arial" w:hAnsi="Arial" w:cs="Arial"/>
          <w:szCs w:val="20"/>
        </w:rPr>
        <w:t xml:space="preserve">. </w:t>
      </w:r>
      <w:r w:rsidR="00411435" w:rsidRPr="002C7B57">
        <w:rPr>
          <w:rFonts w:ascii="Arial" w:hAnsi="Arial" w:cs="Arial"/>
          <w:szCs w:val="20"/>
        </w:rPr>
        <w:t xml:space="preserve">Du kan også </w:t>
      </w:r>
      <w:r w:rsidRPr="002C7B57">
        <w:rPr>
          <w:rFonts w:ascii="Arial" w:hAnsi="Arial" w:cs="Arial"/>
          <w:szCs w:val="20"/>
        </w:rPr>
        <w:t>aflever</w:t>
      </w:r>
      <w:r w:rsidR="00411435" w:rsidRPr="002C7B57">
        <w:rPr>
          <w:rFonts w:ascii="Arial" w:hAnsi="Arial" w:cs="Arial"/>
          <w:szCs w:val="20"/>
        </w:rPr>
        <w:t>e</w:t>
      </w:r>
      <w:r w:rsidR="005E1465" w:rsidRPr="002C7B57">
        <w:rPr>
          <w:rFonts w:ascii="Arial" w:hAnsi="Arial" w:cs="Arial"/>
          <w:szCs w:val="20"/>
        </w:rPr>
        <w:t xml:space="preserve"> </w:t>
      </w:r>
      <w:r w:rsidR="002C7B57">
        <w:rPr>
          <w:rFonts w:ascii="Arial" w:hAnsi="Arial" w:cs="Arial"/>
          <w:szCs w:val="20"/>
        </w:rPr>
        <w:t>ansøgningen i</w:t>
      </w:r>
      <w:r w:rsidR="005E1465" w:rsidRPr="002C7B57">
        <w:rPr>
          <w:rFonts w:ascii="Arial" w:hAnsi="Arial" w:cs="Arial"/>
          <w:szCs w:val="20"/>
        </w:rPr>
        <w:t xml:space="preserve"> </w:t>
      </w:r>
      <w:r w:rsidR="00B622D5" w:rsidRPr="002C7B57">
        <w:rPr>
          <w:rFonts w:ascii="Arial" w:hAnsi="Arial" w:cs="Arial"/>
          <w:szCs w:val="20"/>
        </w:rPr>
        <w:t>Mø</w:t>
      </w:r>
      <w:r w:rsidR="00411435" w:rsidRPr="002C7B57">
        <w:rPr>
          <w:rFonts w:ascii="Arial" w:hAnsi="Arial" w:cs="Arial"/>
          <w:szCs w:val="20"/>
        </w:rPr>
        <w:t>drehjælpens B</w:t>
      </w:r>
      <w:r w:rsidR="005E1465" w:rsidRPr="002C7B57">
        <w:rPr>
          <w:rFonts w:ascii="Arial" w:hAnsi="Arial" w:cs="Arial"/>
          <w:szCs w:val="20"/>
        </w:rPr>
        <w:t>utik, Østergade 3</w:t>
      </w:r>
      <w:r w:rsidR="00B622D5" w:rsidRPr="002C7B57">
        <w:rPr>
          <w:rFonts w:ascii="Arial" w:hAnsi="Arial" w:cs="Arial"/>
          <w:szCs w:val="20"/>
        </w:rPr>
        <w:t>, 4930 Maribo</w:t>
      </w:r>
      <w:r w:rsidR="002C7B57">
        <w:rPr>
          <w:rFonts w:ascii="Arial" w:hAnsi="Arial" w:cs="Arial"/>
          <w:szCs w:val="20"/>
        </w:rPr>
        <w:t xml:space="preserve">, </w:t>
      </w:r>
      <w:proofErr w:type="spellStart"/>
      <w:r w:rsidR="005E1465" w:rsidRPr="002C7B57">
        <w:rPr>
          <w:rFonts w:ascii="Arial" w:hAnsi="Arial" w:cs="Arial"/>
          <w:szCs w:val="20"/>
        </w:rPr>
        <w:t>Att</w:t>
      </w:r>
      <w:proofErr w:type="spellEnd"/>
      <w:r w:rsidR="005E1465" w:rsidRPr="002C7B57">
        <w:rPr>
          <w:rFonts w:ascii="Arial" w:hAnsi="Arial" w:cs="Arial"/>
          <w:szCs w:val="20"/>
        </w:rPr>
        <w:t xml:space="preserve">: </w:t>
      </w:r>
      <w:r w:rsidR="00313961" w:rsidRPr="002C7B57">
        <w:rPr>
          <w:rFonts w:ascii="Arial" w:hAnsi="Arial" w:cs="Arial"/>
          <w:szCs w:val="20"/>
        </w:rPr>
        <w:t xml:space="preserve">Heidi </w:t>
      </w:r>
      <w:proofErr w:type="spellStart"/>
      <w:r w:rsidR="00313961" w:rsidRPr="002C7B57">
        <w:rPr>
          <w:rFonts w:ascii="Arial" w:hAnsi="Arial" w:cs="Arial"/>
          <w:szCs w:val="20"/>
        </w:rPr>
        <w:t>Budek</w:t>
      </w:r>
      <w:proofErr w:type="spellEnd"/>
    </w:p>
    <w:sectPr w:rsidR="00B622D5" w:rsidRPr="002C7B57" w:rsidSect="002C7B57">
      <w:headerReference w:type="default" r:id="rId8"/>
      <w:footerReference w:type="default" r:id="rId9"/>
      <w:headerReference w:type="first" r:id="rId10"/>
      <w:pgSz w:w="11906" w:h="16838" w:code="9"/>
      <w:pgMar w:top="902" w:right="2268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87060" w14:textId="77777777" w:rsidR="006C70DE" w:rsidRDefault="006C70DE">
      <w:r>
        <w:separator/>
      </w:r>
    </w:p>
  </w:endnote>
  <w:endnote w:type="continuationSeparator" w:id="0">
    <w:p w14:paraId="5AFB82E3" w14:textId="77777777" w:rsidR="006C70DE" w:rsidRDefault="006C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D0AC5" w14:textId="1AB141B4" w:rsidR="00127083" w:rsidRDefault="00127083">
    <w:pPr>
      <w:pStyle w:val="Sidefod"/>
      <w:jc w:val="right"/>
      <w:rPr>
        <w:rFonts w:ascii="Arial Narrow" w:hAnsi="Arial Narrow"/>
      </w:rPr>
    </w:pPr>
    <w:r>
      <w:rPr>
        <w:rFonts w:ascii="Arial Narrow" w:hAnsi="Arial Narrow"/>
      </w:rPr>
      <w:t xml:space="preserve">Side </w:t>
    </w:r>
    <w:r w:rsidR="007B426C">
      <w:rPr>
        <w:rStyle w:val="Sidetal"/>
        <w:rFonts w:ascii="Arial Narrow" w:hAnsi="Arial Narrow"/>
      </w:rPr>
      <w:fldChar w:fldCharType="begin"/>
    </w:r>
    <w:r>
      <w:rPr>
        <w:rStyle w:val="Sidetal"/>
        <w:rFonts w:ascii="Arial Narrow" w:hAnsi="Arial Narrow"/>
      </w:rPr>
      <w:instrText xml:space="preserve"> PAGE </w:instrText>
    </w:r>
    <w:r w:rsidR="007B426C">
      <w:rPr>
        <w:rStyle w:val="Sidetal"/>
        <w:rFonts w:ascii="Arial Narrow" w:hAnsi="Arial Narrow"/>
      </w:rPr>
      <w:fldChar w:fldCharType="separate"/>
    </w:r>
    <w:r w:rsidR="005E1465">
      <w:rPr>
        <w:rStyle w:val="Sidetal"/>
        <w:rFonts w:ascii="Arial Narrow" w:hAnsi="Arial Narrow"/>
        <w:noProof/>
      </w:rPr>
      <w:t>2</w:t>
    </w:r>
    <w:r w:rsidR="007B426C">
      <w:rPr>
        <w:rStyle w:val="Sidetal"/>
        <w:rFonts w:ascii="Arial Narrow" w:hAnsi="Arial Narrow"/>
      </w:rPr>
      <w:fldChar w:fldCharType="end"/>
    </w:r>
    <w:r>
      <w:rPr>
        <w:rStyle w:val="Sidetal"/>
        <w:rFonts w:ascii="Arial Narrow" w:hAnsi="Arial Narrow"/>
      </w:rPr>
      <w:t xml:space="preserve"> / </w:t>
    </w:r>
    <w:r w:rsidR="007B426C">
      <w:rPr>
        <w:rStyle w:val="Sidetal"/>
        <w:rFonts w:ascii="Arial Narrow" w:hAnsi="Arial Narrow"/>
      </w:rPr>
      <w:fldChar w:fldCharType="begin"/>
    </w:r>
    <w:r>
      <w:rPr>
        <w:rStyle w:val="Sidetal"/>
        <w:rFonts w:ascii="Arial Narrow" w:hAnsi="Arial Narrow"/>
      </w:rPr>
      <w:instrText xml:space="preserve"> NUMPAGES </w:instrText>
    </w:r>
    <w:r w:rsidR="007B426C">
      <w:rPr>
        <w:rStyle w:val="Sidetal"/>
        <w:rFonts w:ascii="Arial Narrow" w:hAnsi="Arial Narrow"/>
      </w:rPr>
      <w:fldChar w:fldCharType="separate"/>
    </w:r>
    <w:r w:rsidR="00863DD4">
      <w:rPr>
        <w:rStyle w:val="Sidetal"/>
        <w:rFonts w:ascii="Arial Narrow" w:hAnsi="Arial Narrow"/>
        <w:noProof/>
      </w:rPr>
      <w:t>1</w:t>
    </w:r>
    <w:r w:rsidR="007B426C">
      <w:rPr>
        <w:rStyle w:val="Sidetal"/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75780" w14:textId="77777777" w:rsidR="006C70DE" w:rsidRDefault="006C70DE">
      <w:r>
        <w:separator/>
      </w:r>
    </w:p>
  </w:footnote>
  <w:footnote w:type="continuationSeparator" w:id="0">
    <w:p w14:paraId="1F481D9B" w14:textId="77777777" w:rsidR="006C70DE" w:rsidRDefault="006C7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6234E" w14:textId="77777777" w:rsidR="00127083" w:rsidRDefault="00127083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C92F5" w14:textId="66FDBF32" w:rsidR="002C7B57" w:rsidRDefault="002C7B57" w:rsidP="002C7B57">
    <w:pPr>
      <w:pStyle w:val="Sidehoved"/>
      <w:ind w:right="-852"/>
      <w:jc w:val="right"/>
    </w:pPr>
    <w:r>
      <w:rPr>
        <w:noProof/>
      </w:rPr>
      <w:drawing>
        <wp:inline distT="0" distB="0" distL="0" distR="0" wp14:anchorId="69353E24" wp14:editId="22AEF3A6">
          <wp:extent cx="2084934" cy="771367"/>
          <wp:effectExtent l="0" t="0" r="0" b="0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937" cy="781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693D1" w14:textId="77777777" w:rsidR="002C7B57" w:rsidRDefault="002C7B5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410A"/>
    <w:multiLevelType w:val="hybridMultilevel"/>
    <w:tmpl w:val="9C248D60"/>
    <w:lvl w:ilvl="0" w:tplc="A5567D66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685F"/>
    <w:multiLevelType w:val="hybridMultilevel"/>
    <w:tmpl w:val="C8D89460"/>
    <w:lvl w:ilvl="0" w:tplc="2624B8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6D19"/>
    <w:multiLevelType w:val="hybridMultilevel"/>
    <w:tmpl w:val="30F45F2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B499C"/>
    <w:multiLevelType w:val="hybridMultilevel"/>
    <w:tmpl w:val="61648F2C"/>
    <w:lvl w:ilvl="0" w:tplc="A5567D66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D018C"/>
    <w:multiLevelType w:val="hybridMultilevel"/>
    <w:tmpl w:val="30F45F24"/>
    <w:lvl w:ilvl="0" w:tplc="2624B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5C2DC4"/>
    <w:multiLevelType w:val="hybridMultilevel"/>
    <w:tmpl w:val="EFECCED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962"/>
    <w:rsid w:val="00000871"/>
    <w:rsid w:val="00051ACB"/>
    <w:rsid w:val="000540D3"/>
    <w:rsid w:val="000610E6"/>
    <w:rsid w:val="00077BC8"/>
    <w:rsid w:val="0008605F"/>
    <w:rsid w:val="00086B18"/>
    <w:rsid w:val="000938DC"/>
    <w:rsid w:val="000C03D5"/>
    <w:rsid w:val="000D1EA4"/>
    <w:rsid w:val="000F01E2"/>
    <w:rsid w:val="000F47B6"/>
    <w:rsid w:val="000F603E"/>
    <w:rsid w:val="00110FF9"/>
    <w:rsid w:val="00111314"/>
    <w:rsid w:val="00114A92"/>
    <w:rsid w:val="00124754"/>
    <w:rsid w:val="00127083"/>
    <w:rsid w:val="001320A2"/>
    <w:rsid w:val="00154711"/>
    <w:rsid w:val="001742DC"/>
    <w:rsid w:val="00195CA3"/>
    <w:rsid w:val="00196BF8"/>
    <w:rsid w:val="001977EC"/>
    <w:rsid w:val="001B441E"/>
    <w:rsid w:val="001B46D0"/>
    <w:rsid w:val="001D3906"/>
    <w:rsid w:val="001E4005"/>
    <w:rsid w:val="001E4748"/>
    <w:rsid w:val="00206661"/>
    <w:rsid w:val="002072A6"/>
    <w:rsid w:val="0022752F"/>
    <w:rsid w:val="002637F1"/>
    <w:rsid w:val="002740FB"/>
    <w:rsid w:val="002B5E06"/>
    <w:rsid w:val="002C087B"/>
    <w:rsid w:val="002C164A"/>
    <w:rsid w:val="002C1D21"/>
    <w:rsid w:val="002C52B5"/>
    <w:rsid w:val="002C7B57"/>
    <w:rsid w:val="002D0A0B"/>
    <w:rsid w:val="002F464A"/>
    <w:rsid w:val="002F5C1D"/>
    <w:rsid w:val="00306711"/>
    <w:rsid w:val="00313961"/>
    <w:rsid w:val="00315FB7"/>
    <w:rsid w:val="00353FC5"/>
    <w:rsid w:val="00363FC0"/>
    <w:rsid w:val="003823B5"/>
    <w:rsid w:val="00382891"/>
    <w:rsid w:val="00382BE3"/>
    <w:rsid w:val="003863E9"/>
    <w:rsid w:val="003910FD"/>
    <w:rsid w:val="00395576"/>
    <w:rsid w:val="003A12FF"/>
    <w:rsid w:val="003A5F5F"/>
    <w:rsid w:val="003B3FBB"/>
    <w:rsid w:val="003B4048"/>
    <w:rsid w:val="003D13D2"/>
    <w:rsid w:val="003D319D"/>
    <w:rsid w:val="003E69E6"/>
    <w:rsid w:val="003E6F11"/>
    <w:rsid w:val="00411435"/>
    <w:rsid w:val="004115FD"/>
    <w:rsid w:val="00452062"/>
    <w:rsid w:val="004A0670"/>
    <w:rsid w:val="004A0AED"/>
    <w:rsid w:val="004A18F7"/>
    <w:rsid w:val="004B0D36"/>
    <w:rsid w:val="004C784D"/>
    <w:rsid w:val="004E0488"/>
    <w:rsid w:val="004E58FF"/>
    <w:rsid w:val="00514493"/>
    <w:rsid w:val="00526BD0"/>
    <w:rsid w:val="00542017"/>
    <w:rsid w:val="00547A91"/>
    <w:rsid w:val="00561B3F"/>
    <w:rsid w:val="005E014F"/>
    <w:rsid w:val="005E1465"/>
    <w:rsid w:val="005F06B6"/>
    <w:rsid w:val="00646735"/>
    <w:rsid w:val="00670D71"/>
    <w:rsid w:val="00677218"/>
    <w:rsid w:val="006A73BA"/>
    <w:rsid w:val="006C21E1"/>
    <w:rsid w:val="006C70DE"/>
    <w:rsid w:val="006D387A"/>
    <w:rsid w:val="006F70CD"/>
    <w:rsid w:val="00747C77"/>
    <w:rsid w:val="00756152"/>
    <w:rsid w:val="00760CB0"/>
    <w:rsid w:val="0077117B"/>
    <w:rsid w:val="007777D6"/>
    <w:rsid w:val="0079532F"/>
    <w:rsid w:val="007B426C"/>
    <w:rsid w:val="00806B0E"/>
    <w:rsid w:val="008316AB"/>
    <w:rsid w:val="00851772"/>
    <w:rsid w:val="00863DD4"/>
    <w:rsid w:val="008955B2"/>
    <w:rsid w:val="008A4FA2"/>
    <w:rsid w:val="008B5724"/>
    <w:rsid w:val="008B5FE5"/>
    <w:rsid w:val="008C533E"/>
    <w:rsid w:val="008D2806"/>
    <w:rsid w:val="008E1E76"/>
    <w:rsid w:val="008F516C"/>
    <w:rsid w:val="0091289C"/>
    <w:rsid w:val="009140F3"/>
    <w:rsid w:val="009314A2"/>
    <w:rsid w:val="00945BEB"/>
    <w:rsid w:val="009A1A97"/>
    <w:rsid w:val="009B0337"/>
    <w:rsid w:val="009B74E4"/>
    <w:rsid w:val="009E4C79"/>
    <w:rsid w:val="009E54AE"/>
    <w:rsid w:val="009E5E98"/>
    <w:rsid w:val="009F0EDE"/>
    <w:rsid w:val="009F6176"/>
    <w:rsid w:val="00A163C1"/>
    <w:rsid w:val="00A17B6C"/>
    <w:rsid w:val="00A234DA"/>
    <w:rsid w:val="00A34774"/>
    <w:rsid w:val="00A425E0"/>
    <w:rsid w:val="00A450AA"/>
    <w:rsid w:val="00A87158"/>
    <w:rsid w:val="00A96944"/>
    <w:rsid w:val="00AA0FE2"/>
    <w:rsid w:val="00AC433A"/>
    <w:rsid w:val="00AC54CA"/>
    <w:rsid w:val="00AD77AC"/>
    <w:rsid w:val="00AE4425"/>
    <w:rsid w:val="00AF0C4F"/>
    <w:rsid w:val="00AF5B74"/>
    <w:rsid w:val="00AF613D"/>
    <w:rsid w:val="00B16F57"/>
    <w:rsid w:val="00B51335"/>
    <w:rsid w:val="00B622D5"/>
    <w:rsid w:val="00B972EF"/>
    <w:rsid w:val="00BC0AA4"/>
    <w:rsid w:val="00BE1936"/>
    <w:rsid w:val="00BF7403"/>
    <w:rsid w:val="00BF74DD"/>
    <w:rsid w:val="00C103F8"/>
    <w:rsid w:val="00C136DF"/>
    <w:rsid w:val="00C225BD"/>
    <w:rsid w:val="00C34ACC"/>
    <w:rsid w:val="00C75E17"/>
    <w:rsid w:val="00C83653"/>
    <w:rsid w:val="00CC2962"/>
    <w:rsid w:val="00CC7DD1"/>
    <w:rsid w:val="00CD4C33"/>
    <w:rsid w:val="00CE5870"/>
    <w:rsid w:val="00CF734E"/>
    <w:rsid w:val="00D2177D"/>
    <w:rsid w:val="00D229CD"/>
    <w:rsid w:val="00D733CF"/>
    <w:rsid w:val="00D81454"/>
    <w:rsid w:val="00D84690"/>
    <w:rsid w:val="00DD2C10"/>
    <w:rsid w:val="00E10C96"/>
    <w:rsid w:val="00E156A0"/>
    <w:rsid w:val="00E248B4"/>
    <w:rsid w:val="00E3092A"/>
    <w:rsid w:val="00E4550F"/>
    <w:rsid w:val="00E53787"/>
    <w:rsid w:val="00E6119A"/>
    <w:rsid w:val="00E70C7C"/>
    <w:rsid w:val="00E82BA7"/>
    <w:rsid w:val="00E93484"/>
    <w:rsid w:val="00E93C40"/>
    <w:rsid w:val="00EA3D61"/>
    <w:rsid w:val="00EA7628"/>
    <w:rsid w:val="00ED5E4C"/>
    <w:rsid w:val="00EE3339"/>
    <w:rsid w:val="00F07344"/>
    <w:rsid w:val="00F10996"/>
    <w:rsid w:val="00F11317"/>
    <w:rsid w:val="00F808EA"/>
    <w:rsid w:val="00FC1C51"/>
    <w:rsid w:val="00FD64E9"/>
    <w:rsid w:val="00FF4AA5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69FEC5E1"/>
  <w15:docId w15:val="{E4FDADC9-D245-40DF-80BE-2ACDFD98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20A2"/>
    <w:pPr>
      <w:spacing w:line="280" w:lineRule="atLeast"/>
    </w:pPr>
    <w:rPr>
      <w:rFonts w:ascii="Trebuchet MS" w:hAnsi="Trebuchet MS"/>
      <w:szCs w:val="24"/>
    </w:rPr>
  </w:style>
  <w:style w:type="paragraph" w:styleId="Overskrift1">
    <w:name w:val="heading 1"/>
    <w:basedOn w:val="Normal"/>
    <w:next w:val="Normal"/>
    <w:qFormat/>
    <w:rsid w:val="00526BD0"/>
    <w:pPr>
      <w:keepNext/>
      <w:spacing w:before="280" w:after="140"/>
      <w:outlineLvl w:val="0"/>
    </w:pPr>
    <w:rPr>
      <w:rFonts w:ascii="Arial Narrow" w:hAnsi="Arial Narrow" w:cs="Arial"/>
      <w:b/>
      <w:bCs/>
      <w:kern w:val="32"/>
      <w:sz w:val="36"/>
      <w:szCs w:val="32"/>
    </w:rPr>
  </w:style>
  <w:style w:type="paragraph" w:styleId="Overskrift2">
    <w:name w:val="heading 2"/>
    <w:basedOn w:val="Normal"/>
    <w:next w:val="Normal"/>
    <w:qFormat/>
    <w:rsid w:val="00526BD0"/>
    <w:pPr>
      <w:keepNext/>
      <w:spacing w:before="280" w:after="140"/>
      <w:outlineLvl w:val="1"/>
    </w:pPr>
    <w:rPr>
      <w:rFonts w:ascii="Arial Narrow" w:hAnsi="Arial Narrow" w:cs="Arial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526BD0"/>
    <w:pPr>
      <w:keepNext/>
      <w:spacing w:before="280" w:after="140"/>
      <w:outlineLvl w:val="2"/>
    </w:pPr>
    <w:rPr>
      <w:rFonts w:ascii="Arial Narrow" w:hAnsi="Arial Narrow" w:cs="Arial"/>
      <w:b/>
      <w:bCs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526BD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526BD0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526BD0"/>
  </w:style>
  <w:style w:type="paragraph" w:customStyle="1" w:styleId="Afsender">
    <w:name w:val="Afsender"/>
    <w:basedOn w:val="Normal"/>
    <w:rsid w:val="00526BD0"/>
    <w:pPr>
      <w:spacing w:line="240" w:lineRule="auto"/>
    </w:pPr>
    <w:rPr>
      <w:rFonts w:ascii="Arial Narrow" w:hAnsi="Arial Narrow"/>
      <w:sz w:val="16"/>
    </w:rPr>
  </w:style>
  <w:style w:type="table" w:styleId="Tabel-Gitter">
    <w:name w:val="Table Grid"/>
    <w:basedOn w:val="Tabel-Normal"/>
    <w:rsid w:val="00A17B6C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rsid w:val="00561B3F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4E58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E58FF"/>
    <w:rPr>
      <w:rFonts w:ascii="Tahoma" w:hAnsi="Tahoma" w:cs="Tahoma"/>
      <w:sz w:val="16"/>
      <w:szCs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2C7B57"/>
    <w:rPr>
      <w:rFonts w:ascii="Trebuchet MS" w:hAnsi="Trebuchet MS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2C7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Maribosrullendekageman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2" ma:contentTypeDescription="Opret et nyt dokument." ma:contentTypeScope="" ma:versionID="3bce5953a4fdda943c2678dfc82c2758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0c4411fa5f6a3c307aeaa3fb40c917f9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50362A-11C7-4C46-BB6D-7A3D18E9C7CC}"/>
</file>

<file path=customXml/itemProps2.xml><?xml version="1.0" encoding="utf-8"?>
<ds:datastoreItem xmlns:ds="http://schemas.openxmlformats.org/officeDocument/2006/customXml" ds:itemID="{32CA3A98-C4B6-424E-A4EC-96B3C990CD09}"/>
</file>

<file path=customXml/itemProps3.xml><?xml version="1.0" encoding="utf-8"?>
<ds:datastoreItem xmlns:ds="http://schemas.openxmlformats.org/officeDocument/2006/customXml" ds:itemID="{DCD029D0-F212-4E74-95D1-30D97769DD48}"/>
</file>

<file path=docProps/app.xml><?xml version="1.0" encoding="utf-8"?>
<Properties xmlns="http://schemas.openxmlformats.org/officeDocument/2006/extended-properties" xmlns:vt="http://schemas.openxmlformats.org/officeDocument/2006/docPropsVTypes">
  <Template>606E9EF1</Template>
  <TotalTime>10</TotalTime>
  <Pages>1</Pages>
  <Words>137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Mødrehjælpen</Company>
  <LinksUpToDate>false</LinksUpToDate>
  <CharactersWithSpaces>1142</CharactersWithSpaces>
  <SharedDoc>false</SharedDoc>
  <HLinks>
    <vt:vector size="6" baseType="variant">
      <vt:variant>
        <vt:i4>3342345</vt:i4>
      </vt:variant>
      <vt:variant>
        <vt:i4>0</vt:i4>
      </vt:variant>
      <vt:variant>
        <vt:i4>0</vt:i4>
      </vt:variant>
      <vt:variant>
        <vt:i4>5</vt:i4>
      </vt:variant>
      <vt:variant>
        <vt:lpwstr>mailto:kimsoren77@hotmail.com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 Fuhrmann</dc:creator>
  <cp:lastModifiedBy>Tine Kroeze Andersen</cp:lastModifiedBy>
  <cp:revision>5</cp:revision>
  <cp:lastPrinted>2019-11-12T10:54:00Z</cp:lastPrinted>
  <dcterms:created xsi:type="dcterms:W3CDTF">2019-11-12T10:48:00Z</dcterms:created>
  <dcterms:modified xsi:type="dcterms:W3CDTF">2019-11-12T10:54:00Z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  <property fmtid="{D5CDD505-2E9C-101B-9397-08002B2CF9AE}" pid="3" name="Order">
    <vt:r8>2539000</vt:r8>
  </property>
</Properties>
</file>