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910E8" w14:textId="671B7561" w:rsidR="004632F7" w:rsidRPr="005557A5" w:rsidRDefault="004632F7" w:rsidP="00FE362B">
      <w:pPr>
        <w:pStyle w:val="HortenDokumenttitel"/>
        <w:rPr>
          <w:rFonts w:ascii="Arial" w:hAnsi="Arial"/>
          <w:szCs w:val="22"/>
        </w:rPr>
      </w:pPr>
      <w:r w:rsidRPr="005557A5">
        <w:rPr>
          <w:rFonts w:ascii="Arial" w:hAnsi="Arial"/>
          <w:szCs w:val="22"/>
        </w:rPr>
        <w:t>Fortegnelse over behandlingsaktiviteter</w:t>
      </w:r>
      <w:r w:rsidR="00FE362B" w:rsidRPr="005557A5">
        <w:rPr>
          <w:rFonts w:ascii="Arial" w:hAnsi="Arial"/>
          <w:szCs w:val="22"/>
        </w:rPr>
        <w:t xml:space="preserve"> I LOKALforening</w:t>
      </w:r>
    </w:p>
    <w:p w14:paraId="007A6B81" w14:textId="77777777" w:rsidR="004632F7" w:rsidRPr="005557A5" w:rsidRDefault="004632F7" w:rsidP="004632F7">
      <w:pPr>
        <w:rPr>
          <w:rFonts w:ascii="Arial" w:hAnsi="Arial"/>
          <w:sz w:val="22"/>
          <w:szCs w:val="22"/>
        </w:rPr>
      </w:pPr>
    </w:p>
    <w:p w14:paraId="737ADCEC" w14:textId="31532DBB" w:rsidR="004632F7" w:rsidRPr="005557A5" w:rsidRDefault="00FE362B" w:rsidP="004632F7">
      <w:pPr>
        <w:rPr>
          <w:rFonts w:ascii="Arial" w:hAnsi="Arial"/>
          <w:b/>
          <w:sz w:val="22"/>
          <w:szCs w:val="22"/>
        </w:rPr>
      </w:pPr>
      <w:r w:rsidRPr="005557A5">
        <w:rPr>
          <w:rFonts w:ascii="Arial" w:hAnsi="Arial"/>
          <w:b/>
          <w:sz w:val="22"/>
          <w:szCs w:val="22"/>
        </w:rPr>
        <w:t xml:space="preserve">Vedr. </w:t>
      </w:r>
      <w:r w:rsidR="00C63488" w:rsidRPr="005557A5">
        <w:rPr>
          <w:rFonts w:ascii="Arial" w:hAnsi="Arial"/>
          <w:b/>
          <w:sz w:val="22"/>
          <w:szCs w:val="22"/>
        </w:rPr>
        <w:t xml:space="preserve">medlemmer, frivillige, </w:t>
      </w:r>
      <w:r w:rsidR="00A808BD" w:rsidRPr="005557A5">
        <w:rPr>
          <w:rFonts w:ascii="Arial" w:hAnsi="Arial"/>
          <w:b/>
          <w:sz w:val="22"/>
          <w:szCs w:val="22"/>
        </w:rPr>
        <w:t>familier,</w:t>
      </w:r>
      <w:r w:rsidRPr="005557A5">
        <w:rPr>
          <w:rFonts w:ascii="Arial" w:hAnsi="Arial"/>
          <w:b/>
          <w:sz w:val="22"/>
          <w:szCs w:val="22"/>
        </w:rPr>
        <w:t xml:space="preserve"> ansøgere</w:t>
      </w:r>
      <w:r w:rsidR="00A80165" w:rsidRPr="005557A5">
        <w:rPr>
          <w:rFonts w:ascii="Arial" w:hAnsi="Arial"/>
          <w:b/>
          <w:sz w:val="22"/>
          <w:szCs w:val="22"/>
        </w:rPr>
        <w:t xml:space="preserve"> og samarbejdspartnere  i M</w:t>
      </w:r>
      <w:r w:rsidRPr="005557A5">
        <w:rPr>
          <w:rFonts w:ascii="Arial" w:hAnsi="Arial"/>
          <w:b/>
          <w:sz w:val="22"/>
          <w:szCs w:val="22"/>
        </w:rPr>
        <w:t>ødrehjælpens lokalforeninger</w:t>
      </w:r>
      <w:r w:rsidR="004632F7" w:rsidRPr="005557A5">
        <w:rPr>
          <w:rFonts w:ascii="Arial" w:hAnsi="Arial"/>
          <w:b/>
          <w:sz w:val="22"/>
          <w:szCs w:val="22"/>
          <w:highlight w:val="yellow"/>
        </w:rPr>
        <w:t xml:space="preserve"> </w:t>
      </w:r>
    </w:p>
    <w:p w14:paraId="4B7A3841" w14:textId="77777777" w:rsidR="004632F7" w:rsidRPr="005557A5" w:rsidRDefault="004632F7" w:rsidP="004632F7">
      <w:pPr>
        <w:rPr>
          <w:rFonts w:ascii="Arial" w:hAnsi="Arial"/>
          <w:sz w:val="22"/>
          <w:szCs w:val="22"/>
        </w:rPr>
      </w:pPr>
    </w:p>
    <w:tbl>
      <w:tblPr>
        <w:tblStyle w:val="Tabel-Gitter"/>
        <w:tblW w:w="8600" w:type="dxa"/>
        <w:tblInd w:w="-5" w:type="dxa"/>
        <w:tblLook w:val="0480" w:firstRow="0" w:lastRow="0" w:firstColumn="1" w:lastColumn="0" w:noHBand="0" w:noVBand="1"/>
      </w:tblPr>
      <w:tblGrid>
        <w:gridCol w:w="4134"/>
        <w:gridCol w:w="2166"/>
        <w:gridCol w:w="2300"/>
      </w:tblGrid>
      <w:tr w:rsidR="004632F7" w:rsidRPr="005557A5" w14:paraId="1452B813" w14:textId="77777777" w:rsidTr="00B0551D">
        <w:trPr>
          <w:trHeight w:val="510"/>
        </w:trPr>
        <w:tc>
          <w:tcPr>
            <w:tcW w:w="8600" w:type="dxa"/>
            <w:gridSpan w:val="3"/>
            <w:shd w:val="clear" w:color="auto" w:fill="EDEDED"/>
          </w:tcPr>
          <w:p w14:paraId="2ACCF7FF" w14:textId="56033A20" w:rsidR="004632F7" w:rsidRPr="005557A5" w:rsidRDefault="004632F7" w:rsidP="005557A5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5557A5">
              <w:rPr>
                <w:rFonts w:ascii="Arial" w:hAnsi="Arial"/>
                <w:b/>
                <w:sz w:val="22"/>
                <w:szCs w:val="22"/>
              </w:rPr>
              <w:t>1. DATAANSVARLIG</w:t>
            </w:r>
          </w:p>
        </w:tc>
      </w:tr>
      <w:tr w:rsidR="00882641" w:rsidRPr="005557A5" w14:paraId="021B6078" w14:textId="77777777" w:rsidTr="00B14D11">
        <w:trPr>
          <w:trHeight w:val="451"/>
        </w:trPr>
        <w:tc>
          <w:tcPr>
            <w:tcW w:w="4134" w:type="dxa"/>
          </w:tcPr>
          <w:p w14:paraId="446C5A7D" w14:textId="77777777" w:rsidR="00882641" w:rsidRPr="005557A5" w:rsidRDefault="00882641" w:rsidP="00B0551D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Selskabsnavn</w:t>
            </w:r>
          </w:p>
        </w:tc>
        <w:tc>
          <w:tcPr>
            <w:tcW w:w="4466" w:type="dxa"/>
            <w:gridSpan w:val="2"/>
          </w:tcPr>
          <w:p w14:paraId="0BD83FFC" w14:textId="0228AD69" w:rsidR="00882641" w:rsidRPr="005557A5" w:rsidRDefault="00882641" w:rsidP="006B4EC3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Mødrehjælpen</w:t>
            </w:r>
            <w:r w:rsidR="006B4EC3" w:rsidRPr="005557A5">
              <w:rPr>
                <w:rFonts w:ascii="Arial" w:hAnsi="Arial"/>
                <w:szCs w:val="22"/>
              </w:rPr>
              <w:t>,</w:t>
            </w:r>
            <w:r w:rsidR="006B4EC3" w:rsidRPr="005557A5">
              <w:rPr>
                <w:rFonts w:ascii="Arial" w:hAnsi="Arial"/>
                <w:szCs w:val="22"/>
                <w:highlight w:val="yellow"/>
              </w:rPr>
              <w:t>[indsæt navn</w:t>
            </w:r>
            <w:r w:rsidR="00A85275" w:rsidRPr="005557A5">
              <w:rPr>
                <w:rFonts w:ascii="Arial" w:hAnsi="Arial"/>
                <w:szCs w:val="22"/>
                <w:highlight w:val="yellow"/>
              </w:rPr>
              <w:t>]</w:t>
            </w:r>
            <w:r w:rsidR="006B4EC3" w:rsidRPr="005557A5">
              <w:rPr>
                <w:rFonts w:ascii="Arial" w:hAnsi="Arial"/>
                <w:szCs w:val="22"/>
              </w:rPr>
              <w:t xml:space="preserve"> </w:t>
            </w:r>
            <w:r w:rsidRPr="005557A5">
              <w:rPr>
                <w:rFonts w:ascii="Arial" w:hAnsi="Arial"/>
                <w:szCs w:val="22"/>
              </w:rPr>
              <w:t>Lokalforening</w:t>
            </w:r>
          </w:p>
        </w:tc>
      </w:tr>
      <w:tr w:rsidR="00882641" w:rsidRPr="005557A5" w14:paraId="559FB628" w14:textId="77777777" w:rsidTr="004632F7">
        <w:tc>
          <w:tcPr>
            <w:tcW w:w="4134" w:type="dxa"/>
          </w:tcPr>
          <w:p w14:paraId="6F509EBA" w14:textId="77777777" w:rsidR="00882641" w:rsidRPr="005557A5" w:rsidRDefault="00882641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Adresse</w:t>
            </w:r>
          </w:p>
        </w:tc>
        <w:tc>
          <w:tcPr>
            <w:tcW w:w="4466" w:type="dxa"/>
            <w:gridSpan w:val="2"/>
          </w:tcPr>
          <w:p w14:paraId="02E63C30" w14:textId="1D2B9EAD" w:rsidR="00882641" w:rsidRPr="005557A5" w:rsidRDefault="00A85275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  <w:highlight w:val="yellow"/>
              </w:rPr>
              <w:t>[indsæt adresse</w:t>
            </w:r>
            <w:r w:rsidR="00882641" w:rsidRPr="005557A5">
              <w:rPr>
                <w:rFonts w:ascii="Arial" w:hAnsi="Arial"/>
                <w:szCs w:val="22"/>
                <w:highlight w:val="yellow"/>
              </w:rPr>
              <w:t>]</w:t>
            </w:r>
          </w:p>
        </w:tc>
      </w:tr>
      <w:tr w:rsidR="00882641" w:rsidRPr="005557A5" w14:paraId="77B0E6CF" w14:textId="77777777" w:rsidTr="004632F7">
        <w:tc>
          <w:tcPr>
            <w:tcW w:w="4134" w:type="dxa"/>
          </w:tcPr>
          <w:p w14:paraId="6B1C09A0" w14:textId="77777777" w:rsidR="00882641" w:rsidRPr="005557A5" w:rsidRDefault="00882641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Forretningssted(er)/Afdeling(er)</w:t>
            </w:r>
          </w:p>
        </w:tc>
        <w:tc>
          <w:tcPr>
            <w:tcW w:w="4466" w:type="dxa"/>
            <w:gridSpan w:val="2"/>
          </w:tcPr>
          <w:p w14:paraId="2DAA41F4" w14:textId="104D0D7B" w:rsidR="00882641" w:rsidRPr="005557A5" w:rsidRDefault="00A85275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  <w:highlight w:val="yellow"/>
              </w:rPr>
              <w:t>[indsæt navn på lokalforening</w:t>
            </w:r>
            <w:r w:rsidR="00882641" w:rsidRPr="005557A5">
              <w:rPr>
                <w:rFonts w:ascii="Arial" w:hAnsi="Arial"/>
                <w:szCs w:val="22"/>
                <w:highlight w:val="yellow"/>
              </w:rPr>
              <w:t>]</w:t>
            </w:r>
            <w:r w:rsidR="00882641" w:rsidRPr="005557A5">
              <w:rPr>
                <w:rFonts w:ascii="Arial" w:hAnsi="Arial"/>
                <w:szCs w:val="22"/>
              </w:rPr>
              <w:t xml:space="preserve"> Lokalforening</w:t>
            </w:r>
          </w:p>
        </w:tc>
      </w:tr>
      <w:tr w:rsidR="00882641" w:rsidRPr="005557A5" w14:paraId="4AE8A056" w14:textId="77777777" w:rsidTr="004632F7">
        <w:tc>
          <w:tcPr>
            <w:tcW w:w="4134" w:type="dxa"/>
          </w:tcPr>
          <w:p w14:paraId="589383BE" w14:textId="77777777" w:rsidR="00882641" w:rsidRPr="005557A5" w:rsidRDefault="00882641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Kontaktoplysninger til selskabet</w:t>
            </w:r>
          </w:p>
        </w:tc>
        <w:tc>
          <w:tcPr>
            <w:tcW w:w="4466" w:type="dxa"/>
            <w:gridSpan w:val="2"/>
          </w:tcPr>
          <w:p w14:paraId="2E31E345" w14:textId="02FCD8C4" w:rsidR="00882641" w:rsidRPr="005557A5" w:rsidRDefault="00A85275" w:rsidP="00FE362B">
            <w:pPr>
              <w:rPr>
                <w:rFonts w:ascii="Arial" w:hAnsi="Arial"/>
                <w:sz w:val="20"/>
                <w:szCs w:val="22"/>
              </w:rPr>
            </w:pPr>
            <w:r w:rsidRPr="005557A5">
              <w:rPr>
                <w:rFonts w:ascii="Arial" w:hAnsi="Arial"/>
                <w:szCs w:val="22"/>
                <w:highlight w:val="yellow"/>
              </w:rPr>
              <w:t xml:space="preserve">[indsæt </w:t>
            </w:r>
            <w:r w:rsidR="00FE362B" w:rsidRPr="005557A5">
              <w:rPr>
                <w:rFonts w:ascii="Arial" w:hAnsi="Arial"/>
                <w:szCs w:val="22"/>
                <w:highlight w:val="yellow"/>
              </w:rPr>
              <w:t>adresse, mail og telefon</w:t>
            </w:r>
            <w:r w:rsidR="00882641" w:rsidRPr="005557A5">
              <w:rPr>
                <w:rFonts w:ascii="Arial" w:hAnsi="Arial"/>
                <w:szCs w:val="22"/>
                <w:highlight w:val="yellow"/>
              </w:rPr>
              <w:t xml:space="preserve"> + CVR </w:t>
            </w:r>
            <w:proofErr w:type="spellStart"/>
            <w:r w:rsidRPr="005557A5">
              <w:rPr>
                <w:rFonts w:ascii="Arial" w:hAnsi="Arial"/>
                <w:szCs w:val="22"/>
                <w:highlight w:val="yellow"/>
              </w:rPr>
              <w:t>nr</w:t>
            </w:r>
            <w:proofErr w:type="spellEnd"/>
            <w:r w:rsidRPr="005557A5">
              <w:rPr>
                <w:rFonts w:ascii="Arial" w:hAnsi="Arial"/>
                <w:sz w:val="20"/>
                <w:szCs w:val="22"/>
                <w:highlight w:val="yellow"/>
              </w:rPr>
              <w:t>]</w:t>
            </w:r>
          </w:p>
        </w:tc>
      </w:tr>
      <w:tr w:rsidR="00882641" w:rsidRPr="005557A5" w14:paraId="07021EA8" w14:textId="77777777" w:rsidTr="004632F7">
        <w:tc>
          <w:tcPr>
            <w:tcW w:w="4134" w:type="dxa"/>
          </w:tcPr>
          <w:p w14:paraId="595BEE04" w14:textId="77777777" w:rsidR="00882641" w:rsidRPr="005557A5" w:rsidRDefault="00882641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 xml:space="preserve">Selskabets ansvarlige for persondatabeskyttelse </w:t>
            </w:r>
            <w:r w:rsidRPr="005557A5">
              <w:rPr>
                <w:rFonts w:ascii="Arial" w:hAnsi="Arial"/>
                <w:i/>
                <w:szCs w:val="22"/>
              </w:rPr>
              <w:t>(navn og kontaktoplysninger angives)</w:t>
            </w:r>
          </w:p>
        </w:tc>
        <w:tc>
          <w:tcPr>
            <w:tcW w:w="4466" w:type="dxa"/>
            <w:gridSpan w:val="2"/>
          </w:tcPr>
          <w:p w14:paraId="36C6E313" w14:textId="622A9D21" w:rsidR="00882641" w:rsidRPr="005557A5" w:rsidRDefault="00FE362B" w:rsidP="00A85275">
            <w:pPr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  <w:highlight w:val="yellow"/>
              </w:rPr>
              <w:t xml:space="preserve">[indsæt navn, mail og telefon </w:t>
            </w:r>
            <w:r w:rsidR="00A85275" w:rsidRPr="005557A5">
              <w:rPr>
                <w:rFonts w:ascii="Arial" w:hAnsi="Arial"/>
                <w:szCs w:val="22"/>
                <w:highlight w:val="yellow"/>
              </w:rPr>
              <w:t>på formand/kontaktperson]</w:t>
            </w:r>
          </w:p>
        </w:tc>
      </w:tr>
      <w:tr w:rsidR="00882641" w:rsidRPr="005557A5" w14:paraId="214FDDA5" w14:textId="77777777" w:rsidTr="00B0551D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600" w:type="dxa"/>
            <w:gridSpan w:val="3"/>
            <w:shd w:val="clear" w:color="auto" w:fill="EDEDED"/>
          </w:tcPr>
          <w:p w14:paraId="49AA3213" w14:textId="77777777" w:rsidR="00882641" w:rsidRPr="005557A5" w:rsidRDefault="00882641" w:rsidP="005557A5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5557A5">
              <w:rPr>
                <w:rFonts w:ascii="Arial" w:hAnsi="Arial"/>
                <w:b/>
                <w:sz w:val="22"/>
                <w:szCs w:val="22"/>
                <w:shd w:val="clear" w:color="auto" w:fill="EDEDED"/>
              </w:rPr>
              <w:t>2. KATEGORIER AF REGISTREREDE</w:t>
            </w:r>
            <w:r w:rsidRPr="005557A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882641" w:rsidRPr="005557A5" w14:paraId="0655FBC9" w14:textId="77777777" w:rsidTr="00B96414">
        <w:tblPrEx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4134" w:type="dxa"/>
          </w:tcPr>
          <w:p w14:paraId="0FF6B526" w14:textId="77777777" w:rsidR="00882641" w:rsidRPr="005557A5" w:rsidRDefault="00882641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 xml:space="preserve">Kategorierne af registrerede </w:t>
            </w:r>
          </w:p>
          <w:p w14:paraId="06901ABF" w14:textId="77777777" w:rsidR="00882641" w:rsidRPr="005557A5" w:rsidRDefault="00882641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</w:p>
        </w:tc>
        <w:tc>
          <w:tcPr>
            <w:tcW w:w="4466" w:type="dxa"/>
            <w:gridSpan w:val="2"/>
          </w:tcPr>
          <w:p w14:paraId="31B39298" w14:textId="45A9F9F8" w:rsidR="006B4EC3" w:rsidRPr="005557A5" w:rsidRDefault="006B4EC3" w:rsidP="006B4EC3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 xml:space="preserve">Tilknyttede til lokalforeningen herunder: </w:t>
            </w:r>
          </w:p>
          <w:p w14:paraId="3C219BC8" w14:textId="33601D7B" w:rsidR="006D647C" w:rsidRPr="005557A5" w:rsidRDefault="006D647C" w:rsidP="006D647C">
            <w:pPr>
              <w:pStyle w:val="HortenIndryk"/>
              <w:numPr>
                <w:ilvl w:val="0"/>
                <w:numId w:val="13"/>
              </w:numPr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Medlemmer af lokalforeningen</w:t>
            </w:r>
          </w:p>
          <w:p w14:paraId="4B573923" w14:textId="0B78BEE1" w:rsidR="00882641" w:rsidRPr="005557A5" w:rsidRDefault="00882641" w:rsidP="006D647C">
            <w:pPr>
              <w:pStyle w:val="HortenIndryk"/>
              <w:numPr>
                <w:ilvl w:val="0"/>
                <w:numId w:val="13"/>
              </w:numPr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Frivillige</w:t>
            </w:r>
            <w:r w:rsidR="00A85275" w:rsidRPr="005557A5">
              <w:rPr>
                <w:rFonts w:ascii="Arial" w:hAnsi="Arial"/>
                <w:szCs w:val="22"/>
              </w:rPr>
              <w:t xml:space="preserve">, herunder bestyrelsesmedlemmer, </w:t>
            </w:r>
            <w:r w:rsidRPr="005557A5">
              <w:rPr>
                <w:rFonts w:ascii="Arial" w:hAnsi="Arial"/>
                <w:szCs w:val="22"/>
              </w:rPr>
              <w:t>butik</w:t>
            </w:r>
            <w:r w:rsidR="00A85275" w:rsidRPr="005557A5">
              <w:rPr>
                <w:rFonts w:ascii="Arial" w:hAnsi="Arial"/>
                <w:szCs w:val="22"/>
              </w:rPr>
              <w:t>sfrivillige</w:t>
            </w:r>
            <w:r w:rsidRPr="005557A5">
              <w:rPr>
                <w:rFonts w:ascii="Arial" w:hAnsi="Arial"/>
                <w:szCs w:val="22"/>
              </w:rPr>
              <w:t xml:space="preserve"> og aktivitet</w:t>
            </w:r>
            <w:r w:rsidR="00A85275" w:rsidRPr="005557A5">
              <w:rPr>
                <w:rFonts w:ascii="Arial" w:hAnsi="Arial"/>
                <w:szCs w:val="22"/>
              </w:rPr>
              <w:t>sfrivillige</w:t>
            </w:r>
          </w:p>
          <w:p w14:paraId="2F514B92" w14:textId="3C69FF0F" w:rsidR="00882641" w:rsidRPr="005557A5" w:rsidRDefault="00157C6D" w:rsidP="006D647C">
            <w:pPr>
              <w:pStyle w:val="HortenIndryk"/>
              <w:numPr>
                <w:ilvl w:val="0"/>
                <w:numId w:val="13"/>
              </w:numPr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 xml:space="preserve">Familier </w:t>
            </w:r>
            <w:r w:rsidR="00882641" w:rsidRPr="005557A5">
              <w:rPr>
                <w:rFonts w:ascii="Arial" w:hAnsi="Arial"/>
                <w:szCs w:val="22"/>
              </w:rPr>
              <w:t>i aktiviteter</w:t>
            </w:r>
          </w:p>
          <w:p w14:paraId="44805C9D" w14:textId="728113BC" w:rsidR="006D647C" w:rsidRPr="005557A5" w:rsidRDefault="00157C6D" w:rsidP="006D647C">
            <w:pPr>
              <w:pStyle w:val="HortenIndryk"/>
              <w:numPr>
                <w:ilvl w:val="0"/>
                <w:numId w:val="13"/>
              </w:numPr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Ansøgere om julehjælp</w:t>
            </w:r>
            <w:r w:rsidR="006D647C" w:rsidRPr="005557A5">
              <w:rPr>
                <w:rFonts w:ascii="Arial" w:hAnsi="Arial"/>
                <w:szCs w:val="22"/>
              </w:rPr>
              <w:t>, legater m.v.</w:t>
            </w:r>
          </w:p>
          <w:p w14:paraId="0AA2103F" w14:textId="24E770B1" w:rsidR="00F048C6" w:rsidRPr="005557A5" w:rsidRDefault="006B4EC3" w:rsidP="006D647C">
            <w:pPr>
              <w:pStyle w:val="HortenIndryk"/>
              <w:numPr>
                <w:ilvl w:val="0"/>
                <w:numId w:val="13"/>
              </w:numPr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S</w:t>
            </w:r>
            <w:r w:rsidR="006D647C" w:rsidRPr="005557A5">
              <w:rPr>
                <w:rFonts w:ascii="Arial" w:hAnsi="Arial"/>
                <w:szCs w:val="22"/>
              </w:rPr>
              <w:t>amarbejdspartnere, f</w:t>
            </w:r>
            <w:r w:rsidR="00882641" w:rsidRPr="005557A5">
              <w:rPr>
                <w:rFonts w:ascii="Arial" w:hAnsi="Arial"/>
                <w:szCs w:val="22"/>
              </w:rPr>
              <w:t xml:space="preserve">x </w:t>
            </w:r>
            <w:r w:rsidR="006D647C" w:rsidRPr="005557A5">
              <w:rPr>
                <w:rFonts w:ascii="Arial" w:hAnsi="Arial"/>
                <w:szCs w:val="22"/>
              </w:rPr>
              <w:t xml:space="preserve">kontaktpersoner fra </w:t>
            </w:r>
            <w:r w:rsidR="00882641" w:rsidRPr="005557A5">
              <w:rPr>
                <w:rFonts w:ascii="Arial" w:hAnsi="Arial"/>
                <w:szCs w:val="22"/>
              </w:rPr>
              <w:t>kommune</w:t>
            </w:r>
            <w:r w:rsidR="006D647C" w:rsidRPr="005557A5">
              <w:rPr>
                <w:rFonts w:ascii="Arial" w:hAnsi="Arial"/>
                <w:szCs w:val="22"/>
              </w:rPr>
              <w:t>r</w:t>
            </w:r>
            <w:r w:rsidR="00882641" w:rsidRPr="005557A5">
              <w:rPr>
                <w:rFonts w:ascii="Arial" w:hAnsi="Arial"/>
                <w:szCs w:val="22"/>
              </w:rPr>
              <w:t>, loger</w:t>
            </w:r>
            <w:r w:rsidR="006D647C" w:rsidRPr="005557A5">
              <w:rPr>
                <w:rFonts w:ascii="Arial" w:hAnsi="Arial"/>
                <w:szCs w:val="22"/>
              </w:rPr>
              <w:t>, fonde,</w:t>
            </w:r>
            <w:r w:rsidR="00882641" w:rsidRPr="005557A5">
              <w:rPr>
                <w:rFonts w:ascii="Arial" w:hAnsi="Arial"/>
                <w:szCs w:val="22"/>
              </w:rPr>
              <w:t xml:space="preserve"> </w:t>
            </w:r>
            <w:r w:rsidRPr="005557A5">
              <w:rPr>
                <w:rFonts w:ascii="Arial" w:hAnsi="Arial"/>
                <w:szCs w:val="22"/>
              </w:rPr>
              <w:t xml:space="preserve">pressen, </w:t>
            </w:r>
            <w:r w:rsidR="006D647C" w:rsidRPr="005557A5">
              <w:rPr>
                <w:rFonts w:ascii="Arial" w:hAnsi="Arial"/>
                <w:szCs w:val="22"/>
              </w:rPr>
              <w:t xml:space="preserve">hospital (jordmødre) og </w:t>
            </w:r>
            <w:r w:rsidR="00A85275" w:rsidRPr="005557A5">
              <w:rPr>
                <w:rFonts w:ascii="Arial" w:hAnsi="Arial"/>
                <w:szCs w:val="22"/>
              </w:rPr>
              <w:t>sundhedspleje</w:t>
            </w:r>
            <w:r w:rsidR="006D647C" w:rsidRPr="005557A5">
              <w:rPr>
                <w:rFonts w:ascii="Arial" w:hAnsi="Arial"/>
                <w:szCs w:val="22"/>
              </w:rPr>
              <w:t>n</w:t>
            </w:r>
          </w:p>
        </w:tc>
      </w:tr>
      <w:tr w:rsidR="00882641" w:rsidRPr="005557A5" w14:paraId="0C580613" w14:textId="77777777" w:rsidTr="00B0551D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600" w:type="dxa"/>
            <w:gridSpan w:val="3"/>
            <w:shd w:val="clear" w:color="auto" w:fill="EDEDED"/>
          </w:tcPr>
          <w:p w14:paraId="2BA8F8A8" w14:textId="6B1AA2E6" w:rsidR="00882641" w:rsidRPr="005557A5" w:rsidRDefault="00157C6D" w:rsidP="005557A5">
            <w:pPr>
              <w:pStyle w:val="HortenIndryk"/>
              <w:spacing w:before="120" w:after="120"/>
              <w:ind w:left="0"/>
              <w:rPr>
                <w:rFonts w:ascii="Arial" w:hAnsi="Arial"/>
                <w:b/>
                <w:sz w:val="22"/>
                <w:szCs w:val="22"/>
              </w:rPr>
            </w:pPr>
            <w:r w:rsidRPr="005557A5">
              <w:rPr>
                <w:rFonts w:ascii="Arial" w:hAnsi="Arial"/>
                <w:b/>
                <w:sz w:val="22"/>
                <w:szCs w:val="22"/>
              </w:rPr>
              <w:t>3. FORMÅLENE MED BEHANDLING AF DATA</w:t>
            </w:r>
          </w:p>
        </w:tc>
      </w:tr>
      <w:tr w:rsidR="00882641" w:rsidRPr="005557A5" w14:paraId="1C68B14E" w14:textId="77777777" w:rsidTr="004632F7">
        <w:tblPrEx>
          <w:tblLook w:val="04A0" w:firstRow="1" w:lastRow="0" w:firstColumn="1" w:lastColumn="0" w:noHBand="0" w:noVBand="1"/>
        </w:tblPrEx>
        <w:tc>
          <w:tcPr>
            <w:tcW w:w="4134" w:type="dxa"/>
          </w:tcPr>
          <w:p w14:paraId="27EDAD7E" w14:textId="04D1BFDA" w:rsidR="00882641" w:rsidRPr="005557A5" w:rsidRDefault="00882641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 xml:space="preserve">Formålene med behandling af </w:t>
            </w:r>
            <w:r w:rsidR="006B4EC3" w:rsidRPr="005557A5">
              <w:rPr>
                <w:rFonts w:ascii="Arial" w:hAnsi="Arial"/>
                <w:szCs w:val="22"/>
              </w:rPr>
              <w:t>data</w:t>
            </w:r>
          </w:p>
          <w:p w14:paraId="64258327" w14:textId="77777777" w:rsidR="00882641" w:rsidRPr="005557A5" w:rsidRDefault="00882641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</w:p>
        </w:tc>
        <w:tc>
          <w:tcPr>
            <w:tcW w:w="4466" w:type="dxa"/>
            <w:gridSpan w:val="2"/>
          </w:tcPr>
          <w:p w14:paraId="21022CBD" w14:textId="487EA2EA" w:rsidR="00E94BCC" w:rsidRPr="005557A5" w:rsidRDefault="00E94BCC" w:rsidP="009E28E3">
            <w:pPr>
              <w:pStyle w:val="Listeafsnit"/>
              <w:numPr>
                <w:ilvl w:val="0"/>
                <w:numId w:val="25"/>
              </w:numPr>
              <w:tabs>
                <w:tab w:val="left" w:pos="137"/>
              </w:tabs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 xml:space="preserve">Administration </w:t>
            </w:r>
            <w:r w:rsidR="00A0691B" w:rsidRPr="005557A5">
              <w:rPr>
                <w:rFonts w:ascii="Arial" w:hAnsi="Arial" w:cs="Arial"/>
                <w:sz w:val="18"/>
                <w:szCs w:val="18"/>
              </w:rPr>
              <w:t xml:space="preserve">og kommunikation ift. </w:t>
            </w:r>
            <w:r w:rsidRPr="005557A5">
              <w:rPr>
                <w:rFonts w:ascii="Arial" w:hAnsi="Arial" w:cs="Arial"/>
                <w:sz w:val="18"/>
                <w:szCs w:val="18"/>
              </w:rPr>
              <w:t xml:space="preserve">medlemskab, herunder: </w:t>
            </w:r>
          </w:p>
          <w:p w14:paraId="7A508E04" w14:textId="7D4B3E24" w:rsidR="00E94BCC" w:rsidRPr="005557A5" w:rsidRDefault="00A0691B" w:rsidP="009E28E3">
            <w:pPr>
              <w:pStyle w:val="Listeafsnit"/>
              <w:numPr>
                <w:ilvl w:val="1"/>
                <w:numId w:val="27"/>
              </w:numPr>
              <w:tabs>
                <w:tab w:val="clear" w:pos="879"/>
                <w:tab w:val="clear" w:pos="1446"/>
                <w:tab w:val="clear" w:pos="2013"/>
                <w:tab w:val="clear" w:pos="5387"/>
                <w:tab w:val="clear" w:pos="7484"/>
              </w:tabs>
              <w:spacing w:after="200" w:line="276" w:lineRule="auto"/>
              <w:ind w:left="833" w:hanging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="00E94BCC" w:rsidRPr="005557A5">
              <w:rPr>
                <w:rFonts w:ascii="Arial" w:hAnsi="Arial" w:cs="Arial"/>
                <w:sz w:val="18"/>
                <w:szCs w:val="18"/>
              </w:rPr>
              <w:t xml:space="preserve">sende nyhedsbreve </w:t>
            </w:r>
          </w:p>
          <w:p w14:paraId="7F6529A8" w14:textId="5AEBAE43" w:rsidR="00E94BCC" w:rsidRPr="005557A5" w:rsidRDefault="00E94BCC" w:rsidP="009E28E3">
            <w:pPr>
              <w:pStyle w:val="Listeafsnit"/>
              <w:numPr>
                <w:ilvl w:val="1"/>
                <w:numId w:val="27"/>
              </w:numPr>
              <w:tabs>
                <w:tab w:val="clear" w:pos="879"/>
                <w:tab w:val="clear" w:pos="1446"/>
                <w:tab w:val="clear" w:pos="2013"/>
                <w:tab w:val="clear" w:pos="5387"/>
                <w:tab w:val="clear" w:pos="7484"/>
              </w:tabs>
              <w:spacing w:after="200" w:line="276" w:lineRule="auto"/>
              <w:ind w:left="833" w:hanging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="00A0691B" w:rsidRPr="005557A5">
              <w:rPr>
                <w:rFonts w:ascii="Arial" w:hAnsi="Arial" w:cs="Arial"/>
                <w:sz w:val="18"/>
                <w:szCs w:val="18"/>
              </w:rPr>
              <w:t xml:space="preserve">udvikle og </w:t>
            </w:r>
            <w:r w:rsidRPr="005557A5">
              <w:rPr>
                <w:rFonts w:ascii="Arial" w:hAnsi="Arial" w:cs="Arial"/>
                <w:sz w:val="18"/>
                <w:szCs w:val="18"/>
              </w:rPr>
              <w:t xml:space="preserve">drive foreningens aktiviteter </w:t>
            </w:r>
          </w:p>
          <w:p w14:paraId="66FC1C1F" w14:textId="1E8933E2" w:rsidR="00E94BCC" w:rsidRPr="005557A5" w:rsidRDefault="00E94BCC" w:rsidP="009E28E3">
            <w:pPr>
              <w:pStyle w:val="Listeafsnit"/>
              <w:numPr>
                <w:ilvl w:val="1"/>
                <w:numId w:val="27"/>
              </w:numPr>
              <w:tabs>
                <w:tab w:val="clear" w:pos="879"/>
                <w:tab w:val="clear" w:pos="1446"/>
                <w:tab w:val="clear" w:pos="2013"/>
                <w:tab w:val="clear" w:pos="5387"/>
                <w:tab w:val="clear" w:pos="7484"/>
              </w:tabs>
              <w:spacing w:after="200" w:line="276" w:lineRule="auto"/>
              <w:ind w:left="833" w:hanging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 xml:space="preserve">At opfylde lovgivning, herunder regnskabs- og bogføringsloven </w:t>
            </w:r>
          </w:p>
          <w:p w14:paraId="70CFC878" w14:textId="15CDCD8C" w:rsidR="00E94BCC" w:rsidRPr="005557A5" w:rsidRDefault="00E94BCC" w:rsidP="009E28E3">
            <w:pPr>
              <w:pStyle w:val="Listeafsnit"/>
              <w:numPr>
                <w:ilvl w:val="1"/>
                <w:numId w:val="27"/>
              </w:numPr>
              <w:tabs>
                <w:tab w:val="clear" w:pos="879"/>
                <w:tab w:val="clear" w:pos="1446"/>
                <w:tab w:val="clear" w:pos="2013"/>
                <w:tab w:val="clear" w:pos="5387"/>
                <w:tab w:val="clear" w:pos="7484"/>
              </w:tabs>
              <w:spacing w:after="200" w:line="276" w:lineRule="auto"/>
              <w:ind w:left="833" w:hanging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>At administr</w:t>
            </w:r>
            <w:r w:rsidR="00A0691B" w:rsidRPr="005557A5">
              <w:rPr>
                <w:rFonts w:ascii="Arial" w:hAnsi="Arial" w:cs="Arial"/>
                <w:sz w:val="18"/>
                <w:szCs w:val="18"/>
              </w:rPr>
              <w:t>ere medlemmers</w:t>
            </w:r>
            <w:r w:rsidRPr="005557A5">
              <w:rPr>
                <w:rFonts w:ascii="Arial" w:hAnsi="Arial" w:cs="Arial"/>
                <w:sz w:val="18"/>
                <w:szCs w:val="18"/>
              </w:rPr>
              <w:t xml:space="preserve"> relation </w:t>
            </w:r>
            <w:r w:rsidR="00A0691B" w:rsidRPr="005557A5">
              <w:rPr>
                <w:rFonts w:ascii="Arial" w:hAnsi="Arial" w:cs="Arial"/>
                <w:sz w:val="18"/>
                <w:szCs w:val="18"/>
              </w:rPr>
              <w:t xml:space="preserve">til </w:t>
            </w:r>
            <w:r w:rsidRPr="005557A5">
              <w:rPr>
                <w:rFonts w:ascii="Arial" w:hAnsi="Arial" w:cs="Arial"/>
                <w:sz w:val="18"/>
                <w:szCs w:val="18"/>
              </w:rPr>
              <w:t>foreningen</w:t>
            </w:r>
          </w:p>
          <w:p w14:paraId="0C9F55F9" w14:textId="77777777" w:rsidR="009E28E3" w:rsidRPr="005557A5" w:rsidRDefault="009E28E3" w:rsidP="009E28E3">
            <w:pPr>
              <w:pStyle w:val="Listeafsnit"/>
              <w:tabs>
                <w:tab w:val="left" w:pos="137"/>
              </w:tabs>
              <w:ind w:left="497"/>
              <w:rPr>
                <w:rFonts w:ascii="Arial" w:hAnsi="Arial" w:cs="Arial"/>
                <w:sz w:val="18"/>
                <w:szCs w:val="18"/>
              </w:rPr>
            </w:pPr>
          </w:p>
          <w:p w14:paraId="1BC3EF6F" w14:textId="65F183C2" w:rsidR="00E94BCC" w:rsidRPr="005557A5" w:rsidRDefault="006B4EC3" w:rsidP="009E28E3">
            <w:pPr>
              <w:pStyle w:val="Listeafsnit"/>
              <w:numPr>
                <w:ilvl w:val="0"/>
                <w:numId w:val="25"/>
              </w:numPr>
              <w:tabs>
                <w:tab w:val="left" w:pos="137"/>
              </w:tabs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 xml:space="preserve">Administration af og kommunikation </w:t>
            </w:r>
            <w:r w:rsidR="00A0691B" w:rsidRPr="005557A5">
              <w:rPr>
                <w:rFonts w:ascii="Arial" w:hAnsi="Arial" w:cs="Arial"/>
                <w:sz w:val="18"/>
                <w:szCs w:val="18"/>
              </w:rPr>
              <w:t>ift.</w:t>
            </w:r>
            <w:r w:rsidRPr="005557A5">
              <w:rPr>
                <w:rFonts w:ascii="Arial" w:hAnsi="Arial" w:cs="Arial"/>
                <w:sz w:val="18"/>
                <w:szCs w:val="18"/>
              </w:rPr>
              <w:t xml:space="preserve"> frivillige</w:t>
            </w:r>
            <w:r w:rsidR="009E28E3" w:rsidRPr="005557A5">
              <w:rPr>
                <w:rFonts w:ascii="Arial" w:hAnsi="Arial" w:cs="Arial"/>
                <w:sz w:val="18"/>
                <w:szCs w:val="18"/>
              </w:rPr>
              <w:t>, herunder:</w:t>
            </w:r>
          </w:p>
          <w:p w14:paraId="14C3B1C2" w14:textId="30778A14" w:rsidR="00E94BCC" w:rsidRPr="005557A5" w:rsidRDefault="00E94BCC" w:rsidP="009E28E3">
            <w:pPr>
              <w:pStyle w:val="Listeafsnit"/>
              <w:numPr>
                <w:ilvl w:val="0"/>
                <w:numId w:val="29"/>
              </w:numPr>
              <w:tabs>
                <w:tab w:val="clear" w:pos="879"/>
                <w:tab w:val="clear" w:pos="1446"/>
                <w:tab w:val="clear" w:pos="2013"/>
                <w:tab w:val="clear" w:pos="5387"/>
                <w:tab w:val="clear" w:pos="7484"/>
              </w:tabs>
              <w:spacing w:after="20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 xml:space="preserve">At koordinere og håndtere frivilliges opgaver i foreningen </w:t>
            </w:r>
          </w:p>
          <w:p w14:paraId="06C32037" w14:textId="77777777" w:rsidR="00E94BCC" w:rsidRPr="005557A5" w:rsidRDefault="00E94BCC" w:rsidP="009E28E3">
            <w:pPr>
              <w:pStyle w:val="Listeafsnit"/>
              <w:numPr>
                <w:ilvl w:val="0"/>
                <w:numId w:val="29"/>
              </w:numPr>
              <w:tabs>
                <w:tab w:val="clear" w:pos="879"/>
                <w:tab w:val="clear" w:pos="1446"/>
                <w:tab w:val="clear" w:pos="2013"/>
                <w:tab w:val="clear" w:pos="5387"/>
                <w:tab w:val="clear" w:pos="7484"/>
              </w:tabs>
              <w:spacing w:after="20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 xml:space="preserve">At opfylde lovgivning, herunder kravet i serviceloven om at indhente børneattest på frivillige (og andre) som arbejder med børn under 15 år </w:t>
            </w:r>
          </w:p>
          <w:p w14:paraId="06B79F2C" w14:textId="77777777" w:rsidR="00E94BCC" w:rsidRPr="005557A5" w:rsidRDefault="00E94BCC" w:rsidP="009E28E3">
            <w:pPr>
              <w:pStyle w:val="Listeafsnit"/>
              <w:numPr>
                <w:ilvl w:val="0"/>
                <w:numId w:val="29"/>
              </w:numPr>
              <w:tabs>
                <w:tab w:val="clear" w:pos="879"/>
                <w:tab w:val="clear" w:pos="1446"/>
                <w:tab w:val="clear" w:pos="2013"/>
                <w:tab w:val="clear" w:pos="5387"/>
                <w:tab w:val="clear" w:pos="7484"/>
              </w:tabs>
              <w:spacing w:after="20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lastRenderedPageBreak/>
              <w:t xml:space="preserve">At kunne udbetale transport og rejsegodtgørelser, refusion og lignende </w:t>
            </w:r>
          </w:p>
          <w:p w14:paraId="3677F17D" w14:textId="77777777" w:rsidR="00A0691B" w:rsidRPr="005557A5" w:rsidRDefault="00A0691B" w:rsidP="00A0691B">
            <w:pPr>
              <w:pStyle w:val="Listeafsnit"/>
              <w:numPr>
                <w:ilvl w:val="0"/>
                <w:numId w:val="29"/>
              </w:numPr>
              <w:tabs>
                <w:tab w:val="clear" w:pos="879"/>
                <w:tab w:val="clear" w:pos="1446"/>
                <w:tab w:val="clear" w:pos="2013"/>
                <w:tab w:val="clear" w:pos="5387"/>
                <w:tab w:val="clear" w:pos="7484"/>
              </w:tabs>
              <w:spacing w:after="20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 xml:space="preserve">At udvikle frivilliges erfaringer og kompetencer, herunder give tilbud om fx kurser og kompetenceudvikling </w:t>
            </w:r>
          </w:p>
          <w:p w14:paraId="45F9D4BA" w14:textId="239E0B80" w:rsidR="00E94BCC" w:rsidRPr="005557A5" w:rsidRDefault="001A52D3" w:rsidP="009E28E3">
            <w:pPr>
              <w:pStyle w:val="Listeafsnit"/>
              <w:numPr>
                <w:ilvl w:val="0"/>
                <w:numId w:val="29"/>
              </w:numPr>
              <w:tabs>
                <w:tab w:val="clear" w:pos="879"/>
                <w:tab w:val="clear" w:pos="1446"/>
                <w:tab w:val="clear" w:pos="2013"/>
                <w:tab w:val="clear" w:pos="5387"/>
                <w:tab w:val="clear" w:pos="7484"/>
              </w:tabs>
              <w:spacing w:after="20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>At</w:t>
            </w:r>
            <w:r w:rsidR="00E94BCC" w:rsidRPr="005557A5">
              <w:rPr>
                <w:rFonts w:ascii="Arial" w:hAnsi="Arial" w:cs="Arial"/>
                <w:sz w:val="18"/>
                <w:szCs w:val="18"/>
              </w:rPr>
              <w:t xml:space="preserve"> lave statistik og analyser til brug for udvikling af </w:t>
            </w:r>
            <w:r w:rsidR="000309EB" w:rsidRPr="005557A5">
              <w:rPr>
                <w:rFonts w:ascii="Arial" w:hAnsi="Arial" w:cs="Arial"/>
                <w:sz w:val="18"/>
                <w:szCs w:val="18"/>
              </w:rPr>
              <w:t>lokal</w:t>
            </w:r>
            <w:r w:rsidR="00E94BCC" w:rsidRPr="005557A5">
              <w:rPr>
                <w:rFonts w:ascii="Arial" w:hAnsi="Arial" w:cs="Arial"/>
                <w:sz w:val="18"/>
                <w:szCs w:val="18"/>
              </w:rPr>
              <w:t xml:space="preserve">foreningen </w:t>
            </w:r>
            <w:r w:rsidR="000309EB" w:rsidRPr="005557A5">
              <w:rPr>
                <w:rFonts w:ascii="Arial" w:hAnsi="Arial" w:cs="Arial"/>
                <w:sz w:val="18"/>
                <w:szCs w:val="18"/>
              </w:rPr>
              <w:t>og Fonden Mødrehjælpen</w:t>
            </w:r>
          </w:p>
          <w:p w14:paraId="3278240C" w14:textId="77777777" w:rsidR="00A0691B" w:rsidRPr="005557A5" w:rsidRDefault="00A0691B" w:rsidP="00A0691B">
            <w:pPr>
              <w:pStyle w:val="Listeafsnit"/>
              <w:spacing w:after="200" w:line="276" w:lineRule="auto"/>
              <w:ind w:left="497"/>
              <w:rPr>
                <w:rFonts w:ascii="Arial" w:hAnsi="Arial" w:cs="Arial"/>
                <w:sz w:val="18"/>
                <w:szCs w:val="18"/>
              </w:rPr>
            </w:pPr>
          </w:p>
          <w:p w14:paraId="5D161268" w14:textId="68D4145B" w:rsidR="009E28E3" w:rsidRPr="005557A5" w:rsidRDefault="009E28E3" w:rsidP="009E28E3">
            <w:pPr>
              <w:pStyle w:val="Listeafsnit"/>
              <w:numPr>
                <w:ilvl w:val="0"/>
                <w:numId w:val="25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 xml:space="preserve">Administration og kommunikation ift. </w:t>
            </w:r>
            <w:r w:rsidR="00157C6D" w:rsidRPr="005557A5">
              <w:rPr>
                <w:rFonts w:ascii="Arial" w:hAnsi="Arial" w:cs="Arial"/>
                <w:sz w:val="18"/>
                <w:szCs w:val="18"/>
              </w:rPr>
              <w:t>familier</w:t>
            </w:r>
            <w:r w:rsidRPr="005557A5">
              <w:rPr>
                <w:rFonts w:ascii="Arial" w:hAnsi="Arial" w:cs="Arial"/>
                <w:sz w:val="18"/>
                <w:szCs w:val="18"/>
              </w:rPr>
              <w:t>, herunder:</w:t>
            </w:r>
          </w:p>
          <w:p w14:paraId="4BCA9E80" w14:textId="77777777" w:rsidR="00A0691B" w:rsidRPr="005557A5" w:rsidRDefault="00A0691B" w:rsidP="00A0691B">
            <w:pPr>
              <w:pStyle w:val="Listeafsnit"/>
              <w:numPr>
                <w:ilvl w:val="0"/>
                <w:numId w:val="26"/>
              </w:numPr>
              <w:tabs>
                <w:tab w:val="clear" w:pos="879"/>
                <w:tab w:val="clear" w:pos="1446"/>
                <w:tab w:val="clear" w:pos="2013"/>
                <w:tab w:val="clear" w:pos="5387"/>
                <w:tab w:val="clear" w:pos="7484"/>
              </w:tabs>
              <w:spacing w:after="20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>At sende information om aktiviteter</w:t>
            </w:r>
          </w:p>
          <w:p w14:paraId="50C0D85C" w14:textId="36D902B0" w:rsidR="009E28E3" w:rsidRPr="005557A5" w:rsidRDefault="009E28E3" w:rsidP="009E28E3">
            <w:pPr>
              <w:pStyle w:val="Listeafsnit"/>
              <w:numPr>
                <w:ilvl w:val="0"/>
                <w:numId w:val="26"/>
              </w:numPr>
              <w:tabs>
                <w:tab w:val="clear" w:pos="879"/>
                <w:tab w:val="clear" w:pos="1446"/>
                <w:tab w:val="clear" w:pos="2013"/>
                <w:tab w:val="clear" w:pos="5387"/>
                <w:tab w:val="clear" w:pos="7484"/>
              </w:tabs>
              <w:spacing w:after="20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="000309EB" w:rsidRPr="005557A5">
              <w:rPr>
                <w:rFonts w:ascii="Arial" w:hAnsi="Arial" w:cs="Arial"/>
                <w:sz w:val="18"/>
                <w:szCs w:val="18"/>
              </w:rPr>
              <w:t>imødekomme</w:t>
            </w:r>
            <w:r w:rsidRPr="005557A5">
              <w:rPr>
                <w:rFonts w:ascii="Arial" w:hAnsi="Arial" w:cs="Arial"/>
                <w:sz w:val="18"/>
                <w:szCs w:val="18"/>
              </w:rPr>
              <w:t xml:space="preserve"> ønske</w:t>
            </w:r>
            <w:r w:rsidR="000309EB" w:rsidRPr="005557A5">
              <w:rPr>
                <w:rFonts w:ascii="Arial" w:hAnsi="Arial" w:cs="Arial"/>
                <w:sz w:val="18"/>
                <w:szCs w:val="18"/>
              </w:rPr>
              <w:t>r</w:t>
            </w:r>
            <w:r w:rsidRPr="005557A5">
              <w:rPr>
                <w:rFonts w:ascii="Arial" w:hAnsi="Arial" w:cs="Arial"/>
                <w:sz w:val="18"/>
                <w:szCs w:val="18"/>
              </w:rPr>
              <w:t xml:space="preserve"> om at deltage i aktiviteter </w:t>
            </w:r>
          </w:p>
          <w:p w14:paraId="59D7287B" w14:textId="1052643E" w:rsidR="009E28E3" w:rsidRPr="005557A5" w:rsidRDefault="009E28E3" w:rsidP="009E28E3">
            <w:pPr>
              <w:pStyle w:val="Listeafsnit"/>
              <w:numPr>
                <w:ilvl w:val="0"/>
                <w:numId w:val="26"/>
              </w:numPr>
              <w:tabs>
                <w:tab w:val="clear" w:pos="879"/>
                <w:tab w:val="clear" w:pos="1446"/>
                <w:tab w:val="clear" w:pos="2013"/>
                <w:tab w:val="clear" w:pos="5387"/>
                <w:tab w:val="clear" w:pos="7484"/>
              </w:tabs>
              <w:spacing w:after="20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 xml:space="preserve">At planlægge, koordinere og afvikle aktiviteter </w:t>
            </w:r>
          </w:p>
          <w:p w14:paraId="2E38DC4A" w14:textId="314435CE" w:rsidR="009E28E3" w:rsidRPr="005557A5" w:rsidRDefault="009E28E3" w:rsidP="009E28E3">
            <w:pPr>
              <w:pStyle w:val="Listeafsnit"/>
              <w:numPr>
                <w:ilvl w:val="0"/>
                <w:numId w:val="26"/>
              </w:numPr>
              <w:tabs>
                <w:tab w:val="clear" w:pos="879"/>
                <w:tab w:val="clear" w:pos="1446"/>
                <w:tab w:val="clear" w:pos="2013"/>
                <w:tab w:val="clear" w:pos="5387"/>
                <w:tab w:val="clear" w:pos="7484"/>
              </w:tabs>
              <w:spacing w:after="20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 xml:space="preserve">At føre statistik, evaluere og udvikle aktiviteter </w:t>
            </w:r>
          </w:p>
          <w:p w14:paraId="5667C20C" w14:textId="207BF3DE" w:rsidR="009E28E3" w:rsidRPr="005557A5" w:rsidRDefault="009E28E3" w:rsidP="009E28E3">
            <w:pPr>
              <w:pStyle w:val="Listeafsnit"/>
              <w:numPr>
                <w:ilvl w:val="0"/>
                <w:numId w:val="26"/>
              </w:numPr>
              <w:tabs>
                <w:tab w:val="clear" w:pos="879"/>
                <w:tab w:val="clear" w:pos="1446"/>
                <w:tab w:val="clear" w:pos="2013"/>
                <w:tab w:val="clear" w:pos="5387"/>
                <w:tab w:val="clear" w:pos="7484"/>
              </w:tabs>
              <w:spacing w:after="20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>At dokumentere aktiviteter og opfylde forpligtelser ift. donorer og samarbejdspartnere</w:t>
            </w:r>
          </w:p>
          <w:p w14:paraId="658C24EB" w14:textId="366580F0" w:rsidR="009E28E3" w:rsidRPr="005557A5" w:rsidRDefault="009E28E3" w:rsidP="009E28E3">
            <w:pPr>
              <w:pStyle w:val="Listeafsnit"/>
              <w:numPr>
                <w:ilvl w:val="0"/>
                <w:numId w:val="26"/>
              </w:numPr>
              <w:tabs>
                <w:tab w:val="clear" w:pos="879"/>
                <w:tab w:val="clear" w:pos="1446"/>
                <w:tab w:val="clear" w:pos="2013"/>
                <w:tab w:val="clear" w:pos="5387"/>
                <w:tab w:val="clear" w:pos="7484"/>
              </w:tabs>
              <w:spacing w:after="20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>At formidle og synliggøre vores aktiviteter for brugerne bl.a. via fotos og video fra aktiviteter</w:t>
            </w:r>
          </w:p>
          <w:p w14:paraId="4C712E0D" w14:textId="50BAEABC" w:rsidR="009E28E3" w:rsidRPr="005557A5" w:rsidRDefault="009E28E3" w:rsidP="009E28E3">
            <w:pPr>
              <w:pStyle w:val="Listeafsnit"/>
              <w:numPr>
                <w:ilvl w:val="0"/>
                <w:numId w:val="26"/>
              </w:numPr>
              <w:tabs>
                <w:tab w:val="clear" w:pos="879"/>
                <w:tab w:val="clear" w:pos="1446"/>
                <w:tab w:val="clear" w:pos="2013"/>
                <w:tab w:val="clear" w:pos="5387"/>
                <w:tab w:val="clear" w:pos="7484"/>
              </w:tabs>
              <w:spacing w:after="20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 xml:space="preserve">At administrere </w:t>
            </w:r>
            <w:r w:rsidR="001A52D3" w:rsidRPr="005557A5">
              <w:rPr>
                <w:rFonts w:ascii="Arial" w:hAnsi="Arial" w:cs="Arial"/>
                <w:sz w:val="18"/>
                <w:szCs w:val="18"/>
              </w:rPr>
              <w:t xml:space="preserve">brugernes </w:t>
            </w:r>
            <w:r w:rsidRPr="005557A5">
              <w:rPr>
                <w:rFonts w:ascii="Arial" w:hAnsi="Arial" w:cs="Arial"/>
                <w:sz w:val="18"/>
                <w:szCs w:val="18"/>
              </w:rPr>
              <w:t xml:space="preserve">relation til foreningen </w:t>
            </w:r>
          </w:p>
          <w:p w14:paraId="5E308FDC" w14:textId="77777777" w:rsidR="00A80165" w:rsidRPr="005557A5" w:rsidRDefault="00A80165" w:rsidP="00A80165">
            <w:pPr>
              <w:pStyle w:val="Listeafsnit"/>
              <w:spacing w:after="200" w:line="276" w:lineRule="auto"/>
              <w:ind w:left="497"/>
              <w:rPr>
                <w:rFonts w:ascii="Arial" w:hAnsi="Arial" w:cs="Arial"/>
                <w:sz w:val="18"/>
                <w:szCs w:val="18"/>
              </w:rPr>
            </w:pPr>
          </w:p>
          <w:p w14:paraId="3283BD45" w14:textId="7A5DB8D7" w:rsidR="000309EB" w:rsidRPr="005557A5" w:rsidRDefault="000309EB" w:rsidP="000309EB">
            <w:pPr>
              <w:pStyle w:val="Listeafsnit"/>
              <w:numPr>
                <w:ilvl w:val="0"/>
                <w:numId w:val="25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>Administration og kommunikation ift. ansøgere, herunder:</w:t>
            </w:r>
          </w:p>
          <w:p w14:paraId="2AC6A65A" w14:textId="2DCC14E0" w:rsidR="000309EB" w:rsidRPr="005557A5" w:rsidRDefault="000309EB" w:rsidP="000309EB">
            <w:pPr>
              <w:pStyle w:val="Listeafsnit"/>
              <w:numPr>
                <w:ilvl w:val="0"/>
                <w:numId w:val="30"/>
              </w:numPr>
              <w:tabs>
                <w:tab w:val="left" w:pos="137"/>
              </w:tabs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 xml:space="preserve">At behandle og vurdere ansøgninger </w:t>
            </w:r>
          </w:p>
          <w:p w14:paraId="21E8A656" w14:textId="518615C6" w:rsidR="000309EB" w:rsidRPr="005557A5" w:rsidRDefault="000309EB" w:rsidP="000309EB">
            <w:pPr>
              <w:pStyle w:val="Listeafsnit"/>
              <w:numPr>
                <w:ilvl w:val="0"/>
                <w:numId w:val="30"/>
              </w:numPr>
              <w:tabs>
                <w:tab w:val="left" w:pos="137"/>
              </w:tabs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 xml:space="preserve">At udbetale </w:t>
            </w:r>
            <w:r w:rsidR="00D01DB2" w:rsidRPr="005557A5">
              <w:rPr>
                <w:rFonts w:ascii="Arial" w:hAnsi="Arial" w:cs="Arial"/>
                <w:sz w:val="18"/>
                <w:szCs w:val="18"/>
              </w:rPr>
              <w:t>Julehjælp</w:t>
            </w:r>
            <w:r w:rsidRPr="005557A5">
              <w:rPr>
                <w:rFonts w:ascii="Arial" w:hAnsi="Arial" w:cs="Arial"/>
                <w:sz w:val="18"/>
                <w:szCs w:val="18"/>
              </w:rPr>
              <w:t xml:space="preserve"> eller anden form for støtte</w:t>
            </w:r>
          </w:p>
          <w:p w14:paraId="7541EA56" w14:textId="36EBAC00" w:rsidR="000309EB" w:rsidRPr="005557A5" w:rsidRDefault="000309EB" w:rsidP="000309EB">
            <w:pPr>
              <w:pStyle w:val="Listeafsnit"/>
              <w:numPr>
                <w:ilvl w:val="0"/>
                <w:numId w:val="30"/>
              </w:numPr>
              <w:tabs>
                <w:tab w:val="left" w:pos="137"/>
              </w:tabs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>At administrere uddelinger og opfylde lovgivning, herunder krav til regnskab og bogføring</w:t>
            </w:r>
          </w:p>
          <w:p w14:paraId="7CC7CED0" w14:textId="532FD0F4" w:rsidR="000309EB" w:rsidRPr="005557A5" w:rsidRDefault="000309EB" w:rsidP="000309EB">
            <w:pPr>
              <w:pStyle w:val="Listeafsnit"/>
              <w:numPr>
                <w:ilvl w:val="0"/>
                <w:numId w:val="30"/>
              </w:numPr>
              <w:tabs>
                <w:tab w:val="left" w:pos="137"/>
              </w:tabs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>At informere om Mødrehjælpens aktiviteter og tilbud</w:t>
            </w:r>
          </w:p>
          <w:p w14:paraId="7603ED31" w14:textId="77777777" w:rsidR="000309EB" w:rsidRPr="005557A5" w:rsidRDefault="000309EB" w:rsidP="000309EB">
            <w:pPr>
              <w:tabs>
                <w:tab w:val="left" w:pos="137"/>
              </w:tabs>
              <w:rPr>
                <w:rFonts w:ascii="Arial" w:hAnsi="Arial"/>
                <w:szCs w:val="18"/>
              </w:rPr>
            </w:pPr>
          </w:p>
          <w:p w14:paraId="58BD741C" w14:textId="00275053" w:rsidR="000309EB" w:rsidRPr="005557A5" w:rsidRDefault="000309EB" w:rsidP="000309EB">
            <w:pPr>
              <w:pStyle w:val="Listeafsnit"/>
              <w:numPr>
                <w:ilvl w:val="0"/>
                <w:numId w:val="25"/>
              </w:numPr>
              <w:tabs>
                <w:tab w:val="left" w:pos="137"/>
              </w:tabs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>Kommunikation og koordinering med samarbejdspartnere, herunder:</w:t>
            </w:r>
          </w:p>
          <w:p w14:paraId="28EB03EB" w14:textId="72B4AEF0" w:rsidR="00E94BCC" w:rsidRPr="005557A5" w:rsidRDefault="006B4EC3" w:rsidP="000309EB">
            <w:pPr>
              <w:pStyle w:val="Listeafsnit"/>
              <w:numPr>
                <w:ilvl w:val="0"/>
                <w:numId w:val="30"/>
              </w:numPr>
              <w:tabs>
                <w:tab w:val="left" w:pos="137"/>
              </w:tabs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 xml:space="preserve">Annoncering og markedsføring </w:t>
            </w:r>
            <w:r w:rsidR="000309EB" w:rsidRPr="005557A5">
              <w:rPr>
                <w:rFonts w:ascii="Arial" w:hAnsi="Arial" w:cs="Arial"/>
                <w:sz w:val="18"/>
                <w:szCs w:val="18"/>
              </w:rPr>
              <w:t>af lokalforeningens aktiviteter</w:t>
            </w:r>
          </w:p>
          <w:p w14:paraId="598B5768" w14:textId="77777777" w:rsidR="000309EB" w:rsidRPr="005557A5" w:rsidRDefault="000309EB" w:rsidP="000309EB">
            <w:pPr>
              <w:pStyle w:val="Listeafsnit"/>
              <w:numPr>
                <w:ilvl w:val="0"/>
                <w:numId w:val="30"/>
              </w:numPr>
              <w:tabs>
                <w:tab w:val="left" w:pos="137"/>
              </w:tabs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 xml:space="preserve">At søge </w:t>
            </w:r>
            <w:r w:rsidR="006B4EC3" w:rsidRPr="005557A5">
              <w:rPr>
                <w:rFonts w:ascii="Arial" w:hAnsi="Arial" w:cs="Arial"/>
                <w:sz w:val="18"/>
                <w:szCs w:val="18"/>
              </w:rPr>
              <w:t xml:space="preserve">støtte til foreningens aktiviteter, </w:t>
            </w:r>
          </w:p>
          <w:p w14:paraId="07A293FF" w14:textId="0FB1D13A" w:rsidR="006B4EC3" w:rsidRPr="005557A5" w:rsidRDefault="000309EB" w:rsidP="000309EB">
            <w:pPr>
              <w:pStyle w:val="Listeafsnit"/>
              <w:numPr>
                <w:ilvl w:val="0"/>
                <w:numId w:val="30"/>
              </w:numPr>
              <w:tabs>
                <w:tab w:val="left" w:pos="137"/>
              </w:tabs>
              <w:rPr>
                <w:rFonts w:ascii="Arial" w:hAnsi="Arial" w:cs="Arial"/>
                <w:sz w:val="18"/>
                <w:szCs w:val="18"/>
              </w:rPr>
            </w:pPr>
            <w:r w:rsidRPr="005557A5">
              <w:rPr>
                <w:rFonts w:ascii="Arial" w:hAnsi="Arial" w:cs="Arial"/>
                <w:sz w:val="18"/>
                <w:szCs w:val="18"/>
              </w:rPr>
              <w:t>At koordinere</w:t>
            </w:r>
            <w:r w:rsidR="009E28E3" w:rsidRPr="005557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4EC3" w:rsidRPr="005557A5">
              <w:rPr>
                <w:rFonts w:ascii="Arial" w:hAnsi="Arial" w:cs="Arial"/>
                <w:sz w:val="18"/>
                <w:szCs w:val="18"/>
              </w:rPr>
              <w:t>startpakker</w:t>
            </w:r>
            <w:r w:rsidRPr="005557A5">
              <w:rPr>
                <w:rFonts w:ascii="Arial" w:hAnsi="Arial" w:cs="Arial"/>
                <w:sz w:val="18"/>
                <w:szCs w:val="18"/>
              </w:rPr>
              <w:t xml:space="preserve"> og andre tilbud</w:t>
            </w:r>
            <w:r w:rsidR="006B4EC3" w:rsidRPr="005557A5">
              <w:rPr>
                <w:rFonts w:ascii="Arial" w:hAnsi="Arial" w:cs="Arial"/>
                <w:sz w:val="18"/>
                <w:szCs w:val="18"/>
              </w:rPr>
              <w:t xml:space="preserve"> til nybagte forældre </w:t>
            </w:r>
          </w:p>
          <w:p w14:paraId="7F413293" w14:textId="77777777" w:rsidR="000309EB" w:rsidRPr="005557A5" w:rsidRDefault="000309EB" w:rsidP="009E28E3">
            <w:pPr>
              <w:spacing w:after="200" w:line="276" w:lineRule="auto"/>
              <w:rPr>
                <w:rFonts w:ascii="Arial" w:hAnsi="Arial"/>
                <w:szCs w:val="18"/>
              </w:rPr>
            </w:pPr>
          </w:p>
          <w:p w14:paraId="42A57B48" w14:textId="2E54313E" w:rsidR="009E28E3" w:rsidRPr="005557A5" w:rsidRDefault="009E28E3" w:rsidP="009E28E3">
            <w:pPr>
              <w:spacing w:after="200" w:line="276" w:lineRule="auto"/>
              <w:rPr>
                <w:rFonts w:ascii="Arial" w:hAnsi="Arial"/>
                <w:szCs w:val="18"/>
              </w:rPr>
            </w:pPr>
            <w:r w:rsidRPr="005557A5">
              <w:rPr>
                <w:rFonts w:ascii="Arial" w:hAnsi="Arial"/>
                <w:szCs w:val="18"/>
              </w:rPr>
              <w:t>Hjemlen</w:t>
            </w:r>
            <w:r w:rsidR="001A52D3" w:rsidRPr="005557A5">
              <w:rPr>
                <w:rFonts w:ascii="Arial" w:hAnsi="Arial"/>
                <w:szCs w:val="18"/>
              </w:rPr>
              <w:t xml:space="preserve"> til databehandling</w:t>
            </w:r>
            <w:r w:rsidRPr="005557A5">
              <w:rPr>
                <w:rFonts w:ascii="Arial" w:hAnsi="Arial"/>
                <w:szCs w:val="18"/>
              </w:rPr>
              <w:t xml:space="preserve"> er </w:t>
            </w:r>
            <w:r w:rsidR="00A80165" w:rsidRPr="005557A5">
              <w:rPr>
                <w:rFonts w:ascii="Arial" w:hAnsi="Arial"/>
                <w:szCs w:val="18"/>
              </w:rPr>
              <w:t>GDPR A</w:t>
            </w:r>
            <w:r w:rsidRPr="005557A5">
              <w:rPr>
                <w:rFonts w:ascii="Arial" w:hAnsi="Arial"/>
                <w:szCs w:val="18"/>
              </w:rPr>
              <w:t>rt 6, stk. 1, litra a (samtykke), litra b (opfylde kontrakt), litra c (retligt krav) eller f (</w:t>
            </w:r>
            <w:r w:rsidR="00157C6D" w:rsidRPr="005557A5">
              <w:rPr>
                <w:rFonts w:ascii="Arial" w:hAnsi="Arial"/>
                <w:szCs w:val="18"/>
              </w:rPr>
              <w:t>legitim</w:t>
            </w:r>
            <w:r w:rsidRPr="005557A5">
              <w:rPr>
                <w:rFonts w:ascii="Arial" w:hAnsi="Arial"/>
                <w:szCs w:val="18"/>
              </w:rPr>
              <w:t xml:space="preserve"> interesse)</w:t>
            </w:r>
            <w:r w:rsidR="001A52D3" w:rsidRPr="005557A5">
              <w:rPr>
                <w:rFonts w:ascii="Arial" w:hAnsi="Arial"/>
                <w:szCs w:val="18"/>
              </w:rPr>
              <w:t>.</w:t>
            </w:r>
            <w:r w:rsidRPr="005557A5">
              <w:rPr>
                <w:rFonts w:ascii="Arial" w:hAnsi="Arial"/>
                <w:szCs w:val="18"/>
              </w:rPr>
              <w:t xml:space="preserve"> </w:t>
            </w:r>
          </w:p>
          <w:p w14:paraId="26B22CAD" w14:textId="085E34FE" w:rsidR="00157C6D" w:rsidRPr="005557A5" w:rsidRDefault="00157C6D" w:rsidP="009E28E3">
            <w:pPr>
              <w:tabs>
                <w:tab w:val="left" w:pos="137"/>
              </w:tabs>
              <w:rPr>
                <w:rFonts w:ascii="Arial" w:hAnsi="Arial"/>
                <w:szCs w:val="22"/>
                <w:highlight w:val="yellow"/>
              </w:rPr>
            </w:pPr>
          </w:p>
        </w:tc>
      </w:tr>
      <w:tr w:rsidR="00882641" w:rsidRPr="005557A5" w14:paraId="3D51626E" w14:textId="77777777" w:rsidTr="00B0551D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600" w:type="dxa"/>
            <w:gridSpan w:val="3"/>
            <w:shd w:val="clear" w:color="auto" w:fill="EDEDED"/>
          </w:tcPr>
          <w:p w14:paraId="7766C99C" w14:textId="2414C475" w:rsidR="00882641" w:rsidRPr="005557A5" w:rsidRDefault="00157C6D" w:rsidP="005557A5">
            <w:pPr>
              <w:spacing w:before="120" w:after="120"/>
              <w:rPr>
                <w:rFonts w:ascii="Arial" w:hAnsi="Arial"/>
                <w:b/>
                <w:sz w:val="22"/>
                <w:szCs w:val="22"/>
                <w:highlight w:val="yellow"/>
              </w:rPr>
            </w:pPr>
            <w:r w:rsidRPr="005557A5">
              <w:rPr>
                <w:rFonts w:ascii="Arial" w:hAnsi="Arial"/>
                <w:b/>
                <w:sz w:val="22"/>
                <w:szCs w:val="22"/>
              </w:rPr>
              <w:lastRenderedPageBreak/>
              <w:t>4. KATEGORIER AF OPLYSNINGER</w:t>
            </w:r>
          </w:p>
        </w:tc>
      </w:tr>
      <w:tr w:rsidR="00882641" w:rsidRPr="005557A5" w14:paraId="2AE10A20" w14:textId="77777777" w:rsidTr="004632F7">
        <w:tblPrEx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4134" w:type="dxa"/>
            <w:vMerge w:val="restart"/>
          </w:tcPr>
          <w:p w14:paraId="7639DA11" w14:textId="35DE36E3" w:rsidR="00882641" w:rsidRPr="005557A5" w:rsidRDefault="00882641" w:rsidP="004632F7">
            <w:pPr>
              <w:pStyle w:val="HortenIndryk"/>
              <w:ind w:left="0"/>
              <w:rPr>
                <w:rFonts w:ascii="Arial" w:hAnsi="Arial"/>
                <w:i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 xml:space="preserve">Hvilke oplysninger om klienter (tidligere, nuværende og potentielle, jf. punkt 2) behandler selskabet? </w:t>
            </w:r>
            <w:r w:rsidRPr="005557A5">
              <w:rPr>
                <w:rFonts w:ascii="Arial" w:hAnsi="Arial"/>
                <w:i/>
                <w:szCs w:val="22"/>
              </w:rPr>
              <w:t xml:space="preserve">(Opdeles i oplysninger omfattet af </w:t>
            </w:r>
            <w:r w:rsidRPr="005557A5">
              <w:rPr>
                <w:rFonts w:ascii="Arial" w:hAnsi="Arial"/>
                <w:i/>
                <w:szCs w:val="22"/>
              </w:rPr>
              <w:lastRenderedPageBreak/>
              <w:t>persondataforordningens artikel 6 (almindelige oplysninger) og oplysninger omfattet af artikel 9 (følsomme oplysninger)).</w:t>
            </w:r>
          </w:p>
          <w:p w14:paraId="246FC2A7" w14:textId="77777777" w:rsidR="00882641" w:rsidRPr="005557A5" w:rsidRDefault="00882641" w:rsidP="004632F7">
            <w:pPr>
              <w:pStyle w:val="HortenIndryk"/>
              <w:ind w:left="0"/>
              <w:rPr>
                <w:rFonts w:ascii="Arial" w:hAnsi="Arial"/>
                <w:i/>
                <w:szCs w:val="22"/>
              </w:rPr>
            </w:pPr>
          </w:p>
          <w:p w14:paraId="6E8B3989" w14:textId="77777777" w:rsidR="00882641" w:rsidRPr="005557A5" w:rsidRDefault="00882641" w:rsidP="004632F7">
            <w:pPr>
              <w:pStyle w:val="HortenIndryk"/>
              <w:ind w:left="0"/>
              <w:rPr>
                <w:rFonts w:ascii="Arial" w:hAnsi="Arial"/>
                <w:i/>
                <w:szCs w:val="22"/>
              </w:rPr>
            </w:pPr>
          </w:p>
          <w:p w14:paraId="6E2B37CD" w14:textId="77777777" w:rsidR="00882641" w:rsidRPr="005557A5" w:rsidRDefault="00882641" w:rsidP="004632F7">
            <w:pPr>
              <w:pStyle w:val="HortenIndryk"/>
              <w:ind w:left="0"/>
              <w:rPr>
                <w:rFonts w:ascii="Arial" w:hAnsi="Arial"/>
                <w:i/>
                <w:szCs w:val="22"/>
              </w:rPr>
            </w:pPr>
          </w:p>
          <w:p w14:paraId="0B089735" w14:textId="77777777" w:rsidR="00882641" w:rsidRPr="005557A5" w:rsidRDefault="00882641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</w:p>
        </w:tc>
        <w:tc>
          <w:tcPr>
            <w:tcW w:w="4466" w:type="dxa"/>
            <w:gridSpan w:val="2"/>
          </w:tcPr>
          <w:p w14:paraId="639D76BD" w14:textId="435E5CF8" w:rsidR="00882641" w:rsidRPr="005557A5" w:rsidRDefault="00882641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b/>
                <w:szCs w:val="22"/>
              </w:rPr>
              <w:lastRenderedPageBreak/>
              <w:t>Almindelige oplysninger (artikel 6 persondataforordningen):</w:t>
            </w:r>
            <w:r w:rsidRPr="005557A5">
              <w:rPr>
                <w:rFonts w:ascii="Arial" w:hAnsi="Arial"/>
                <w:szCs w:val="22"/>
                <w:highlight w:val="yellow"/>
              </w:rPr>
              <w:t xml:space="preserve"> </w:t>
            </w:r>
          </w:p>
        </w:tc>
      </w:tr>
      <w:tr w:rsidR="00EC0C58" w:rsidRPr="005557A5" w14:paraId="1C232C5B" w14:textId="77777777" w:rsidTr="004632F7">
        <w:tblPrEx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4134" w:type="dxa"/>
            <w:vMerge/>
          </w:tcPr>
          <w:p w14:paraId="164E42D2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</w:p>
        </w:tc>
        <w:tc>
          <w:tcPr>
            <w:tcW w:w="2166" w:type="dxa"/>
          </w:tcPr>
          <w:p w14:paraId="536639EB" w14:textId="344E852A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  <w:highlight w:val="yellow"/>
              </w:rPr>
            </w:pPr>
            <w:r w:rsidRPr="005557A5">
              <w:rPr>
                <w:rFonts w:ascii="Arial" w:hAnsi="Arial"/>
                <w:szCs w:val="22"/>
              </w:rPr>
              <w:t>Identifikations-/kontaktoplysninger:</w:t>
            </w:r>
          </w:p>
        </w:tc>
        <w:tc>
          <w:tcPr>
            <w:tcW w:w="2300" w:type="dxa"/>
          </w:tcPr>
          <w:p w14:paraId="553C9C95" w14:textId="4DB3E6E8" w:rsidR="00174F81" w:rsidRPr="005557A5" w:rsidRDefault="00174F81" w:rsidP="00A64D19">
            <w:pPr>
              <w:pStyle w:val="HortenIndryk"/>
              <w:ind w:left="0"/>
              <w:rPr>
                <w:rFonts w:ascii="Arial" w:hAnsi="Arial"/>
                <w:szCs w:val="18"/>
              </w:rPr>
            </w:pPr>
            <w:r w:rsidRPr="005557A5">
              <w:rPr>
                <w:rFonts w:ascii="Arial" w:hAnsi="Arial"/>
                <w:szCs w:val="18"/>
              </w:rPr>
              <w:t>Navn, adresse, telefonnummer, e-mail</w:t>
            </w:r>
          </w:p>
          <w:p w14:paraId="13C8DF17" w14:textId="13856F4C" w:rsidR="00A64D19" w:rsidRPr="005557A5" w:rsidRDefault="00A64D19" w:rsidP="00174F81">
            <w:pPr>
              <w:pStyle w:val="HortenIndryk"/>
              <w:ind w:left="0"/>
              <w:rPr>
                <w:rFonts w:ascii="Arial" w:hAnsi="Arial"/>
                <w:szCs w:val="22"/>
                <w:highlight w:val="yellow"/>
              </w:rPr>
            </w:pPr>
          </w:p>
        </w:tc>
      </w:tr>
      <w:tr w:rsidR="00EC0C58" w:rsidRPr="005557A5" w14:paraId="07E75C62" w14:textId="77777777" w:rsidTr="004632F7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4134" w:type="dxa"/>
            <w:vMerge/>
          </w:tcPr>
          <w:p w14:paraId="0C695EFA" w14:textId="50417B83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</w:p>
        </w:tc>
        <w:tc>
          <w:tcPr>
            <w:tcW w:w="2166" w:type="dxa"/>
          </w:tcPr>
          <w:p w14:paraId="416D4DF9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  <w:highlight w:val="yellow"/>
              </w:rPr>
            </w:pPr>
            <w:r w:rsidRPr="005557A5">
              <w:rPr>
                <w:rFonts w:ascii="Arial" w:hAnsi="Arial"/>
                <w:szCs w:val="22"/>
              </w:rPr>
              <w:t xml:space="preserve">Andre almindelige oplysninger: </w:t>
            </w:r>
          </w:p>
        </w:tc>
        <w:tc>
          <w:tcPr>
            <w:tcW w:w="2300" w:type="dxa"/>
          </w:tcPr>
          <w:p w14:paraId="5745CA64" w14:textId="4602A8EA" w:rsidR="00174F81" w:rsidRPr="005557A5" w:rsidRDefault="00174F81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CPR-nr. (frivillige)</w:t>
            </w:r>
          </w:p>
          <w:p w14:paraId="10274D70" w14:textId="7DD3DC2C" w:rsidR="00174F81" w:rsidRPr="005557A5" w:rsidRDefault="00174F81" w:rsidP="00174F81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Kontaktoplysninger på pårørende (frivillige)</w:t>
            </w:r>
          </w:p>
          <w:p w14:paraId="010B7B79" w14:textId="19570CC9" w:rsidR="00174F81" w:rsidRPr="005557A5" w:rsidRDefault="00174F81" w:rsidP="00174F81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Kørekort/ sundhedskort (frivillige)</w:t>
            </w:r>
          </w:p>
          <w:p w14:paraId="635D73FE" w14:textId="1337C499" w:rsidR="00AF1E64" w:rsidRPr="005557A5" w:rsidRDefault="00AF1E64" w:rsidP="00174F81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Tillidsposter (frivillige)</w:t>
            </w:r>
          </w:p>
          <w:p w14:paraId="1B5111DF" w14:textId="76A1EF49" w:rsidR="00174F81" w:rsidRPr="005557A5" w:rsidRDefault="00174F81" w:rsidP="00174F81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Bankkontooplysninger (frivillige og ansøgere)</w:t>
            </w:r>
          </w:p>
          <w:p w14:paraId="748EA2F4" w14:textId="3F9250D1" w:rsidR="00174F81" w:rsidRPr="005557A5" w:rsidRDefault="00174F81" w:rsidP="00174F81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Køn, fødselsdato, civilstatus, alder på børn under 18 år, socialøkonomiske oplysninger (fritekst i ansøgningsskemaer)</w:t>
            </w:r>
          </w:p>
          <w:p w14:paraId="234EBEC4" w14:textId="503E8B8E" w:rsidR="00AF1E64" w:rsidRPr="005557A5" w:rsidRDefault="00AF1E64" w:rsidP="00174F81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Deltagelse i arrangementer (</w:t>
            </w:r>
            <w:r w:rsidR="00157C6D" w:rsidRPr="005557A5">
              <w:rPr>
                <w:rFonts w:ascii="Arial" w:hAnsi="Arial"/>
                <w:szCs w:val="22"/>
              </w:rPr>
              <w:t>familier</w:t>
            </w:r>
            <w:r w:rsidRPr="005557A5">
              <w:rPr>
                <w:rFonts w:ascii="Arial" w:hAnsi="Arial"/>
                <w:szCs w:val="22"/>
              </w:rPr>
              <w:t>)</w:t>
            </w:r>
          </w:p>
          <w:p w14:paraId="4C93231B" w14:textId="6B0EFCAA" w:rsidR="00174F81" w:rsidRPr="005557A5" w:rsidRDefault="00174F81" w:rsidP="00174F81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 xml:space="preserve">Fotos og video (frivillige, </w:t>
            </w:r>
            <w:r w:rsidR="00157C6D" w:rsidRPr="005557A5">
              <w:rPr>
                <w:rFonts w:ascii="Arial" w:hAnsi="Arial"/>
                <w:szCs w:val="22"/>
              </w:rPr>
              <w:t>familier</w:t>
            </w:r>
            <w:r w:rsidRPr="005557A5">
              <w:rPr>
                <w:rFonts w:ascii="Arial" w:hAnsi="Arial"/>
                <w:szCs w:val="22"/>
              </w:rPr>
              <w:t>, samarbejdspartnere)</w:t>
            </w:r>
          </w:p>
          <w:p w14:paraId="5C7176CC" w14:textId="2BB16A31" w:rsidR="00EC0C58" w:rsidRPr="005557A5" w:rsidRDefault="00174F81" w:rsidP="00174F81">
            <w:pPr>
              <w:pStyle w:val="HortenIndryk"/>
              <w:ind w:left="0"/>
              <w:rPr>
                <w:rFonts w:ascii="Arial" w:hAnsi="Arial"/>
                <w:szCs w:val="18"/>
              </w:rPr>
            </w:pPr>
            <w:r w:rsidRPr="005557A5">
              <w:rPr>
                <w:rFonts w:ascii="Arial" w:hAnsi="Arial"/>
                <w:szCs w:val="18"/>
                <w:highlight w:val="yellow"/>
              </w:rPr>
              <w:t>IP-adresse (via webside)</w:t>
            </w:r>
            <w:r w:rsidR="00A80165" w:rsidRPr="005557A5">
              <w:rPr>
                <w:rFonts w:ascii="Arial" w:hAnsi="Arial"/>
                <w:szCs w:val="18"/>
                <w:highlight w:val="yellow"/>
              </w:rPr>
              <w:t xml:space="preserve"> [Slet hvis I ikke har hjemmeside]</w:t>
            </w:r>
          </w:p>
        </w:tc>
      </w:tr>
      <w:tr w:rsidR="00EC0C58" w:rsidRPr="005557A5" w14:paraId="015767DD" w14:textId="77777777" w:rsidTr="004632F7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4134" w:type="dxa"/>
            <w:vMerge/>
          </w:tcPr>
          <w:p w14:paraId="51CFE122" w14:textId="56CFAA63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</w:p>
        </w:tc>
        <w:tc>
          <w:tcPr>
            <w:tcW w:w="2166" w:type="dxa"/>
          </w:tcPr>
          <w:p w14:paraId="2EFCC4C5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Strafbare forhold:</w:t>
            </w:r>
          </w:p>
        </w:tc>
        <w:tc>
          <w:tcPr>
            <w:tcW w:w="2300" w:type="dxa"/>
          </w:tcPr>
          <w:p w14:paraId="3215973A" w14:textId="49DD922D" w:rsidR="00EC0C58" w:rsidRPr="005557A5" w:rsidRDefault="00AF1E64" w:rsidP="00AF1E64">
            <w:pPr>
              <w:pStyle w:val="HortenIndryk"/>
              <w:ind w:left="0"/>
              <w:rPr>
                <w:rFonts w:ascii="Arial" w:hAnsi="Arial"/>
                <w:szCs w:val="22"/>
                <w:highlight w:val="yellow"/>
              </w:rPr>
            </w:pPr>
            <w:r w:rsidRPr="005557A5">
              <w:rPr>
                <w:rFonts w:ascii="Arial" w:hAnsi="Arial"/>
                <w:szCs w:val="22"/>
              </w:rPr>
              <w:t xml:space="preserve">Børneattester </w:t>
            </w:r>
          </w:p>
        </w:tc>
      </w:tr>
      <w:tr w:rsidR="00EC0C58" w:rsidRPr="005557A5" w14:paraId="654B71EC" w14:textId="77777777" w:rsidTr="004632F7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4134" w:type="dxa"/>
            <w:vMerge/>
          </w:tcPr>
          <w:p w14:paraId="113829F5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</w:p>
        </w:tc>
        <w:tc>
          <w:tcPr>
            <w:tcW w:w="4466" w:type="dxa"/>
            <w:gridSpan w:val="2"/>
          </w:tcPr>
          <w:p w14:paraId="32AE56FA" w14:textId="035AFE40" w:rsidR="00EC0C58" w:rsidRPr="005557A5" w:rsidRDefault="00EC0C58" w:rsidP="00174F81">
            <w:pPr>
              <w:pStyle w:val="HortenIndryk"/>
              <w:ind w:left="0"/>
              <w:rPr>
                <w:rFonts w:ascii="Arial" w:hAnsi="Arial"/>
                <w:b/>
                <w:szCs w:val="22"/>
                <w:highlight w:val="yellow"/>
              </w:rPr>
            </w:pPr>
            <w:r w:rsidRPr="005557A5">
              <w:rPr>
                <w:rFonts w:ascii="Arial" w:hAnsi="Arial"/>
                <w:b/>
                <w:szCs w:val="22"/>
              </w:rPr>
              <w:t xml:space="preserve">Særlige kategorier af oplysninger/følsomme oplysninger (artikel 9 i persondataforordningen): Ikke relevant. </w:t>
            </w:r>
          </w:p>
        </w:tc>
      </w:tr>
      <w:tr w:rsidR="00EC0C58" w:rsidRPr="005557A5" w14:paraId="043A589C" w14:textId="77777777" w:rsidTr="005128DD">
        <w:tblPrEx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4134" w:type="dxa"/>
            <w:vMerge/>
          </w:tcPr>
          <w:p w14:paraId="1A5E5CAA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</w:p>
        </w:tc>
        <w:tc>
          <w:tcPr>
            <w:tcW w:w="2166" w:type="dxa"/>
          </w:tcPr>
          <w:p w14:paraId="3115B389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  <w:highlight w:val="yellow"/>
              </w:rPr>
            </w:pPr>
            <w:r w:rsidRPr="005557A5">
              <w:rPr>
                <w:rFonts w:ascii="Arial" w:hAnsi="Arial"/>
                <w:szCs w:val="22"/>
              </w:rPr>
              <w:t>Race eller etnisk oprindelse:</w:t>
            </w:r>
          </w:p>
        </w:tc>
        <w:tc>
          <w:tcPr>
            <w:tcW w:w="2300" w:type="dxa"/>
          </w:tcPr>
          <w:p w14:paraId="28955714" w14:textId="5B854C83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  <w:highlight w:val="yellow"/>
              </w:rPr>
            </w:pPr>
            <w:r w:rsidRPr="005557A5">
              <w:rPr>
                <w:rFonts w:ascii="Arial" w:hAnsi="Arial"/>
                <w:szCs w:val="22"/>
              </w:rPr>
              <w:t>Nej</w:t>
            </w:r>
          </w:p>
        </w:tc>
      </w:tr>
      <w:tr w:rsidR="00EC0C58" w:rsidRPr="005557A5" w14:paraId="310F3552" w14:textId="77777777" w:rsidTr="005128DD">
        <w:tblPrEx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134" w:type="dxa"/>
            <w:vMerge/>
          </w:tcPr>
          <w:p w14:paraId="4D6610F1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</w:p>
        </w:tc>
        <w:tc>
          <w:tcPr>
            <w:tcW w:w="2166" w:type="dxa"/>
          </w:tcPr>
          <w:p w14:paraId="5FA4D733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Politisk, religiøs eller filosofisk overbevisning:</w:t>
            </w:r>
          </w:p>
        </w:tc>
        <w:tc>
          <w:tcPr>
            <w:tcW w:w="2300" w:type="dxa"/>
          </w:tcPr>
          <w:p w14:paraId="51E09DB6" w14:textId="44718048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  <w:highlight w:val="yellow"/>
              </w:rPr>
            </w:pPr>
            <w:r w:rsidRPr="005557A5">
              <w:rPr>
                <w:rFonts w:ascii="Arial" w:hAnsi="Arial"/>
                <w:szCs w:val="22"/>
              </w:rPr>
              <w:t>Nej</w:t>
            </w:r>
          </w:p>
        </w:tc>
      </w:tr>
      <w:tr w:rsidR="00EC0C58" w:rsidRPr="005557A5" w14:paraId="1DFA21AE" w14:textId="77777777" w:rsidTr="005128DD">
        <w:tblPrEx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4134" w:type="dxa"/>
            <w:vMerge/>
          </w:tcPr>
          <w:p w14:paraId="2F7D5B57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</w:p>
        </w:tc>
        <w:tc>
          <w:tcPr>
            <w:tcW w:w="2166" w:type="dxa"/>
          </w:tcPr>
          <w:p w14:paraId="7725D632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Fagforeningsmæssigt tilhørsforhold:</w:t>
            </w:r>
          </w:p>
        </w:tc>
        <w:tc>
          <w:tcPr>
            <w:tcW w:w="2300" w:type="dxa"/>
          </w:tcPr>
          <w:p w14:paraId="019721D9" w14:textId="51533621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  <w:highlight w:val="yellow"/>
              </w:rPr>
            </w:pPr>
            <w:r w:rsidRPr="005557A5">
              <w:rPr>
                <w:rFonts w:ascii="Arial" w:hAnsi="Arial"/>
                <w:szCs w:val="22"/>
              </w:rPr>
              <w:t>Nej</w:t>
            </w:r>
          </w:p>
        </w:tc>
      </w:tr>
      <w:tr w:rsidR="00EC0C58" w:rsidRPr="005557A5" w14:paraId="5508B0BC" w14:textId="77777777" w:rsidTr="005128DD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134" w:type="dxa"/>
            <w:vMerge/>
          </w:tcPr>
          <w:p w14:paraId="1FEACB42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</w:p>
        </w:tc>
        <w:tc>
          <w:tcPr>
            <w:tcW w:w="2166" w:type="dxa"/>
          </w:tcPr>
          <w:p w14:paraId="0D84670D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Helbredsoplysninger, herunder genetiske data:</w:t>
            </w:r>
          </w:p>
        </w:tc>
        <w:tc>
          <w:tcPr>
            <w:tcW w:w="2300" w:type="dxa"/>
          </w:tcPr>
          <w:p w14:paraId="2B72252B" w14:textId="7F68F440" w:rsidR="00EC0C58" w:rsidRPr="005557A5" w:rsidRDefault="00D01DB2" w:rsidP="004632F7">
            <w:pPr>
              <w:pStyle w:val="HortenIndryk"/>
              <w:ind w:left="0"/>
              <w:rPr>
                <w:rFonts w:ascii="Arial" w:hAnsi="Arial"/>
                <w:szCs w:val="22"/>
                <w:highlight w:val="yellow"/>
              </w:rPr>
            </w:pPr>
            <w:r w:rsidRPr="005557A5">
              <w:rPr>
                <w:rFonts w:ascii="Arial" w:hAnsi="Arial"/>
                <w:szCs w:val="22"/>
              </w:rPr>
              <w:t>Helbredsoplysninger k</w:t>
            </w:r>
            <w:r w:rsidR="00FE362B" w:rsidRPr="005557A5">
              <w:rPr>
                <w:rFonts w:ascii="Arial" w:hAnsi="Arial"/>
                <w:szCs w:val="22"/>
              </w:rPr>
              <w:t>an forekomme i fritekstfelter i ansøgninger om julehjælp, legater m.v.</w:t>
            </w:r>
          </w:p>
        </w:tc>
      </w:tr>
      <w:tr w:rsidR="00EC0C58" w:rsidRPr="005557A5" w14:paraId="2592C6D8" w14:textId="77777777" w:rsidTr="004632F7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4134" w:type="dxa"/>
            <w:vMerge/>
          </w:tcPr>
          <w:p w14:paraId="4970F0C7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</w:p>
        </w:tc>
        <w:tc>
          <w:tcPr>
            <w:tcW w:w="2166" w:type="dxa"/>
          </w:tcPr>
          <w:p w14:paraId="0CD1E799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Biometrisk data med henblik på identifikation:</w:t>
            </w:r>
          </w:p>
        </w:tc>
        <w:tc>
          <w:tcPr>
            <w:tcW w:w="2300" w:type="dxa"/>
          </w:tcPr>
          <w:p w14:paraId="6BAEA23C" w14:textId="26802CA2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  <w:highlight w:val="yellow"/>
              </w:rPr>
            </w:pPr>
            <w:r w:rsidRPr="005557A5">
              <w:rPr>
                <w:rFonts w:ascii="Arial" w:hAnsi="Arial"/>
                <w:szCs w:val="22"/>
              </w:rPr>
              <w:t>Nej</w:t>
            </w:r>
          </w:p>
        </w:tc>
      </w:tr>
      <w:tr w:rsidR="00EC0C58" w:rsidRPr="005557A5" w14:paraId="7AD69F9A" w14:textId="77777777" w:rsidTr="004632F7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4134" w:type="dxa"/>
            <w:vMerge/>
          </w:tcPr>
          <w:p w14:paraId="0AE30771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</w:p>
        </w:tc>
        <w:tc>
          <w:tcPr>
            <w:tcW w:w="2166" w:type="dxa"/>
          </w:tcPr>
          <w:p w14:paraId="42A12BA7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Seksuelle forhold eller seksuel orientering:</w:t>
            </w:r>
          </w:p>
        </w:tc>
        <w:tc>
          <w:tcPr>
            <w:tcW w:w="2300" w:type="dxa"/>
          </w:tcPr>
          <w:p w14:paraId="3C1488F3" w14:textId="1E3CF8A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  <w:highlight w:val="yellow"/>
              </w:rPr>
            </w:pPr>
            <w:r w:rsidRPr="005557A5">
              <w:rPr>
                <w:rFonts w:ascii="Arial" w:hAnsi="Arial"/>
                <w:szCs w:val="22"/>
              </w:rPr>
              <w:t>Nej</w:t>
            </w:r>
          </w:p>
        </w:tc>
      </w:tr>
      <w:tr w:rsidR="00EC0C58" w:rsidRPr="005557A5" w14:paraId="55E6C2C3" w14:textId="77777777" w:rsidTr="00B0551D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600" w:type="dxa"/>
            <w:gridSpan w:val="3"/>
            <w:tcBorders>
              <w:bottom w:val="single" w:sz="4" w:space="0" w:color="auto"/>
            </w:tcBorders>
            <w:shd w:val="clear" w:color="auto" w:fill="EDEDED"/>
          </w:tcPr>
          <w:p w14:paraId="16B5C22C" w14:textId="77777777" w:rsidR="00EC0C58" w:rsidRPr="005557A5" w:rsidRDefault="00EC0C58" w:rsidP="005557A5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5557A5">
              <w:rPr>
                <w:rFonts w:ascii="Arial" w:hAnsi="Arial"/>
              </w:rPr>
              <w:br w:type="page"/>
            </w:r>
            <w:r w:rsidRPr="005557A5">
              <w:rPr>
                <w:rFonts w:ascii="Arial" w:hAnsi="Arial"/>
                <w:b/>
                <w:sz w:val="22"/>
                <w:szCs w:val="22"/>
                <w:shd w:val="clear" w:color="auto" w:fill="EDEDED"/>
              </w:rPr>
              <w:t>5. KATEGORIER AF MODTAGERE AF OPLYSNINGERNE M.V.</w:t>
            </w:r>
          </w:p>
        </w:tc>
      </w:tr>
      <w:tr w:rsidR="00EC0C58" w:rsidRPr="005557A5" w14:paraId="2F9978DB" w14:textId="77777777" w:rsidTr="004632F7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134" w:type="dxa"/>
            <w:shd w:val="clear" w:color="auto" w:fill="auto"/>
          </w:tcPr>
          <w:p w14:paraId="10CA9633" w14:textId="1E85398D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Hvilke kategorier af modtagere er eller vil personoplysningerne (klientdataene) blive videregivet til, herunder eventuelle modtagere i tredjelande eller internationale organisationer.</w:t>
            </w:r>
          </w:p>
        </w:tc>
        <w:tc>
          <w:tcPr>
            <w:tcW w:w="4466" w:type="dxa"/>
            <w:gridSpan w:val="2"/>
            <w:shd w:val="clear" w:color="auto" w:fill="auto"/>
          </w:tcPr>
          <w:p w14:paraId="5130B346" w14:textId="32246F2B" w:rsidR="00EC0C58" w:rsidRPr="005557A5" w:rsidRDefault="00A85275" w:rsidP="00157C6D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 xml:space="preserve">Fonden </w:t>
            </w:r>
            <w:r w:rsidR="00732EFB" w:rsidRPr="005557A5">
              <w:rPr>
                <w:rFonts w:ascii="Arial" w:hAnsi="Arial"/>
                <w:szCs w:val="22"/>
              </w:rPr>
              <w:t>Mødrehjælpen</w:t>
            </w:r>
            <w:r w:rsidR="00AF1E64" w:rsidRPr="005557A5">
              <w:rPr>
                <w:rFonts w:ascii="Arial" w:hAnsi="Arial"/>
                <w:szCs w:val="22"/>
              </w:rPr>
              <w:t>: Medarbejdere i Frivilligafdelingen</w:t>
            </w:r>
            <w:r w:rsidR="00AA0295" w:rsidRPr="005557A5">
              <w:rPr>
                <w:rFonts w:ascii="Arial" w:hAnsi="Arial"/>
                <w:szCs w:val="22"/>
              </w:rPr>
              <w:t xml:space="preserve">, Fundraising </w:t>
            </w:r>
            <w:r w:rsidR="00AF1E64" w:rsidRPr="005557A5">
              <w:rPr>
                <w:rFonts w:ascii="Arial" w:hAnsi="Arial"/>
                <w:szCs w:val="22"/>
              </w:rPr>
              <w:t xml:space="preserve"> og </w:t>
            </w:r>
            <w:r w:rsidR="00157C6D" w:rsidRPr="005557A5">
              <w:rPr>
                <w:rFonts w:ascii="Arial" w:hAnsi="Arial"/>
                <w:szCs w:val="22"/>
              </w:rPr>
              <w:t xml:space="preserve">i </w:t>
            </w:r>
            <w:r w:rsidR="00AF1E64" w:rsidRPr="005557A5">
              <w:rPr>
                <w:rFonts w:ascii="Arial" w:hAnsi="Arial"/>
                <w:szCs w:val="22"/>
              </w:rPr>
              <w:t>Økonomi og administration</w:t>
            </w:r>
            <w:r w:rsidR="00157C6D" w:rsidRPr="005557A5">
              <w:rPr>
                <w:rFonts w:ascii="Arial" w:hAnsi="Arial"/>
                <w:szCs w:val="22"/>
              </w:rPr>
              <w:t xml:space="preserve">. </w:t>
            </w:r>
            <w:r w:rsidR="00AA0295" w:rsidRPr="005557A5">
              <w:rPr>
                <w:rFonts w:ascii="Arial" w:hAnsi="Arial"/>
                <w:szCs w:val="22"/>
              </w:rPr>
              <w:t>Alle er underlagt tavshedspligt og Mødrehjælpens retningslinjer for behandling af persondata.</w:t>
            </w:r>
            <w:r w:rsidR="00AF1E64" w:rsidRPr="005557A5">
              <w:rPr>
                <w:rFonts w:ascii="Arial" w:hAnsi="Arial"/>
                <w:szCs w:val="22"/>
              </w:rPr>
              <w:br/>
            </w:r>
            <w:r w:rsidR="00157C6D" w:rsidRPr="005557A5">
              <w:rPr>
                <w:rFonts w:ascii="Arial" w:hAnsi="Arial"/>
                <w:szCs w:val="22"/>
              </w:rPr>
              <w:br/>
            </w:r>
            <w:r w:rsidR="00AF1E64" w:rsidRPr="005557A5">
              <w:rPr>
                <w:rFonts w:ascii="Arial" w:hAnsi="Arial"/>
                <w:szCs w:val="22"/>
              </w:rPr>
              <w:t xml:space="preserve">Frivillignet: </w:t>
            </w:r>
            <w:r w:rsidR="00157C6D" w:rsidRPr="005557A5">
              <w:rPr>
                <w:rFonts w:ascii="Arial" w:hAnsi="Arial"/>
                <w:szCs w:val="22"/>
              </w:rPr>
              <w:t xml:space="preserve">Hjemmeside </w:t>
            </w:r>
            <w:r w:rsidR="00AF1E64" w:rsidRPr="005557A5">
              <w:rPr>
                <w:rFonts w:ascii="Arial" w:hAnsi="Arial"/>
                <w:szCs w:val="22"/>
              </w:rPr>
              <w:t>til videndeling og kommunikation mellem frivillige og Fonden Mødrehjælpen</w:t>
            </w:r>
            <w:r w:rsidR="00AA0295" w:rsidRPr="005557A5">
              <w:rPr>
                <w:rFonts w:ascii="Arial" w:hAnsi="Arial"/>
                <w:szCs w:val="22"/>
              </w:rPr>
              <w:t xml:space="preserve">. </w:t>
            </w:r>
            <w:r w:rsidR="00157C6D" w:rsidRPr="005557A5">
              <w:rPr>
                <w:rFonts w:ascii="Arial" w:hAnsi="Arial"/>
                <w:szCs w:val="22"/>
              </w:rPr>
              <w:t xml:space="preserve">Fonden Mødrehjælpen har indgået databehandleraftale med </w:t>
            </w:r>
            <w:r w:rsidR="00AA0295" w:rsidRPr="005557A5">
              <w:rPr>
                <w:rFonts w:ascii="Arial" w:hAnsi="Arial"/>
                <w:szCs w:val="22"/>
              </w:rPr>
              <w:t>udbyder.</w:t>
            </w:r>
          </w:p>
          <w:p w14:paraId="3D3FE988" w14:textId="73BF5682" w:rsidR="00AA0295" w:rsidRPr="005557A5" w:rsidRDefault="00AA0295" w:rsidP="00157C6D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Outlook: Leverandør til Fonden Mødrehjælpen. Aftalevilkår er opdateret og lever op til Persondataforordningen.</w:t>
            </w:r>
          </w:p>
          <w:p w14:paraId="2C9B7545" w14:textId="77777777" w:rsidR="00157C6D" w:rsidRPr="005557A5" w:rsidRDefault="00AA0295" w:rsidP="00AA0295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proofErr w:type="spellStart"/>
            <w:r w:rsidRPr="005557A5">
              <w:rPr>
                <w:rFonts w:ascii="Arial" w:hAnsi="Arial"/>
                <w:szCs w:val="22"/>
              </w:rPr>
              <w:t>Economics</w:t>
            </w:r>
            <w:proofErr w:type="spellEnd"/>
            <w:r w:rsidRPr="005557A5">
              <w:rPr>
                <w:rFonts w:ascii="Arial" w:hAnsi="Arial"/>
                <w:szCs w:val="22"/>
              </w:rPr>
              <w:t>: R</w:t>
            </w:r>
            <w:r w:rsidR="00157C6D" w:rsidRPr="005557A5">
              <w:rPr>
                <w:rFonts w:ascii="Arial" w:hAnsi="Arial"/>
                <w:szCs w:val="22"/>
              </w:rPr>
              <w:t>egnskabsprogram</w:t>
            </w:r>
            <w:r w:rsidR="00157C6D" w:rsidRPr="005557A5">
              <w:rPr>
                <w:rFonts w:ascii="Arial" w:hAnsi="Arial"/>
                <w:szCs w:val="22"/>
              </w:rPr>
              <w:br/>
              <w:t>Fonden Mødreh</w:t>
            </w:r>
            <w:r w:rsidRPr="005557A5">
              <w:rPr>
                <w:rFonts w:ascii="Arial" w:hAnsi="Arial"/>
                <w:szCs w:val="22"/>
              </w:rPr>
              <w:t>j</w:t>
            </w:r>
            <w:r w:rsidR="00157C6D" w:rsidRPr="005557A5">
              <w:rPr>
                <w:rFonts w:ascii="Arial" w:hAnsi="Arial"/>
                <w:szCs w:val="22"/>
              </w:rPr>
              <w:t>ælpen har indgået databehandleraftaler med udbyder</w:t>
            </w:r>
            <w:r w:rsidRPr="005557A5">
              <w:rPr>
                <w:rFonts w:ascii="Arial" w:hAnsi="Arial"/>
                <w:szCs w:val="22"/>
              </w:rPr>
              <w:t>.</w:t>
            </w:r>
          </w:p>
          <w:p w14:paraId="5F2F2B35" w14:textId="16303282" w:rsidR="00AA0295" w:rsidRPr="005557A5" w:rsidRDefault="00AA0295" w:rsidP="00AA0295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18"/>
                <w:highlight w:val="yellow"/>
              </w:rPr>
              <w:t xml:space="preserve">[Hjemmesideudbyder? Indgå databehandleraftale med </w:t>
            </w:r>
            <w:proofErr w:type="spellStart"/>
            <w:r w:rsidRPr="005557A5">
              <w:rPr>
                <w:rFonts w:ascii="Arial" w:hAnsi="Arial"/>
                <w:szCs w:val="18"/>
                <w:highlight w:val="yellow"/>
              </w:rPr>
              <w:t>hostingfirma</w:t>
            </w:r>
            <w:proofErr w:type="spellEnd"/>
            <w:r w:rsidRPr="005557A5">
              <w:rPr>
                <w:rFonts w:ascii="Arial" w:hAnsi="Arial"/>
                <w:szCs w:val="18"/>
                <w:highlight w:val="yellow"/>
              </w:rPr>
              <w:t xml:space="preserve"> eller undersøg, om vilkår hos udbyder lever op til persondataforordningen. Slet hvis I ikke har hjemmeside]</w:t>
            </w:r>
          </w:p>
        </w:tc>
      </w:tr>
      <w:tr w:rsidR="00EC0C58" w:rsidRPr="005557A5" w14:paraId="74B40E2D" w14:textId="77777777" w:rsidTr="00B0551D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600" w:type="dxa"/>
            <w:gridSpan w:val="3"/>
            <w:shd w:val="clear" w:color="auto" w:fill="EDEDED"/>
          </w:tcPr>
          <w:p w14:paraId="2DBE32EA" w14:textId="2DC7CF48" w:rsidR="00EC0C58" w:rsidRPr="005557A5" w:rsidRDefault="00EC0C58" w:rsidP="005557A5">
            <w:pPr>
              <w:spacing w:before="120" w:after="120"/>
              <w:rPr>
                <w:rFonts w:ascii="Arial" w:hAnsi="Arial"/>
              </w:rPr>
            </w:pPr>
            <w:r w:rsidRPr="005557A5">
              <w:rPr>
                <w:rFonts w:ascii="Arial" w:hAnsi="Arial"/>
                <w:b/>
                <w:sz w:val="22"/>
                <w:szCs w:val="22"/>
                <w:shd w:val="clear" w:color="auto" w:fill="EDEDED"/>
              </w:rPr>
              <w:t>6. OVERFØRSEL AF PERSONOPLYSNINGER TIL TREJDELANDE ELLER INTERNATIONALE ORGANISATION</w:t>
            </w:r>
          </w:p>
        </w:tc>
      </w:tr>
      <w:tr w:rsidR="00EC0C58" w:rsidRPr="005557A5" w14:paraId="035129AB" w14:textId="77777777" w:rsidTr="004632F7">
        <w:tblPrEx>
          <w:tblLook w:val="04A0" w:firstRow="1" w:lastRow="0" w:firstColumn="1" w:lastColumn="0" w:noHBand="0" w:noVBand="1"/>
        </w:tblPrEx>
        <w:tc>
          <w:tcPr>
            <w:tcW w:w="4134" w:type="dxa"/>
          </w:tcPr>
          <w:p w14:paraId="3A90C604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 xml:space="preserve">Sker der eventuelt overførsel af personoplysningerne til et land uden for EU/EØS eller en international organisation? </w:t>
            </w:r>
            <w:r w:rsidRPr="005557A5">
              <w:rPr>
                <w:rFonts w:ascii="Arial" w:hAnsi="Arial"/>
                <w:i/>
                <w:szCs w:val="22"/>
              </w:rPr>
              <w:t>(Eksempelvis databehandlere placeret i tredjeland, eller databehandleres brug af underdatabehandlere i tredjelande. Angiv land/organisation og modtager, hvis der sker overførsel).</w:t>
            </w:r>
          </w:p>
        </w:tc>
        <w:tc>
          <w:tcPr>
            <w:tcW w:w="4466" w:type="dxa"/>
            <w:gridSpan w:val="2"/>
          </w:tcPr>
          <w:p w14:paraId="5F09500F" w14:textId="2898AF81" w:rsidR="00964679" w:rsidRPr="005557A5" w:rsidRDefault="00964679" w:rsidP="00AA0295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  <w:highlight w:val="yellow"/>
              </w:rPr>
              <w:t xml:space="preserve">[Skriv her, hvis I </w:t>
            </w:r>
            <w:r w:rsidR="00AA0295" w:rsidRPr="005557A5">
              <w:rPr>
                <w:rFonts w:ascii="Arial" w:hAnsi="Arial"/>
                <w:szCs w:val="22"/>
                <w:highlight w:val="yellow"/>
              </w:rPr>
              <w:t xml:space="preserve">bruger </w:t>
            </w:r>
            <w:r w:rsidRPr="005557A5">
              <w:rPr>
                <w:rFonts w:ascii="Arial" w:hAnsi="Arial"/>
                <w:szCs w:val="22"/>
                <w:highlight w:val="yellow"/>
              </w:rPr>
              <w:t>systemer</w:t>
            </w:r>
            <w:r w:rsidR="00AA0295" w:rsidRPr="005557A5">
              <w:rPr>
                <w:rFonts w:ascii="Arial" w:hAnsi="Arial"/>
                <w:szCs w:val="22"/>
                <w:highlight w:val="yellow"/>
              </w:rPr>
              <w:t xml:space="preserve"> (fx hjemmeside)</w:t>
            </w:r>
            <w:r w:rsidRPr="005557A5">
              <w:rPr>
                <w:rFonts w:ascii="Arial" w:hAnsi="Arial"/>
                <w:szCs w:val="22"/>
                <w:highlight w:val="yellow"/>
              </w:rPr>
              <w:t xml:space="preserve">, </w:t>
            </w:r>
            <w:r w:rsidR="00AA0295" w:rsidRPr="005557A5">
              <w:rPr>
                <w:rFonts w:ascii="Arial" w:hAnsi="Arial"/>
                <w:szCs w:val="22"/>
                <w:highlight w:val="yellow"/>
              </w:rPr>
              <w:t xml:space="preserve">der </w:t>
            </w:r>
            <w:r w:rsidRPr="005557A5">
              <w:rPr>
                <w:rFonts w:ascii="Arial" w:hAnsi="Arial"/>
                <w:szCs w:val="22"/>
                <w:highlight w:val="yellow"/>
              </w:rPr>
              <w:t>ligger i et land uden for EU/EØS</w:t>
            </w:r>
            <w:r w:rsidR="00157C6D" w:rsidRPr="005557A5">
              <w:rPr>
                <w:rFonts w:ascii="Arial" w:hAnsi="Arial"/>
                <w:szCs w:val="22"/>
                <w:highlight w:val="yellow"/>
              </w:rPr>
              <w:t xml:space="preserve">. Hvis det er tilfældet, skal i undersøge om de lever op til persondataforordningen, for eksempel ved at være godkendt under US-EU </w:t>
            </w:r>
            <w:proofErr w:type="spellStart"/>
            <w:r w:rsidR="00157C6D" w:rsidRPr="005557A5">
              <w:rPr>
                <w:rFonts w:ascii="Arial" w:hAnsi="Arial"/>
                <w:szCs w:val="22"/>
                <w:highlight w:val="yellow"/>
              </w:rPr>
              <w:t>Privacy</w:t>
            </w:r>
            <w:proofErr w:type="spellEnd"/>
            <w:r w:rsidR="00157C6D" w:rsidRPr="005557A5">
              <w:rPr>
                <w:rFonts w:ascii="Arial" w:hAnsi="Arial"/>
                <w:szCs w:val="22"/>
                <w:highlight w:val="yellow"/>
              </w:rPr>
              <w:t xml:space="preserve"> </w:t>
            </w:r>
            <w:proofErr w:type="spellStart"/>
            <w:r w:rsidR="00157C6D" w:rsidRPr="005557A5">
              <w:rPr>
                <w:rFonts w:ascii="Arial" w:hAnsi="Arial"/>
                <w:szCs w:val="22"/>
                <w:highlight w:val="yellow"/>
              </w:rPr>
              <w:t>Shield</w:t>
            </w:r>
            <w:proofErr w:type="spellEnd"/>
            <w:r w:rsidR="00157C6D" w:rsidRPr="005557A5">
              <w:rPr>
                <w:rFonts w:ascii="Arial" w:hAnsi="Arial"/>
                <w:szCs w:val="22"/>
                <w:highlight w:val="yellow"/>
              </w:rPr>
              <w:t>-aftalen</w:t>
            </w:r>
            <w:r w:rsidRPr="005557A5">
              <w:rPr>
                <w:rFonts w:ascii="Arial" w:hAnsi="Arial"/>
                <w:szCs w:val="22"/>
                <w:highlight w:val="yellow"/>
              </w:rPr>
              <w:t>]</w:t>
            </w:r>
          </w:p>
        </w:tc>
      </w:tr>
      <w:tr w:rsidR="00EC0C58" w:rsidRPr="005557A5" w14:paraId="5F808210" w14:textId="77777777" w:rsidTr="004632F7">
        <w:tblPrEx>
          <w:tblLook w:val="04A0" w:firstRow="1" w:lastRow="0" w:firstColumn="1" w:lastColumn="0" w:noHBand="0" w:noVBand="1"/>
        </w:tblPrEx>
        <w:tc>
          <w:tcPr>
            <w:tcW w:w="4134" w:type="dxa"/>
          </w:tcPr>
          <w:p w14:paraId="5BB82CE8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 xml:space="preserve">Hvis der sker overførelse, angives overførselsgrundlaget, idet det dog kun er et lovkrav, hvis overførslen baseres på persondataforordningens artikel 49, stk. 1, andet afsnit </w:t>
            </w:r>
            <w:r w:rsidRPr="005557A5">
              <w:rPr>
                <w:rFonts w:ascii="Arial" w:hAnsi="Arial"/>
                <w:i/>
                <w:szCs w:val="22"/>
              </w:rPr>
              <w:t xml:space="preserve">(overførselsgrundlag kunne herudover være f.eks. et sikkert tredjeland, </w:t>
            </w:r>
            <w:proofErr w:type="spellStart"/>
            <w:r w:rsidRPr="005557A5">
              <w:rPr>
                <w:rFonts w:ascii="Arial" w:hAnsi="Arial"/>
                <w:i/>
                <w:szCs w:val="22"/>
              </w:rPr>
              <w:t>Privacy</w:t>
            </w:r>
            <w:proofErr w:type="spellEnd"/>
            <w:r w:rsidRPr="005557A5">
              <w:rPr>
                <w:rFonts w:ascii="Arial" w:hAnsi="Arial"/>
                <w:i/>
                <w:szCs w:val="22"/>
              </w:rPr>
              <w:t xml:space="preserve"> </w:t>
            </w:r>
            <w:proofErr w:type="spellStart"/>
            <w:r w:rsidRPr="005557A5">
              <w:rPr>
                <w:rFonts w:ascii="Arial" w:hAnsi="Arial"/>
                <w:i/>
                <w:szCs w:val="22"/>
              </w:rPr>
              <w:t>Shield</w:t>
            </w:r>
            <w:proofErr w:type="spellEnd"/>
            <w:r w:rsidRPr="005557A5">
              <w:rPr>
                <w:rFonts w:ascii="Arial" w:hAnsi="Arial"/>
                <w:i/>
                <w:szCs w:val="22"/>
              </w:rPr>
              <w:t xml:space="preserve"> eller Kommissionens standardkontrakter)</w:t>
            </w:r>
          </w:p>
        </w:tc>
        <w:tc>
          <w:tcPr>
            <w:tcW w:w="4466" w:type="dxa"/>
            <w:gridSpan w:val="2"/>
          </w:tcPr>
          <w:p w14:paraId="439FAB6E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</w:p>
        </w:tc>
      </w:tr>
    </w:tbl>
    <w:p w14:paraId="3668F189" w14:textId="77777777" w:rsidR="001A43ED" w:rsidRDefault="001A43ED">
      <w:r>
        <w:br w:type="page"/>
      </w:r>
      <w:bookmarkStart w:id="0" w:name="_GoBack"/>
      <w:bookmarkEnd w:id="0"/>
    </w:p>
    <w:tbl>
      <w:tblPr>
        <w:tblStyle w:val="Tabel-Gitter"/>
        <w:tblW w:w="8600" w:type="dxa"/>
        <w:tblInd w:w="-5" w:type="dxa"/>
        <w:tblLook w:val="04A0" w:firstRow="1" w:lastRow="0" w:firstColumn="1" w:lastColumn="0" w:noHBand="0" w:noVBand="1"/>
      </w:tblPr>
      <w:tblGrid>
        <w:gridCol w:w="4134"/>
        <w:gridCol w:w="4466"/>
      </w:tblGrid>
      <w:tr w:rsidR="00EC0C58" w:rsidRPr="005557A5" w14:paraId="0C8DD17B" w14:textId="77777777" w:rsidTr="00B0551D">
        <w:tc>
          <w:tcPr>
            <w:tcW w:w="8600" w:type="dxa"/>
            <w:gridSpan w:val="2"/>
            <w:shd w:val="clear" w:color="auto" w:fill="EDEDED"/>
          </w:tcPr>
          <w:p w14:paraId="600A7741" w14:textId="1B4B64DB" w:rsidR="00EC0C58" w:rsidRPr="005557A5" w:rsidRDefault="00EC0C58" w:rsidP="005557A5">
            <w:pPr>
              <w:pStyle w:val="HortenIndryk"/>
              <w:spacing w:before="120" w:after="120"/>
              <w:ind w:left="0"/>
              <w:rPr>
                <w:rFonts w:ascii="Arial" w:hAnsi="Arial"/>
                <w:b/>
                <w:sz w:val="22"/>
                <w:szCs w:val="22"/>
                <w:highlight w:val="yellow"/>
              </w:rPr>
            </w:pPr>
            <w:r w:rsidRPr="005557A5">
              <w:rPr>
                <w:rFonts w:ascii="Arial" w:hAnsi="Arial"/>
                <w:b/>
                <w:sz w:val="22"/>
                <w:szCs w:val="22"/>
              </w:rPr>
              <w:t>7. SLETNING AF DATA</w:t>
            </w:r>
          </w:p>
        </w:tc>
      </w:tr>
      <w:tr w:rsidR="00EC0C58" w:rsidRPr="005557A5" w14:paraId="74DB949C" w14:textId="77777777" w:rsidTr="004632F7">
        <w:tc>
          <w:tcPr>
            <w:tcW w:w="4134" w:type="dxa"/>
          </w:tcPr>
          <w:p w14:paraId="37AA1F7F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lastRenderedPageBreak/>
              <w:t>Hvis det er muligt, angives de forventede tidsfrister for sletning af de forskellige kategorier af oplysninger.</w:t>
            </w:r>
          </w:p>
        </w:tc>
        <w:tc>
          <w:tcPr>
            <w:tcW w:w="4466" w:type="dxa"/>
          </w:tcPr>
          <w:p w14:paraId="5E981D44" w14:textId="77777777" w:rsidR="00964679" w:rsidRPr="005557A5" w:rsidRDefault="00964679" w:rsidP="00B96414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 xml:space="preserve">Data opbevares, så længe der er et behandlingsformål. </w:t>
            </w:r>
          </w:p>
          <w:p w14:paraId="021EDB9C" w14:textId="11D96C35" w:rsidR="009C1226" w:rsidRPr="005557A5" w:rsidRDefault="009C1226" w:rsidP="00964679">
            <w:pPr>
              <w:pStyle w:val="HortenIndryk"/>
              <w:ind w:left="0"/>
              <w:rPr>
                <w:rFonts w:ascii="Arial" w:hAnsi="Arial"/>
                <w:szCs w:val="22"/>
              </w:rPr>
            </w:pPr>
          </w:p>
        </w:tc>
      </w:tr>
      <w:tr w:rsidR="00EC0C58" w:rsidRPr="005557A5" w14:paraId="23B88C00" w14:textId="77777777" w:rsidTr="00B0551D">
        <w:tc>
          <w:tcPr>
            <w:tcW w:w="8600" w:type="dxa"/>
            <w:gridSpan w:val="2"/>
            <w:shd w:val="clear" w:color="auto" w:fill="EDEDED"/>
          </w:tcPr>
          <w:p w14:paraId="26E11392" w14:textId="77777777" w:rsidR="00EC0C58" w:rsidRPr="005557A5" w:rsidRDefault="00EC0C58" w:rsidP="005557A5">
            <w:pPr>
              <w:pStyle w:val="HortenIndryk"/>
              <w:spacing w:before="120" w:after="120"/>
              <w:ind w:left="0"/>
              <w:rPr>
                <w:rFonts w:ascii="Arial" w:hAnsi="Arial"/>
                <w:b/>
                <w:sz w:val="22"/>
                <w:szCs w:val="22"/>
                <w:highlight w:val="yellow"/>
              </w:rPr>
            </w:pPr>
            <w:r w:rsidRPr="005557A5">
              <w:rPr>
                <w:rFonts w:ascii="Arial" w:hAnsi="Arial"/>
                <w:b/>
                <w:sz w:val="22"/>
                <w:szCs w:val="22"/>
              </w:rPr>
              <w:t xml:space="preserve">8. GENEREL BESKRIVELSE AF DE TEKNISKE OG ORGANISATORISKE </w:t>
            </w:r>
            <w:r w:rsidRPr="005557A5">
              <w:rPr>
                <w:rFonts w:ascii="Arial" w:hAnsi="Arial"/>
                <w:b/>
                <w:sz w:val="22"/>
                <w:szCs w:val="22"/>
              </w:rPr>
              <w:br/>
              <w:t>SIKKERHEDSFORANSTALTNINGER</w:t>
            </w:r>
          </w:p>
        </w:tc>
      </w:tr>
      <w:tr w:rsidR="00EC0C58" w:rsidRPr="005557A5" w14:paraId="07BB2785" w14:textId="77777777" w:rsidTr="004632F7">
        <w:tc>
          <w:tcPr>
            <w:tcW w:w="4134" w:type="dxa"/>
          </w:tcPr>
          <w:p w14:paraId="79DFAC2C" w14:textId="77777777" w:rsidR="00EC0C58" w:rsidRPr="005557A5" w:rsidRDefault="00EC0C58" w:rsidP="004632F7">
            <w:pPr>
              <w:pStyle w:val="HortenIndryk"/>
              <w:ind w:left="0"/>
              <w:rPr>
                <w:rFonts w:ascii="Arial" w:hAnsi="Arial"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Hvis det er muligt, angives eller vedlægges en generel beskrivelse af de tekniske og organisatoriske sikkerhedsforanstaltninger omhandlet i persondataforordningens artikel 32, stk. 1, dvs. foranstaltninger, der skal sikre behandlingssikkerheden.</w:t>
            </w:r>
          </w:p>
        </w:tc>
        <w:tc>
          <w:tcPr>
            <w:tcW w:w="4466" w:type="dxa"/>
          </w:tcPr>
          <w:p w14:paraId="485F3683" w14:textId="04919E0A" w:rsidR="00EC0C58" w:rsidRPr="005557A5" w:rsidRDefault="00EC0C58" w:rsidP="00046F7A">
            <w:pPr>
              <w:pStyle w:val="HortenIndryk"/>
              <w:ind w:left="0"/>
              <w:rPr>
                <w:rFonts w:ascii="Arial" w:hAnsi="Arial"/>
                <w:b/>
                <w:szCs w:val="22"/>
              </w:rPr>
            </w:pPr>
            <w:r w:rsidRPr="005557A5">
              <w:rPr>
                <w:rFonts w:ascii="Arial" w:hAnsi="Arial"/>
                <w:szCs w:val="22"/>
              </w:rPr>
              <w:t>Behandlingen af personoplysninger sker i overensstemmelse med Mødrehjælpens</w:t>
            </w:r>
            <w:r w:rsidR="00964679" w:rsidRPr="005557A5">
              <w:rPr>
                <w:rFonts w:ascii="Arial" w:hAnsi="Arial"/>
                <w:szCs w:val="22"/>
              </w:rPr>
              <w:t xml:space="preserve"> guide til håndtering af persondata </w:t>
            </w:r>
            <w:r w:rsidR="00AA0295" w:rsidRPr="005557A5">
              <w:rPr>
                <w:rFonts w:ascii="Arial" w:hAnsi="Arial"/>
                <w:szCs w:val="22"/>
              </w:rPr>
              <w:t xml:space="preserve">i lokalforeninger </w:t>
            </w:r>
            <w:r w:rsidR="00964679" w:rsidRPr="005557A5">
              <w:rPr>
                <w:rFonts w:ascii="Arial" w:hAnsi="Arial"/>
                <w:szCs w:val="22"/>
              </w:rPr>
              <w:t>og øvrige</w:t>
            </w:r>
            <w:r w:rsidRPr="005557A5">
              <w:rPr>
                <w:rFonts w:ascii="Arial" w:hAnsi="Arial"/>
                <w:szCs w:val="18"/>
              </w:rPr>
              <w:t xml:space="preserve"> </w:t>
            </w:r>
            <w:r w:rsidRPr="005557A5">
              <w:rPr>
                <w:rFonts w:ascii="Arial" w:hAnsi="Arial"/>
                <w:szCs w:val="22"/>
              </w:rPr>
              <w:t>interne retningslinjer</w:t>
            </w:r>
            <w:r w:rsidRPr="005557A5">
              <w:rPr>
                <w:rFonts w:ascii="Arial" w:hAnsi="Arial"/>
                <w:b/>
                <w:szCs w:val="22"/>
              </w:rPr>
              <w:t xml:space="preserve">, </w:t>
            </w:r>
            <w:r w:rsidRPr="005557A5">
              <w:rPr>
                <w:rFonts w:ascii="Arial" w:hAnsi="Arial"/>
                <w:szCs w:val="18"/>
              </w:rPr>
              <w:t xml:space="preserve">der er fastsat med henblik på at sikre en passende sikkerhed for behandlingen af personoplysninger, jf. persondataforordningens artikel 32. </w:t>
            </w:r>
          </w:p>
        </w:tc>
      </w:tr>
    </w:tbl>
    <w:p w14:paraId="31E7CA52" w14:textId="5DF3610F" w:rsidR="004632F7" w:rsidRPr="005557A5" w:rsidRDefault="004632F7" w:rsidP="00046F7A">
      <w:pPr>
        <w:rPr>
          <w:rFonts w:ascii="Arial" w:hAnsi="Arial"/>
          <w:sz w:val="22"/>
          <w:szCs w:val="22"/>
        </w:rPr>
      </w:pPr>
    </w:p>
    <w:p w14:paraId="5CDF687F" w14:textId="7217B50D" w:rsidR="001F15AB" w:rsidRPr="005557A5" w:rsidRDefault="001F15AB" w:rsidP="00046F7A">
      <w:pPr>
        <w:rPr>
          <w:rFonts w:ascii="Arial" w:hAnsi="Arial"/>
          <w:sz w:val="22"/>
          <w:szCs w:val="22"/>
        </w:rPr>
      </w:pPr>
      <w:r w:rsidRPr="005557A5">
        <w:rPr>
          <w:rFonts w:ascii="Arial" w:hAnsi="Arial"/>
          <w:i/>
          <w:sz w:val="22"/>
          <w:szCs w:val="22"/>
        </w:rPr>
        <w:t>Fortegnelsen skal foreligge elektronisk.</w:t>
      </w:r>
    </w:p>
    <w:sectPr w:rsidR="001F15AB" w:rsidRPr="005557A5" w:rsidSect="00E15F5C">
      <w:headerReference w:type="default" r:id="rId11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F9FBC" w14:textId="77777777" w:rsidR="00CF0109" w:rsidRDefault="00CF0109" w:rsidP="00E15F5C">
      <w:pPr>
        <w:spacing w:line="240" w:lineRule="auto"/>
      </w:pPr>
      <w:r>
        <w:separator/>
      </w:r>
    </w:p>
  </w:endnote>
  <w:endnote w:type="continuationSeparator" w:id="0">
    <w:p w14:paraId="58158A86" w14:textId="77777777" w:rsidR="00CF0109" w:rsidRDefault="00CF0109" w:rsidP="00E15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09B0D" w14:textId="77777777" w:rsidR="00CF0109" w:rsidRDefault="00CF0109" w:rsidP="00E15F5C">
      <w:pPr>
        <w:spacing w:line="240" w:lineRule="auto"/>
      </w:pPr>
      <w:r>
        <w:separator/>
      </w:r>
    </w:p>
  </w:footnote>
  <w:footnote w:type="continuationSeparator" w:id="0">
    <w:p w14:paraId="1E37CB5F" w14:textId="77777777" w:rsidR="00CF0109" w:rsidRDefault="00CF0109" w:rsidP="00E15F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75DBA" w14:textId="6C3BE680" w:rsidR="00E15F5C" w:rsidRDefault="004E564A" w:rsidP="004E564A">
    <w:pPr>
      <w:pStyle w:val="Sidehoved"/>
      <w:jc w:val="right"/>
    </w:pPr>
    <w:r>
      <w:rPr>
        <w:noProof/>
      </w:rPr>
      <w:drawing>
        <wp:inline distT="0" distB="0" distL="0" distR="0" wp14:anchorId="6FBB1394" wp14:editId="0D0CF5EE">
          <wp:extent cx="1892174" cy="495614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718" cy="52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79ED"/>
    <w:multiLevelType w:val="hybridMultilevel"/>
    <w:tmpl w:val="D988B0BA"/>
    <w:lvl w:ilvl="0" w:tplc="8114611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E6FD6"/>
    <w:multiLevelType w:val="hybridMultilevel"/>
    <w:tmpl w:val="EACA0BF2"/>
    <w:lvl w:ilvl="0" w:tplc="678612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C2CC3"/>
    <w:multiLevelType w:val="hybridMultilevel"/>
    <w:tmpl w:val="C704770A"/>
    <w:lvl w:ilvl="0" w:tplc="4D787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6E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68A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89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82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4C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02A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4E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C4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B17720"/>
    <w:multiLevelType w:val="hybridMultilevel"/>
    <w:tmpl w:val="94F4E0EC"/>
    <w:lvl w:ilvl="0" w:tplc="DC38CB56">
      <w:start w:val="1"/>
      <w:numFmt w:val="bullet"/>
      <w:pStyle w:val="HortenPunkttegnIndryk"/>
      <w:lvlText w:val=""/>
      <w:lvlJc w:val="left"/>
      <w:pPr>
        <w:tabs>
          <w:tab w:val="num" w:pos="1446"/>
        </w:tabs>
        <w:ind w:left="1446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E1C37"/>
    <w:multiLevelType w:val="hybridMultilevel"/>
    <w:tmpl w:val="1C22A874"/>
    <w:lvl w:ilvl="0" w:tplc="678612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529BC"/>
    <w:multiLevelType w:val="hybridMultilevel"/>
    <w:tmpl w:val="A46C3D86"/>
    <w:lvl w:ilvl="0" w:tplc="0406000F">
      <w:start w:val="1"/>
      <w:numFmt w:val="decimal"/>
      <w:lvlText w:val="%1."/>
      <w:lvlJc w:val="left"/>
      <w:pPr>
        <w:ind w:left="497" w:hanging="360"/>
      </w:pPr>
    </w:lvl>
    <w:lvl w:ilvl="1" w:tplc="5CFCCD9A">
      <w:numFmt w:val="bullet"/>
      <w:lvlText w:val="-"/>
      <w:lvlJc w:val="left"/>
      <w:pPr>
        <w:ind w:left="1217" w:hanging="360"/>
      </w:pPr>
      <w:rPr>
        <w:rFonts w:ascii="Calibri" w:eastAsia="Times New Roman" w:hAnsi="Calibri" w:cs="Calibri" w:hint="default"/>
      </w:rPr>
    </w:lvl>
    <w:lvl w:ilvl="2" w:tplc="0406001B" w:tentative="1">
      <w:start w:val="1"/>
      <w:numFmt w:val="lowerRoman"/>
      <w:lvlText w:val="%3."/>
      <w:lvlJc w:val="right"/>
      <w:pPr>
        <w:ind w:left="1937" w:hanging="180"/>
      </w:pPr>
    </w:lvl>
    <w:lvl w:ilvl="3" w:tplc="0406000F" w:tentative="1">
      <w:start w:val="1"/>
      <w:numFmt w:val="decimal"/>
      <w:lvlText w:val="%4."/>
      <w:lvlJc w:val="left"/>
      <w:pPr>
        <w:ind w:left="2657" w:hanging="360"/>
      </w:pPr>
    </w:lvl>
    <w:lvl w:ilvl="4" w:tplc="04060019" w:tentative="1">
      <w:start w:val="1"/>
      <w:numFmt w:val="lowerLetter"/>
      <w:lvlText w:val="%5."/>
      <w:lvlJc w:val="left"/>
      <w:pPr>
        <w:ind w:left="3377" w:hanging="360"/>
      </w:pPr>
    </w:lvl>
    <w:lvl w:ilvl="5" w:tplc="0406001B" w:tentative="1">
      <w:start w:val="1"/>
      <w:numFmt w:val="lowerRoman"/>
      <w:lvlText w:val="%6."/>
      <w:lvlJc w:val="right"/>
      <w:pPr>
        <w:ind w:left="4097" w:hanging="180"/>
      </w:pPr>
    </w:lvl>
    <w:lvl w:ilvl="6" w:tplc="0406000F" w:tentative="1">
      <w:start w:val="1"/>
      <w:numFmt w:val="decimal"/>
      <w:lvlText w:val="%7."/>
      <w:lvlJc w:val="left"/>
      <w:pPr>
        <w:ind w:left="4817" w:hanging="360"/>
      </w:pPr>
    </w:lvl>
    <w:lvl w:ilvl="7" w:tplc="04060019" w:tentative="1">
      <w:start w:val="1"/>
      <w:numFmt w:val="lowerLetter"/>
      <w:lvlText w:val="%8."/>
      <w:lvlJc w:val="left"/>
      <w:pPr>
        <w:ind w:left="5537" w:hanging="360"/>
      </w:pPr>
    </w:lvl>
    <w:lvl w:ilvl="8" w:tplc="0406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6" w15:restartNumberingAfterBreak="0">
    <w:nsid w:val="1C6215D1"/>
    <w:multiLevelType w:val="hybridMultilevel"/>
    <w:tmpl w:val="6F7C871A"/>
    <w:lvl w:ilvl="0" w:tplc="5CFCCD9A">
      <w:numFmt w:val="bullet"/>
      <w:lvlText w:val="-"/>
      <w:lvlJc w:val="left"/>
      <w:pPr>
        <w:ind w:left="497" w:hanging="360"/>
      </w:pPr>
      <w:rPr>
        <w:rFonts w:ascii="Calibri" w:eastAsia="Times New Roman" w:hAnsi="Calibri" w:cs="Calibri" w:hint="default"/>
      </w:rPr>
    </w:lvl>
    <w:lvl w:ilvl="1" w:tplc="04060019" w:tentative="1">
      <w:start w:val="1"/>
      <w:numFmt w:val="lowerLetter"/>
      <w:lvlText w:val="%2."/>
      <w:lvlJc w:val="left"/>
      <w:pPr>
        <w:ind w:left="1217" w:hanging="360"/>
      </w:pPr>
    </w:lvl>
    <w:lvl w:ilvl="2" w:tplc="0406001B" w:tentative="1">
      <w:start w:val="1"/>
      <w:numFmt w:val="lowerRoman"/>
      <w:lvlText w:val="%3."/>
      <w:lvlJc w:val="right"/>
      <w:pPr>
        <w:ind w:left="1937" w:hanging="180"/>
      </w:pPr>
    </w:lvl>
    <w:lvl w:ilvl="3" w:tplc="0406000F" w:tentative="1">
      <w:start w:val="1"/>
      <w:numFmt w:val="decimal"/>
      <w:lvlText w:val="%4."/>
      <w:lvlJc w:val="left"/>
      <w:pPr>
        <w:ind w:left="2657" w:hanging="360"/>
      </w:pPr>
    </w:lvl>
    <w:lvl w:ilvl="4" w:tplc="04060019" w:tentative="1">
      <w:start w:val="1"/>
      <w:numFmt w:val="lowerLetter"/>
      <w:lvlText w:val="%5."/>
      <w:lvlJc w:val="left"/>
      <w:pPr>
        <w:ind w:left="3377" w:hanging="360"/>
      </w:pPr>
    </w:lvl>
    <w:lvl w:ilvl="5" w:tplc="0406001B" w:tentative="1">
      <w:start w:val="1"/>
      <w:numFmt w:val="lowerRoman"/>
      <w:lvlText w:val="%6."/>
      <w:lvlJc w:val="right"/>
      <w:pPr>
        <w:ind w:left="4097" w:hanging="180"/>
      </w:pPr>
    </w:lvl>
    <w:lvl w:ilvl="6" w:tplc="0406000F" w:tentative="1">
      <w:start w:val="1"/>
      <w:numFmt w:val="decimal"/>
      <w:lvlText w:val="%7."/>
      <w:lvlJc w:val="left"/>
      <w:pPr>
        <w:ind w:left="4817" w:hanging="360"/>
      </w:pPr>
    </w:lvl>
    <w:lvl w:ilvl="7" w:tplc="04060019" w:tentative="1">
      <w:start w:val="1"/>
      <w:numFmt w:val="lowerLetter"/>
      <w:lvlText w:val="%8."/>
      <w:lvlJc w:val="left"/>
      <w:pPr>
        <w:ind w:left="5537" w:hanging="360"/>
      </w:pPr>
    </w:lvl>
    <w:lvl w:ilvl="8" w:tplc="0406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7" w15:restartNumberingAfterBreak="0">
    <w:nsid w:val="1FEC644C"/>
    <w:multiLevelType w:val="hybridMultilevel"/>
    <w:tmpl w:val="63506706"/>
    <w:lvl w:ilvl="0" w:tplc="04C2F52C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008E2"/>
    <w:multiLevelType w:val="hybridMultilevel"/>
    <w:tmpl w:val="E446DD1C"/>
    <w:lvl w:ilvl="0" w:tplc="5CFCCD9A">
      <w:numFmt w:val="bullet"/>
      <w:lvlText w:val="-"/>
      <w:lvlJc w:val="left"/>
      <w:pPr>
        <w:ind w:left="857" w:hanging="360"/>
      </w:pPr>
      <w:rPr>
        <w:rFonts w:ascii="Calibri" w:eastAsia="Times New Roman" w:hAnsi="Calibri" w:cs="Calibri" w:hint="default"/>
      </w:rPr>
    </w:lvl>
    <w:lvl w:ilvl="1" w:tplc="04060019" w:tentative="1">
      <w:start w:val="1"/>
      <w:numFmt w:val="lowerLetter"/>
      <w:lvlText w:val="%2."/>
      <w:lvlJc w:val="left"/>
      <w:pPr>
        <w:ind w:left="1577" w:hanging="360"/>
      </w:pPr>
    </w:lvl>
    <w:lvl w:ilvl="2" w:tplc="0406001B" w:tentative="1">
      <w:start w:val="1"/>
      <w:numFmt w:val="lowerRoman"/>
      <w:lvlText w:val="%3."/>
      <w:lvlJc w:val="right"/>
      <w:pPr>
        <w:ind w:left="2297" w:hanging="180"/>
      </w:pPr>
    </w:lvl>
    <w:lvl w:ilvl="3" w:tplc="0406000F" w:tentative="1">
      <w:start w:val="1"/>
      <w:numFmt w:val="decimal"/>
      <w:lvlText w:val="%4."/>
      <w:lvlJc w:val="left"/>
      <w:pPr>
        <w:ind w:left="3017" w:hanging="360"/>
      </w:pPr>
    </w:lvl>
    <w:lvl w:ilvl="4" w:tplc="04060019" w:tentative="1">
      <w:start w:val="1"/>
      <w:numFmt w:val="lowerLetter"/>
      <w:lvlText w:val="%5."/>
      <w:lvlJc w:val="left"/>
      <w:pPr>
        <w:ind w:left="3737" w:hanging="360"/>
      </w:pPr>
    </w:lvl>
    <w:lvl w:ilvl="5" w:tplc="0406001B" w:tentative="1">
      <w:start w:val="1"/>
      <w:numFmt w:val="lowerRoman"/>
      <w:lvlText w:val="%6."/>
      <w:lvlJc w:val="right"/>
      <w:pPr>
        <w:ind w:left="4457" w:hanging="180"/>
      </w:pPr>
    </w:lvl>
    <w:lvl w:ilvl="6" w:tplc="0406000F" w:tentative="1">
      <w:start w:val="1"/>
      <w:numFmt w:val="decimal"/>
      <w:lvlText w:val="%7."/>
      <w:lvlJc w:val="left"/>
      <w:pPr>
        <w:ind w:left="5177" w:hanging="360"/>
      </w:pPr>
    </w:lvl>
    <w:lvl w:ilvl="7" w:tplc="04060019" w:tentative="1">
      <w:start w:val="1"/>
      <w:numFmt w:val="lowerLetter"/>
      <w:lvlText w:val="%8."/>
      <w:lvlJc w:val="left"/>
      <w:pPr>
        <w:ind w:left="5897" w:hanging="360"/>
      </w:pPr>
    </w:lvl>
    <w:lvl w:ilvl="8" w:tplc="040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9" w15:restartNumberingAfterBreak="0">
    <w:nsid w:val="43D74D15"/>
    <w:multiLevelType w:val="hybridMultilevel"/>
    <w:tmpl w:val="C61A7336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884301F"/>
    <w:multiLevelType w:val="hybridMultilevel"/>
    <w:tmpl w:val="A8D8DC4C"/>
    <w:lvl w:ilvl="0" w:tplc="0406000F">
      <w:start w:val="1"/>
      <w:numFmt w:val="decimal"/>
      <w:lvlText w:val="%1."/>
      <w:lvlJc w:val="left"/>
      <w:pPr>
        <w:ind w:left="857" w:hanging="360"/>
      </w:pPr>
    </w:lvl>
    <w:lvl w:ilvl="1" w:tplc="5CFCCD9A">
      <w:numFmt w:val="bullet"/>
      <w:lvlText w:val="-"/>
      <w:lvlJc w:val="left"/>
      <w:pPr>
        <w:ind w:left="1577" w:hanging="360"/>
      </w:pPr>
      <w:rPr>
        <w:rFonts w:ascii="Calibri" w:eastAsia="Times New Roman" w:hAnsi="Calibri" w:cs="Calibri" w:hint="default"/>
      </w:rPr>
    </w:lvl>
    <w:lvl w:ilvl="2" w:tplc="0406001B" w:tentative="1">
      <w:start w:val="1"/>
      <w:numFmt w:val="lowerRoman"/>
      <w:lvlText w:val="%3."/>
      <w:lvlJc w:val="right"/>
      <w:pPr>
        <w:ind w:left="2297" w:hanging="180"/>
      </w:pPr>
    </w:lvl>
    <w:lvl w:ilvl="3" w:tplc="0406000F" w:tentative="1">
      <w:start w:val="1"/>
      <w:numFmt w:val="decimal"/>
      <w:lvlText w:val="%4."/>
      <w:lvlJc w:val="left"/>
      <w:pPr>
        <w:ind w:left="3017" w:hanging="360"/>
      </w:pPr>
    </w:lvl>
    <w:lvl w:ilvl="4" w:tplc="04060019" w:tentative="1">
      <w:start w:val="1"/>
      <w:numFmt w:val="lowerLetter"/>
      <w:lvlText w:val="%5."/>
      <w:lvlJc w:val="left"/>
      <w:pPr>
        <w:ind w:left="3737" w:hanging="360"/>
      </w:pPr>
    </w:lvl>
    <w:lvl w:ilvl="5" w:tplc="0406001B" w:tentative="1">
      <w:start w:val="1"/>
      <w:numFmt w:val="lowerRoman"/>
      <w:lvlText w:val="%6."/>
      <w:lvlJc w:val="right"/>
      <w:pPr>
        <w:ind w:left="4457" w:hanging="180"/>
      </w:pPr>
    </w:lvl>
    <w:lvl w:ilvl="6" w:tplc="0406000F" w:tentative="1">
      <w:start w:val="1"/>
      <w:numFmt w:val="decimal"/>
      <w:lvlText w:val="%7."/>
      <w:lvlJc w:val="left"/>
      <w:pPr>
        <w:ind w:left="5177" w:hanging="360"/>
      </w:pPr>
    </w:lvl>
    <w:lvl w:ilvl="7" w:tplc="04060019" w:tentative="1">
      <w:start w:val="1"/>
      <w:numFmt w:val="lowerLetter"/>
      <w:lvlText w:val="%8."/>
      <w:lvlJc w:val="left"/>
      <w:pPr>
        <w:ind w:left="5897" w:hanging="360"/>
      </w:pPr>
    </w:lvl>
    <w:lvl w:ilvl="8" w:tplc="040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1" w15:restartNumberingAfterBreak="0">
    <w:nsid w:val="49C014F4"/>
    <w:multiLevelType w:val="hybridMultilevel"/>
    <w:tmpl w:val="119C0666"/>
    <w:lvl w:ilvl="0" w:tplc="5CFCCD9A">
      <w:numFmt w:val="bullet"/>
      <w:lvlText w:val="-"/>
      <w:lvlJc w:val="left"/>
      <w:pPr>
        <w:ind w:left="497" w:hanging="360"/>
      </w:pPr>
      <w:rPr>
        <w:rFonts w:ascii="Calibri" w:eastAsia="Times New Roman" w:hAnsi="Calibri" w:cs="Calibri" w:hint="default"/>
      </w:rPr>
    </w:lvl>
    <w:lvl w:ilvl="1" w:tplc="04060019" w:tentative="1">
      <w:start w:val="1"/>
      <w:numFmt w:val="lowerLetter"/>
      <w:lvlText w:val="%2."/>
      <w:lvlJc w:val="left"/>
      <w:pPr>
        <w:ind w:left="1217" w:hanging="360"/>
      </w:pPr>
    </w:lvl>
    <w:lvl w:ilvl="2" w:tplc="0406001B" w:tentative="1">
      <w:start w:val="1"/>
      <w:numFmt w:val="lowerRoman"/>
      <w:lvlText w:val="%3."/>
      <w:lvlJc w:val="right"/>
      <w:pPr>
        <w:ind w:left="1937" w:hanging="180"/>
      </w:pPr>
    </w:lvl>
    <w:lvl w:ilvl="3" w:tplc="0406000F" w:tentative="1">
      <w:start w:val="1"/>
      <w:numFmt w:val="decimal"/>
      <w:lvlText w:val="%4."/>
      <w:lvlJc w:val="left"/>
      <w:pPr>
        <w:ind w:left="2657" w:hanging="360"/>
      </w:pPr>
    </w:lvl>
    <w:lvl w:ilvl="4" w:tplc="04060019" w:tentative="1">
      <w:start w:val="1"/>
      <w:numFmt w:val="lowerLetter"/>
      <w:lvlText w:val="%5."/>
      <w:lvlJc w:val="left"/>
      <w:pPr>
        <w:ind w:left="3377" w:hanging="360"/>
      </w:pPr>
    </w:lvl>
    <w:lvl w:ilvl="5" w:tplc="0406001B" w:tentative="1">
      <w:start w:val="1"/>
      <w:numFmt w:val="lowerRoman"/>
      <w:lvlText w:val="%6."/>
      <w:lvlJc w:val="right"/>
      <w:pPr>
        <w:ind w:left="4097" w:hanging="180"/>
      </w:pPr>
    </w:lvl>
    <w:lvl w:ilvl="6" w:tplc="0406000F" w:tentative="1">
      <w:start w:val="1"/>
      <w:numFmt w:val="decimal"/>
      <w:lvlText w:val="%7."/>
      <w:lvlJc w:val="left"/>
      <w:pPr>
        <w:ind w:left="4817" w:hanging="360"/>
      </w:pPr>
    </w:lvl>
    <w:lvl w:ilvl="7" w:tplc="04060019" w:tentative="1">
      <w:start w:val="1"/>
      <w:numFmt w:val="lowerLetter"/>
      <w:lvlText w:val="%8."/>
      <w:lvlJc w:val="left"/>
      <w:pPr>
        <w:ind w:left="5537" w:hanging="360"/>
      </w:pPr>
    </w:lvl>
    <w:lvl w:ilvl="8" w:tplc="0406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2" w15:restartNumberingAfterBreak="0">
    <w:nsid w:val="4BAF504E"/>
    <w:multiLevelType w:val="hybridMultilevel"/>
    <w:tmpl w:val="E0E6778A"/>
    <w:lvl w:ilvl="0" w:tplc="5CFCCD9A">
      <w:numFmt w:val="bullet"/>
      <w:lvlText w:val="-"/>
      <w:lvlJc w:val="left"/>
      <w:pPr>
        <w:ind w:left="497" w:hanging="360"/>
      </w:pPr>
      <w:rPr>
        <w:rFonts w:ascii="Calibri" w:eastAsia="Times New Roman" w:hAnsi="Calibri" w:cs="Calibri" w:hint="default"/>
      </w:rPr>
    </w:lvl>
    <w:lvl w:ilvl="1" w:tplc="04060019" w:tentative="1">
      <w:start w:val="1"/>
      <w:numFmt w:val="lowerLetter"/>
      <w:lvlText w:val="%2."/>
      <w:lvlJc w:val="left"/>
      <w:pPr>
        <w:ind w:left="1217" w:hanging="360"/>
      </w:pPr>
    </w:lvl>
    <w:lvl w:ilvl="2" w:tplc="0406001B" w:tentative="1">
      <w:start w:val="1"/>
      <w:numFmt w:val="lowerRoman"/>
      <w:lvlText w:val="%3."/>
      <w:lvlJc w:val="right"/>
      <w:pPr>
        <w:ind w:left="1937" w:hanging="180"/>
      </w:pPr>
    </w:lvl>
    <w:lvl w:ilvl="3" w:tplc="0406000F" w:tentative="1">
      <w:start w:val="1"/>
      <w:numFmt w:val="decimal"/>
      <w:lvlText w:val="%4."/>
      <w:lvlJc w:val="left"/>
      <w:pPr>
        <w:ind w:left="2657" w:hanging="360"/>
      </w:pPr>
    </w:lvl>
    <w:lvl w:ilvl="4" w:tplc="04060019" w:tentative="1">
      <w:start w:val="1"/>
      <w:numFmt w:val="lowerLetter"/>
      <w:lvlText w:val="%5."/>
      <w:lvlJc w:val="left"/>
      <w:pPr>
        <w:ind w:left="3377" w:hanging="360"/>
      </w:pPr>
    </w:lvl>
    <w:lvl w:ilvl="5" w:tplc="0406001B" w:tentative="1">
      <w:start w:val="1"/>
      <w:numFmt w:val="lowerRoman"/>
      <w:lvlText w:val="%6."/>
      <w:lvlJc w:val="right"/>
      <w:pPr>
        <w:ind w:left="4097" w:hanging="180"/>
      </w:pPr>
    </w:lvl>
    <w:lvl w:ilvl="6" w:tplc="0406000F" w:tentative="1">
      <w:start w:val="1"/>
      <w:numFmt w:val="decimal"/>
      <w:lvlText w:val="%7."/>
      <w:lvlJc w:val="left"/>
      <w:pPr>
        <w:ind w:left="4817" w:hanging="360"/>
      </w:pPr>
    </w:lvl>
    <w:lvl w:ilvl="7" w:tplc="04060019" w:tentative="1">
      <w:start w:val="1"/>
      <w:numFmt w:val="lowerLetter"/>
      <w:lvlText w:val="%8."/>
      <w:lvlJc w:val="left"/>
      <w:pPr>
        <w:ind w:left="5537" w:hanging="360"/>
      </w:pPr>
    </w:lvl>
    <w:lvl w:ilvl="8" w:tplc="0406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3" w15:restartNumberingAfterBreak="0">
    <w:nsid w:val="4D172DAC"/>
    <w:multiLevelType w:val="hybridMultilevel"/>
    <w:tmpl w:val="D3D40406"/>
    <w:lvl w:ilvl="0" w:tplc="5CFCCD9A">
      <w:numFmt w:val="bullet"/>
      <w:lvlText w:val="-"/>
      <w:lvlJc w:val="left"/>
      <w:pPr>
        <w:ind w:left="857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4" w15:restartNumberingAfterBreak="0">
    <w:nsid w:val="582138F5"/>
    <w:multiLevelType w:val="hybridMultilevel"/>
    <w:tmpl w:val="479ECE18"/>
    <w:lvl w:ilvl="0" w:tplc="5CFCCD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F3730"/>
    <w:multiLevelType w:val="multilevel"/>
    <w:tmpl w:val="F10275AA"/>
    <w:lvl w:ilvl="0">
      <w:start w:val="1"/>
      <w:numFmt w:val="decimal"/>
      <w:pStyle w:val="HortenNiveau1"/>
      <w:isLgl/>
      <w:lvlText w:val="%1."/>
      <w:lvlJc w:val="left"/>
      <w:pPr>
        <w:tabs>
          <w:tab w:val="num" w:pos="879"/>
        </w:tabs>
        <w:ind w:left="879" w:hanging="879"/>
      </w:pPr>
      <w:rPr>
        <w:rFonts w:ascii="Georgia" w:hAnsi="Georgia" w:hint="default"/>
        <w:b w:val="0"/>
        <w:i w:val="0"/>
        <w:caps/>
        <w:sz w:val="20"/>
      </w:rPr>
    </w:lvl>
    <w:lvl w:ilvl="1">
      <w:start w:val="1"/>
      <w:numFmt w:val="decimal"/>
      <w:pStyle w:val="HortenNiveau2"/>
      <w:isLgl/>
      <w:lvlText w:val="%1.%2"/>
      <w:lvlJc w:val="left"/>
      <w:pPr>
        <w:tabs>
          <w:tab w:val="num" w:pos="879"/>
        </w:tabs>
        <w:ind w:left="879" w:hanging="879"/>
      </w:pPr>
      <w:rPr>
        <w:rFonts w:ascii="Georgia" w:hAnsi="Georgia" w:hint="default"/>
        <w:b w:val="0"/>
        <w:i w:val="0"/>
        <w:sz w:val="20"/>
      </w:rPr>
    </w:lvl>
    <w:lvl w:ilvl="2">
      <w:start w:val="1"/>
      <w:numFmt w:val="decimal"/>
      <w:pStyle w:val="HortenNiveau3"/>
      <w:isLgl/>
      <w:lvlText w:val="%1.%2.%3"/>
      <w:lvlJc w:val="left"/>
      <w:pPr>
        <w:tabs>
          <w:tab w:val="num" w:pos="879"/>
        </w:tabs>
        <w:ind w:left="879" w:hanging="879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decimal"/>
      <w:pStyle w:val="HortenNiveau4"/>
      <w:isLgl/>
      <w:lvlText w:val="%1.%2.%3.%4"/>
      <w:lvlJc w:val="left"/>
      <w:pPr>
        <w:tabs>
          <w:tab w:val="num" w:pos="879"/>
        </w:tabs>
        <w:ind w:left="879" w:hanging="879"/>
      </w:pPr>
      <w:rPr>
        <w:rFonts w:ascii="Georgia" w:hAnsi="Georgia" w:hint="default"/>
        <w:sz w:val="20"/>
      </w:rPr>
    </w:lvl>
    <w:lvl w:ilvl="4">
      <w:start w:val="1"/>
      <w:numFmt w:val="decimal"/>
      <w:pStyle w:val="HortenNiveau5"/>
      <w:isLgl/>
      <w:lvlText w:val="%1.%2.%3.%4.%5"/>
      <w:lvlJc w:val="left"/>
      <w:pPr>
        <w:tabs>
          <w:tab w:val="num" w:pos="879"/>
        </w:tabs>
        <w:ind w:left="879" w:hanging="879"/>
      </w:pPr>
      <w:rPr>
        <w:rFonts w:ascii="Georgia" w:hAnsi="Georgia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5C1150E2"/>
    <w:multiLevelType w:val="hybridMultilevel"/>
    <w:tmpl w:val="5912A05C"/>
    <w:lvl w:ilvl="0" w:tplc="2188E59C">
      <w:start w:val="4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17" w:hanging="360"/>
      </w:pPr>
    </w:lvl>
    <w:lvl w:ilvl="2" w:tplc="0406001B" w:tentative="1">
      <w:start w:val="1"/>
      <w:numFmt w:val="lowerRoman"/>
      <w:lvlText w:val="%3."/>
      <w:lvlJc w:val="right"/>
      <w:pPr>
        <w:ind w:left="1937" w:hanging="180"/>
      </w:pPr>
    </w:lvl>
    <w:lvl w:ilvl="3" w:tplc="0406000F" w:tentative="1">
      <w:start w:val="1"/>
      <w:numFmt w:val="decimal"/>
      <w:lvlText w:val="%4."/>
      <w:lvlJc w:val="left"/>
      <w:pPr>
        <w:ind w:left="2657" w:hanging="360"/>
      </w:pPr>
    </w:lvl>
    <w:lvl w:ilvl="4" w:tplc="04060019" w:tentative="1">
      <w:start w:val="1"/>
      <w:numFmt w:val="lowerLetter"/>
      <w:lvlText w:val="%5."/>
      <w:lvlJc w:val="left"/>
      <w:pPr>
        <w:ind w:left="3377" w:hanging="360"/>
      </w:pPr>
    </w:lvl>
    <w:lvl w:ilvl="5" w:tplc="0406001B" w:tentative="1">
      <w:start w:val="1"/>
      <w:numFmt w:val="lowerRoman"/>
      <w:lvlText w:val="%6."/>
      <w:lvlJc w:val="right"/>
      <w:pPr>
        <w:ind w:left="4097" w:hanging="180"/>
      </w:pPr>
    </w:lvl>
    <w:lvl w:ilvl="6" w:tplc="0406000F" w:tentative="1">
      <w:start w:val="1"/>
      <w:numFmt w:val="decimal"/>
      <w:lvlText w:val="%7."/>
      <w:lvlJc w:val="left"/>
      <w:pPr>
        <w:ind w:left="4817" w:hanging="360"/>
      </w:pPr>
    </w:lvl>
    <w:lvl w:ilvl="7" w:tplc="04060019" w:tentative="1">
      <w:start w:val="1"/>
      <w:numFmt w:val="lowerLetter"/>
      <w:lvlText w:val="%8."/>
      <w:lvlJc w:val="left"/>
      <w:pPr>
        <w:ind w:left="5537" w:hanging="360"/>
      </w:pPr>
    </w:lvl>
    <w:lvl w:ilvl="8" w:tplc="0406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7" w15:restartNumberingAfterBreak="0">
    <w:nsid w:val="5C2C4858"/>
    <w:multiLevelType w:val="hybridMultilevel"/>
    <w:tmpl w:val="FEC4329E"/>
    <w:lvl w:ilvl="0" w:tplc="54220908">
      <w:start w:val="1"/>
      <w:numFmt w:val="bullet"/>
      <w:pStyle w:val="HortenPunkttegn"/>
      <w:lvlText w:val=""/>
      <w:lvlJc w:val="left"/>
      <w:pPr>
        <w:tabs>
          <w:tab w:val="num" w:pos="879"/>
        </w:tabs>
        <w:ind w:left="879" w:hanging="879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3764C"/>
    <w:multiLevelType w:val="hybridMultilevel"/>
    <w:tmpl w:val="347E3F94"/>
    <w:lvl w:ilvl="0" w:tplc="749CDFDA">
      <w:start w:val="1"/>
      <w:numFmt w:val="decimal"/>
      <w:lvlText w:val="%1."/>
      <w:lvlJc w:val="left"/>
      <w:pPr>
        <w:ind w:left="497" w:hanging="360"/>
      </w:pPr>
      <w:rPr>
        <w:sz w:val="18"/>
        <w:szCs w:val="18"/>
      </w:rPr>
    </w:lvl>
    <w:lvl w:ilvl="1" w:tplc="04060019" w:tentative="1">
      <w:start w:val="1"/>
      <w:numFmt w:val="lowerLetter"/>
      <w:lvlText w:val="%2."/>
      <w:lvlJc w:val="left"/>
      <w:pPr>
        <w:ind w:left="1217" w:hanging="360"/>
      </w:pPr>
    </w:lvl>
    <w:lvl w:ilvl="2" w:tplc="0406001B" w:tentative="1">
      <w:start w:val="1"/>
      <w:numFmt w:val="lowerRoman"/>
      <w:lvlText w:val="%3."/>
      <w:lvlJc w:val="right"/>
      <w:pPr>
        <w:ind w:left="1937" w:hanging="180"/>
      </w:pPr>
    </w:lvl>
    <w:lvl w:ilvl="3" w:tplc="0406000F" w:tentative="1">
      <w:start w:val="1"/>
      <w:numFmt w:val="decimal"/>
      <w:lvlText w:val="%4."/>
      <w:lvlJc w:val="left"/>
      <w:pPr>
        <w:ind w:left="2657" w:hanging="360"/>
      </w:pPr>
    </w:lvl>
    <w:lvl w:ilvl="4" w:tplc="04060019" w:tentative="1">
      <w:start w:val="1"/>
      <w:numFmt w:val="lowerLetter"/>
      <w:lvlText w:val="%5."/>
      <w:lvlJc w:val="left"/>
      <w:pPr>
        <w:ind w:left="3377" w:hanging="360"/>
      </w:pPr>
    </w:lvl>
    <w:lvl w:ilvl="5" w:tplc="0406001B" w:tentative="1">
      <w:start w:val="1"/>
      <w:numFmt w:val="lowerRoman"/>
      <w:lvlText w:val="%6."/>
      <w:lvlJc w:val="right"/>
      <w:pPr>
        <w:ind w:left="4097" w:hanging="180"/>
      </w:pPr>
    </w:lvl>
    <w:lvl w:ilvl="6" w:tplc="0406000F" w:tentative="1">
      <w:start w:val="1"/>
      <w:numFmt w:val="decimal"/>
      <w:lvlText w:val="%7."/>
      <w:lvlJc w:val="left"/>
      <w:pPr>
        <w:ind w:left="4817" w:hanging="360"/>
      </w:pPr>
    </w:lvl>
    <w:lvl w:ilvl="7" w:tplc="04060019" w:tentative="1">
      <w:start w:val="1"/>
      <w:numFmt w:val="lowerLetter"/>
      <w:lvlText w:val="%8."/>
      <w:lvlJc w:val="left"/>
      <w:pPr>
        <w:ind w:left="5537" w:hanging="360"/>
      </w:pPr>
    </w:lvl>
    <w:lvl w:ilvl="8" w:tplc="0406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9" w15:restartNumberingAfterBreak="0">
    <w:nsid w:val="62FB10ED"/>
    <w:multiLevelType w:val="hybridMultilevel"/>
    <w:tmpl w:val="36E43A3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6E2945"/>
    <w:multiLevelType w:val="hybridMultilevel"/>
    <w:tmpl w:val="F9362FE6"/>
    <w:lvl w:ilvl="0" w:tplc="5CFCCD9A">
      <w:numFmt w:val="bullet"/>
      <w:lvlText w:val="-"/>
      <w:lvlJc w:val="left"/>
      <w:pPr>
        <w:ind w:left="857" w:hanging="360"/>
      </w:pPr>
      <w:rPr>
        <w:rFonts w:ascii="Calibri" w:eastAsia="Times New Roman" w:hAnsi="Calibri" w:cs="Calibri" w:hint="default"/>
      </w:rPr>
    </w:lvl>
    <w:lvl w:ilvl="1" w:tplc="5CFCCD9A">
      <w:numFmt w:val="bullet"/>
      <w:lvlText w:val="-"/>
      <w:lvlJc w:val="left"/>
      <w:pPr>
        <w:ind w:left="1577" w:hanging="360"/>
      </w:pPr>
      <w:rPr>
        <w:rFonts w:ascii="Calibri" w:eastAsia="Times New Roman" w:hAnsi="Calibri" w:cs="Calibri" w:hint="default"/>
      </w:rPr>
    </w:lvl>
    <w:lvl w:ilvl="2" w:tplc="0406001B" w:tentative="1">
      <w:start w:val="1"/>
      <w:numFmt w:val="lowerRoman"/>
      <w:lvlText w:val="%3."/>
      <w:lvlJc w:val="right"/>
      <w:pPr>
        <w:ind w:left="2297" w:hanging="180"/>
      </w:pPr>
    </w:lvl>
    <w:lvl w:ilvl="3" w:tplc="0406000F" w:tentative="1">
      <w:start w:val="1"/>
      <w:numFmt w:val="decimal"/>
      <w:lvlText w:val="%4."/>
      <w:lvlJc w:val="left"/>
      <w:pPr>
        <w:ind w:left="3017" w:hanging="360"/>
      </w:pPr>
    </w:lvl>
    <w:lvl w:ilvl="4" w:tplc="04060019" w:tentative="1">
      <w:start w:val="1"/>
      <w:numFmt w:val="lowerLetter"/>
      <w:lvlText w:val="%5."/>
      <w:lvlJc w:val="left"/>
      <w:pPr>
        <w:ind w:left="3737" w:hanging="360"/>
      </w:pPr>
    </w:lvl>
    <w:lvl w:ilvl="5" w:tplc="0406001B" w:tentative="1">
      <w:start w:val="1"/>
      <w:numFmt w:val="lowerRoman"/>
      <w:lvlText w:val="%6."/>
      <w:lvlJc w:val="right"/>
      <w:pPr>
        <w:ind w:left="4457" w:hanging="180"/>
      </w:pPr>
    </w:lvl>
    <w:lvl w:ilvl="6" w:tplc="0406000F" w:tentative="1">
      <w:start w:val="1"/>
      <w:numFmt w:val="decimal"/>
      <w:lvlText w:val="%7."/>
      <w:lvlJc w:val="left"/>
      <w:pPr>
        <w:ind w:left="5177" w:hanging="360"/>
      </w:pPr>
    </w:lvl>
    <w:lvl w:ilvl="7" w:tplc="04060019" w:tentative="1">
      <w:start w:val="1"/>
      <w:numFmt w:val="lowerLetter"/>
      <w:lvlText w:val="%8."/>
      <w:lvlJc w:val="left"/>
      <w:pPr>
        <w:ind w:left="5897" w:hanging="360"/>
      </w:pPr>
    </w:lvl>
    <w:lvl w:ilvl="8" w:tplc="040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1" w15:restartNumberingAfterBreak="0">
    <w:nsid w:val="6A8779B3"/>
    <w:multiLevelType w:val="hybridMultilevel"/>
    <w:tmpl w:val="EE3627CA"/>
    <w:lvl w:ilvl="0" w:tplc="0406000F">
      <w:start w:val="1"/>
      <w:numFmt w:val="decimal"/>
      <w:lvlText w:val="%1."/>
      <w:lvlJc w:val="left"/>
      <w:pPr>
        <w:ind w:left="497" w:hanging="360"/>
      </w:pPr>
    </w:lvl>
    <w:lvl w:ilvl="1" w:tplc="04060019">
      <w:start w:val="1"/>
      <w:numFmt w:val="lowerLetter"/>
      <w:lvlText w:val="%2."/>
      <w:lvlJc w:val="left"/>
      <w:pPr>
        <w:ind w:left="1217" w:hanging="360"/>
      </w:pPr>
    </w:lvl>
    <w:lvl w:ilvl="2" w:tplc="0406001B" w:tentative="1">
      <w:start w:val="1"/>
      <w:numFmt w:val="lowerRoman"/>
      <w:lvlText w:val="%3."/>
      <w:lvlJc w:val="right"/>
      <w:pPr>
        <w:ind w:left="1937" w:hanging="180"/>
      </w:pPr>
    </w:lvl>
    <w:lvl w:ilvl="3" w:tplc="0406000F" w:tentative="1">
      <w:start w:val="1"/>
      <w:numFmt w:val="decimal"/>
      <w:lvlText w:val="%4."/>
      <w:lvlJc w:val="left"/>
      <w:pPr>
        <w:ind w:left="2657" w:hanging="360"/>
      </w:pPr>
    </w:lvl>
    <w:lvl w:ilvl="4" w:tplc="04060019" w:tentative="1">
      <w:start w:val="1"/>
      <w:numFmt w:val="lowerLetter"/>
      <w:lvlText w:val="%5."/>
      <w:lvlJc w:val="left"/>
      <w:pPr>
        <w:ind w:left="3377" w:hanging="360"/>
      </w:pPr>
    </w:lvl>
    <w:lvl w:ilvl="5" w:tplc="0406001B" w:tentative="1">
      <w:start w:val="1"/>
      <w:numFmt w:val="lowerRoman"/>
      <w:lvlText w:val="%6."/>
      <w:lvlJc w:val="right"/>
      <w:pPr>
        <w:ind w:left="4097" w:hanging="180"/>
      </w:pPr>
    </w:lvl>
    <w:lvl w:ilvl="6" w:tplc="0406000F" w:tentative="1">
      <w:start w:val="1"/>
      <w:numFmt w:val="decimal"/>
      <w:lvlText w:val="%7."/>
      <w:lvlJc w:val="left"/>
      <w:pPr>
        <w:ind w:left="4817" w:hanging="360"/>
      </w:pPr>
    </w:lvl>
    <w:lvl w:ilvl="7" w:tplc="04060019" w:tentative="1">
      <w:start w:val="1"/>
      <w:numFmt w:val="lowerLetter"/>
      <w:lvlText w:val="%8."/>
      <w:lvlJc w:val="left"/>
      <w:pPr>
        <w:ind w:left="5537" w:hanging="360"/>
      </w:pPr>
    </w:lvl>
    <w:lvl w:ilvl="8" w:tplc="0406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2" w15:restartNumberingAfterBreak="0">
    <w:nsid w:val="6C204BBD"/>
    <w:multiLevelType w:val="hybridMultilevel"/>
    <w:tmpl w:val="949C911E"/>
    <w:lvl w:ilvl="0" w:tplc="5CFCCD9A">
      <w:numFmt w:val="bullet"/>
      <w:lvlText w:val="-"/>
      <w:lvlJc w:val="left"/>
      <w:pPr>
        <w:ind w:left="497" w:hanging="360"/>
      </w:pPr>
      <w:rPr>
        <w:rFonts w:ascii="Calibri" w:eastAsia="Times New Roman" w:hAnsi="Calibri" w:cs="Calibri" w:hint="default"/>
      </w:rPr>
    </w:lvl>
    <w:lvl w:ilvl="1" w:tplc="04060019" w:tentative="1">
      <w:start w:val="1"/>
      <w:numFmt w:val="lowerLetter"/>
      <w:lvlText w:val="%2."/>
      <w:lvlJc w:val="left"/>
      <w:pPr>
        <w:ind w:left="1217" w:hanging="360"/>
      </w:pPr>
    </w:lvl>
    <w:lvl w:ilvl="2" w:tplc="0406001B" w:tentative="1">
      <w:start w:val="1"/>
      <w:numFmt w:val="lowerRoman"/>
      <w:lvlText w:val="%3."/>
      <w:lvlJc w:val="right"/>
      <w:pPr>
        <w:ind w:left="1937" w:hanging="180"/>
      </w:pPr>
    </w:lvl>
    <w:lvl w:ilvl="3" w:tplc="0406000F" w:tentative="1">
      <w:start w:val="1"/>
      <w:numFmt w:val="decimal"/>
      <w:lvlText w:val="%4."/>
      <w:lvlJc w:val="left"/>
      <w:pPr>
        <w:ind w:left="2657" w:hanging="360"/>
      </w:pPr>
    </w:lvl>
    <w:lvl w:ilvl="4" w:tplc="04060019" w:tentative="1">
      <w:start w:val="1"/>
      <w:numFmt w:val="lowerLetter"/>
      <w:lvlText w:val="%5."/>
      <w:lvlJc w:val="left"/>
      <w:pPr>
        <w:ind w:left="3377" w:hanging="360"/>
      </w:pPr>
    </w:lvl>
    <w:lvl w:ilvl="5" w:tplc="0406001B" w:tentative="1">
      <w:start w:val="1"/>
      <w:numFmt w:val="lowerRoman"/>
      <w:lvlText w:val="%6."/>
      <w:lvlJc w:val="right"/>
      <w:pPr>
        <w:ind w:left="4097" w:hanging="180"/>
      </w:pPr>
    </w:lvl>
    <w:lvl w:ilvl="6" w:tplc="0406000F" w:tentative="1">
      <w:start w:val="1"/>
      <w:numFmt w:val="decimal"/>
      <w:lvlText w:val="%7."/>
      <w:lvlJc w:val="left"/>
      <w:pPr>
        <w:ind w:left="4817" w:hanging="360"/>
      </w:pPr>
    </w:lvl>
    <w:lvl w:ilvl="7" w:tplc="04060019" w:tentative="1">
      <w:start w:val="1"/>
      <w:numFmt w:val="lowerLetter"/>
      <w:lvlText w:val="%8."/>
      <w:lvlJc w:val="left"/>
      <w:pPr>
        <w:ind w:left="5537" w:hanging="360"/>
      </w:pPr>
    </w:lvl>
    <w:lvl w:ilvl="8" w:tplc="0406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3" w15:restartNumberingAfterBreak="0">
    <w:nsid w:val="6E49406B"/>
    <w:multiLevelType w:val="hybridMultilevel"/>
    <w:tmpl w:val="26609C84"/>
    <w:lvl w:ilvl="0" w:tplc="5CFCCD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17CE7"/>
    <w:multiLevelType w:val="hybridMultilevel"/>
    <w:tmpl w:val="0D642D3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883C7F"/>
    <w:multiLevelType w:val="hybridMultilevel"/>
    <w:tmpl w:val="2B78F170"/>
    <w:lvl w:ilvl="0" w:tplc="5CFCCD9A">
      <w:numFmt w:val="bullet"/>
      <w:lvlText w:val="-"/>
      <w:lvlJc w:val="left"/>
      <w:pPr>
        <w:ind w:left="857" w:hanging="360"/>
      </w:pPr>
      <w:rPr>
        <w:rFonts w:ascii="Calibri" w:eastAsia="Times New Roman" w:hAnsi="Calibri" w:cs="Calibri" w:hint="default"/>
      </w:rPr>
    </w:lvl>
    <w:lvl w:ilvl="1" w:tplc="04060019">
      <w:start w:val="1"/>
      <w:numFmt w:val="lowerLetter"/>
      <w:lvlText w:val="%2."/>
      <w:lvlJc w:val="left"/>
      <w:pPr>
        <w:ind w:left="1577" w:hanging="360"/>
      </w:pPr>
    </w:lvl>
    <w:lvl w:ilvl="2" w:tplc="0406001B" w:tentative="1">
      <w:start w:val="1"/>
      <w:numFmt w:val="lowerRoman"/>
      <w:lvlText w:val="%3."/>
      <w:lvlJc w:val="right"/>
      <w:pPr>
        <w:ind w:left="2297" w:hanging="180"/>
      </w:pPr>
    </w:lvl>
    <w:lvl w:ilvl="3" w:tplc="0406000F" w:tentative="1">
      <w:start w:val="1"/>
      <w:numFmt w:val="decimal"/>
      <w:lvlText w:val="%4."/>
      <w:lvlJc w:val="left"/>
      <w:pPr>
        <w:ind w:left="3017" w:hanging="360"/>
      </w:pPr>
    </w:lvl>
    <w:lvl w:ilvl="4" w:tplc="04060019" w:tentative="1">
      <w:start w:val="1"/>
      <w:numFmt w:val="lowerLetter"/>
      <w:lvlText w:val="%5."/>
      <w:lvlJc w:val="left"/>
      <w:pPr>
        <w:ind w:left="3737" w:hanging="360"/>
      </w:pPr>
    </w:lvl>
    <w:lvl w:ilvl="5" w:tplc="0406001B" w:tentative="1">
      <w:start w:val="1"/>
      <w:numFmt w:val="lowerRoman"/>
      <w:lvlText w:val="%6."/>
      <w:lvlJc w:val="right"/>
      <w:pPr>
        <w:ind w:left="4457" w:hanging="180"/>
      </w:pPr>
    </w:lvl>
    <w:lvl w:ilvl="6" w:tplc="0406000F" w:tentative="1">
      <w:start w:val="1"/>
      <w:numFmt w:val="decimal"/>
      <w:lvlText w:val="%7."/>
      <w:lvlJc w:val="left"/>
      <w:pPr>
        <w:ind w:left="5177" w:hanging="360"/>
      </w:pPr>
    </w:lvl>
    <w:lvl w:ilvl="7" w:tplc="04060019" w:tentative="1">
      <w:start w:val="1"/>
      <w:numFmt w:val="lowerLetter"/>
      <w:lvlText w:val="%8."/>
      <w:lvlJc w:val="left"/>
      <w:pPr>
        <w:ind w:left="5897" w:hanging="360"/>
      </w:pPr>
    </w:lvl>
    <w:lvl w:ilvl="8" w:tplc="040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6" w15:restartNumberingAfterBreak="0">
    <w:nsid w:val="7D7374F0"/>
    <w:multiLevelType w:val="hybridMultilevel"/>
    <w:tmpl w:val="CEFE86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 w:numId="12">
    <w:abstractNumId w:val="0"/>
  </w:num>
  <w:num w:numId="13">
    <w:abstractNumId w:val="24"/>
  </w:num>
  <w:num w:numId="14">
    <w:abstractNumId w:val="14"/>
  </w:num>
  <w:num w:numId="15">
    <w:abstractNumId w:val="19"/>
  </w:num>
  <w:num w:numId="16">
    <w:abstractNumId w:val="18"/>
  </w:num>
  <w:num w:numId="17">
    <w:abstractNumId w:val="26"/>
  </w:num>
  <w:num w:numId="18">
    <w:abstractNumId w:val="12"/>
  </w:num>
  <w:num w:numId="19">
    <w:abstractNumId w:val="9"/>
  </w:num>
  <w:num w:numId="20">
    <w:abstractNumId w:val="23"/>
  </w:num>
  <w:num w:numId="21">
    <w:abstractNumId w:val="6"/>
  </w:num>
  <w:num w:numId="22">
    <w:abstractNumId w:val="11"/>
  </w:num>
  <w:num w:numId="23">
    <w:abstractNumId w:val="13"/>
  </w:num>
  <w:num w:numId="24">
    <w:abstractNumId w:val="22"/>
  </w:num>
  <w:num w:numId="25">
    <w:abstractNumId w:val="21"/>
  </w:num>
  <w:num w:numId="26">
    <w:abstractNumId w:val="8"/>
  </w:num>
  <w:num w:numId="27">
    <w:abstractNumId w:val="5"/>
  </w:num>
  <w:num w:numId="28">
    <w:abstractNumId w:val="10"/>
  </w:num>
  <w:num w:numId="29">
    <w:abstractNumId w:val="20"/>
  </w:num>
  <w:num w:numId="30">
    <w:abstractNumId w:val="2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3A"/>
    <w:rsid w:val="000309EB"/>
    <w:rsid w:val="00032774"/>
    <w:rsid w:val="000343BF"/>
    <w:rsid w:val="00046F7A"/>
    <w:rsid w:val="00053672"/>
    <w:rsid w:val="00072487"/>
    <w:rsid w:val="0009690B"/>
    <w:rsid w:val="000A0A88"/>
    <w:rsid w:val="000A5624"/>
    <w:rsid w:val="000D2001"/>
    <w:rsid w:val="000F202B"/>
    <w:rsid w:val="0010624E"/>
    <w:rsid w:val="001179AF"/>
    <w:rsid w:val="00157C6D"/>
    <w:rsid w:val="00174F81"/>
    <w:rsid w:val="001A43ED"/>
    <w:rsid w:val="001A52D3"/>
    <w:rsid w:val="001C6D76"/>
    <w:rsid w:val="001F15AB"/>
    <w:rsid w:val="00252FEC"/>
    <w:rsid w:val="002833DB"/>
    <w:rsid w:val="002B6D9D"/>
    <w:rsid w:val="002E2ADA"/>
    <w:rsid w:val="003848FA"/>
    <w:rsid w:val="0039073D"/>
    <w:rsid w:val="003B17BF"/>
    <w:rsid w:val="00424423"/>
    <w:rsid w:val="004632F7"/>
    <w:rsid w:val="004A00E1"/>
    <w:rsid w:val="004E564A"/>
    <w:rsid w:val="005018C9"/>
    <w:rsid w:val="005128DD"/>
    <w:rsid w:val="00547FDA"/>
    <w:rsid w:val="005557A5"/>
    <w:rsid w:val="00562D91"/>
    <w:rsid w:val="005D2EDA"/>
    <w:rsid w:val="0064544E"/>
    <w:rsid w:val="006567E8"/>
    <w:rsid w:val="006663AC"/>
    <w:rsid w:val="006B44EF"/>
    <w:rsid w:val="006B4EC3"/>
    <w:rsid w:val="006D647C"/>
    <w:rsid w:val="006E6089"/>
    <w:rsid w:val="00701E61"/>
    <w:rsid w:val="00732EFB"/>
    <w:rsid w:val="00760D2C"/>
    <w:rsid w:val="0077569C"/>
    <w:rsid w:val="007E0CF7"/>
    <w:rsid w:val="00825A21"/>
    <w:rsid w:val="008525E7"/>
    <w:rsid w:val="00876D0B"/>
    <w:rsid w:val="00882641"/>
    <w:rsid w:val="008A3F56"/>
    <w:rsid w:val="009066B4"/>
    <w:rsid w:val="00946B7E"/>
    <w:rsid w:val="00957082"/>
    <w:rsid w:val="00964679"/>
    <w:rsid w:val="009C1226"/>
    <w:rsid w:val="009E28E3"/>
    <w:rsid w:val="00A0691B"/>
    <w:rsid w:val="00A129D3"/>
    <w:rsid w:val="00A361F3"/>
    <w:rsid w:val="00A51242"/>
    <w:rsid w:val="00A64D19"/>
    <w:rsid w:val="00A80165"/>
    <w:rsid w:val="00A808BD"/>
    <w:rsid w:val="00A85275"/>
    <w:rsid w:val="00AA0295"/>
    <w:rsid w:val="00AA2FBB"/>
    <w:rsid w:val="00AD7D2C"/>
    <w:rsid w:val="00AF1E64"/>
    <w:rsid w:val="00B0551D"/>
    <w:rsid w:val="00B14D11"/>
    <w:rsid w:val="00B3044F"/>
    <w:rsid w:val="00B41423"/>
    <w:rsid w:val="00B54CBC"/>
    <w:rsid w:val="00B8042F"/>
    <w:rsid w:val="00B96414"/>
    <w:rsid w:val="00BB7BC0"/>
    <w:rsid w:val="00C63488"/>
    <w:rsid w:val="00C81FC9"/>
    <w:rsid w:val="00C91AD4"/>
    <w:rsid w:val="00CD45C4"/>
    <w:rsid w:val="00CF0109"/>
    <w:rsid w:val="00D01DB2"/>
    <w:rsid w:val="00D0636A"/>
    <w:rsid w:val="00D215B5"/>
    <w:rsid w:val="00D8173A"/>
    <w:rsid w:val="00DA0930"/>
    <w:rsid w:val="00DA62AC"/>
    <w:rsid w:val="00DA6C17"/>
    <w:rsid w:val="00E15BD1"/>
    <w:rsid w:val="00E15F5C"/>
    <w:rsid w:val="00E50B51"/>
    <w:rsid w:val="00E933CE"/>
    <w:rsid w:val="00E94BCC"/>
    <w:rsid w:val="00EC0C58"/>
    <w:rsid w:val="00ED264B"/>
    <w:rsid w:val="00F048C6"/>
    <w:rsid w:val="00F16DF9"/>
    <w:rsid w:val="00F633BC"/>
    <w:rsid w:val="00F73D35"/>
    <w:rsid w:val="00F87A1E"/>
    <w:rsid w:val="00FE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15B0F"/>
  <w15:docId w15:val="{31E83444-74B1-43CC-AABA-5DDE42CB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D8173A"/>
    <w:pPr>
      <w:spacing w:line="230" w:lineRule="atLeast"/>
    </w:pPr>
    <w:rPr>
      <w:rFonts w:ascii="Verdana" w:hAnsi="Verdana" w:cs="Arial"/>
      <w:sz w:val="18"/>
      <w:szCs w:val="24"/>
    </w:rPr>
  </w:style>
  <w:style w:type="paragraph" w:styleId="Overskrift1">
    <w:name w:val="heading 1"/>
    <w:basedOn w:val="Normal"/>
    <w:next w:val="Normal"/>
    <w:qFormat/>
    <w:rsid w:val="00825A2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D817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D817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D817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D817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ortenDokumenttitel">
    <w:name w:val="Horten_Dokumenttitel"/>
    <w:basedOn w:val="Normal"/>
    <w:next w:val="Normal"/>
    <w:rsid w:val="005018C9"/>
    <w:pPr>
      <w:spacing w:line="320" w:lineRule="exact"/>
    </w:pPr>
    <w:rPr>
      <w:b/>
      <w:caps/>
      <w:sz w:val="28"/>
    </w:rPr>
  </w:style>
  <w:style w:type="paragraph" w:customStyle="1" w:styleId="HortenPunkttegn">
    <w:name w:val="Horten_Punkttegn"/>
    <w:basedOn w:val="Normal"/>
    <w:rsid w:val="00825A21"/>
    <w:pPr>
      <w:numPr>
        <w:numId w:val="1"/>
      </w:numPr>
    </w:pPr>
    <w:rPr>
      <w:lang w:eastAsia="sv-SE"/>
    </w:rPr>
  </w:style>
  <w:style w:type="paragraph" w:customStyle="1" w:styleId="HortenPunkttegnIndryk">
    <w:name w:val="Horten_Punkttegn_Indryk"/>
    <w:basedOn w:val="Normal"/>
    <w:rsid w:val="00825A21"/>
    <w:pPr>
      <w:numPr>
        <w:numId w:val="2"/>
      </w:numPr>
    </w:pPr>
    <w:rPr>
      <w:lang w:eastAsia="sv-SE"/>
    </w:rPr>
  </w:style>
  <w:style w:type="paragraph" w:customStyle="1" w:styleId="HortenUnderOverskrift">
    <w:name w:val="Horten_UnderOverskrift"/>
    <w:basedOn w:val="Normal"/>
    <w:next w:val="Normal"/>
    <w:rsid w:val="00825A21"/>
    <w:pPr>
      <w:keepNext/>
      <w:tabs>
        <w:tab w:val="left" w:pos="567"/>
        <w:tab w:val="left" w:pos="1134"/>
      </w:tabs>
      <w:spacing w:after="240"/>
      <w:outlineLvl w:val="1"/>
    </w:pPr>
    <w:rPr>
      <w:caps/>
    </w:rPr>
  </w:style>
  <w:style w:type="paragraph" w:customStyle="1" w:styleId="HortenCitat">
    <w:name w:val="HortenCitat"/>
    <w:basedOn w:val="Normal"/>
    <w:rsid w:val="00825A21"/>
    <w:pPr>
      <w:ind w:left="1446" w:right="1134"/>
    </w:pPr>
    <w:rPr>
      <w:i/>
    </w:rPr>
  </w:style>
  <w:style w:type="paragraph" w:customStyle="1" w:styleId="HortenIndryk">
    <w:name w:val="HortenIndryk"/>
    <w:basedOn w:val="Normal"/>
    <w:rsid w:val="00825A21"/>
    <w:pPr>
      <w:spacing w:after="240"/>
      <w:ind w:left="879"/>
    </w:pPr>
  </w:style>
  <w:style w:type="paragraph" w:customStyle="1" w:styleId="HortenNiveau1">
    <w:name w:val="HortenNiveau_1"/>
    <w:basedOn w:val="Overskrift1"/>
    <w:next w:val="HortenIndryk"/>
    <w:rsid w:val="0077569C"/>
    <w:pPr>
      <w:numPr>
        <w:numId w:val="7"/>
      </w:numPr>
      <w:spacing w:before="0" w:after="240"/>
    </w:pPr>
    <w:rPr>
      <w:rFonts w:ascii="Verdana" w:hAnsi="Verdana" w:cs="Times New Roman"/>
      <w:b w:val="0"/>
      <w:bCs w:val="0"/>
      <w:caps/>
      <w:kern w:val="0"/>
      <w:sz w:val="20"/>
      <w:szCs w:val="22"/>
    </w:rPr>
  </w:style>
  <w:style w:type="paragraph" w:customStyle="1" w:styleId="HortenNiveau2">
    <w:name w:val="HortenNiveau_2"/>
    <w:basedOn w:val="Normal"/>
    <w:rsid w:val="00825A21"/>
    <w:pPr>
      <w:numPr>
        <w:ilvl w:val="1"/>
        <w:numId w:val="7"/>
      </w:numPr>
      <w:spacing w:after="240"/>
    </w:pPr>
  </w:style>
  <w:style w:type="paragraph" w:customStyle="1" w:styleId="HortenNiveau3">
    <w:name w:val="HortenNiveau_3"/>
    <w:basedOn w:val="Normal"/>
    <w:rsid w:val="00825A21"/>
    <w:pPr>
      <w:numPr>
        <w:ilvl w:val="2"/>
        <w:numId w:val="7"/>
      </w:numPr>
      <w:spacing w:after="240"/>
    </w:pPr>
  </w:style>
  <w:style w:type="paragraph" w:customStyle="1" w:styleId="HortenOverskrift">
    <w:name w:val="HortenOverskrift"/>
    <w:basedOn w:val="Normal"/>
    <w:next w:val="Normal"/>
    <w:rsid w:val="00825A21"/>
    <w:pPr>
      <w:keepNext/>
      <w:spacing w:after="240"/>
    </w:pPr>
    <w:rPr>
      <w:b/>
      <w:caps/>
    </w:rPr>
  </w:style>
  <w:style w:type="paragraph" w:customStyle="1" w:styleId="HortenNiveau4">
    <w:name w:val="HortenNiveau_4"/>
    <w:basedOn w:val="Normal"/>
    <w:rsid w:val="005018C9"/>
    <w:pPr>
      <w:numPr>
        <w:ilvl w:val="3"/>
        <w:numId w:val="7"/>
      </w:numPr>
      <w:spacing w:after="240"/>
      <w:jc w:val="both"/>
    </w:pPr>
  </w:style>
  <w:style w:type="paragraph" w:customStyle="1" w:styleId="HortenNiveau5">
    <w:name w:val="HortenNiveau_5"/>
    <w:basedOn w:val="Normal"/>
    <w:rsid w:val="005018C9"/>
    <w:pPr>
      <w:numPr>
        <w:ilvl w:val="4"/>
        <w:numId w:val="7"/>
      </w:numPr>
      <w:spacing w:after="240"/>
      <w:jc w:val="both"/>
    </w:pPr>
  </w:style>
  <w:style w:type="table" w:styleId="Tabel-Gitter">
    <w:name w:val="Table Grid"/>
    <w:basedOn w:val="Tabel-Normal"/>
    <w:rsid w:val="00D8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rtenNiveauOverskrift1">
    <w:name w:val="HortenNiveauOverskrift_1"/>
    <w:basedOn w:val="Overskrift1"/>
    <w:next w:val="HortenIndryk"/>
    <w:rsid w:val="00D8173A"/>
    <w:pPr>
      <w:tabs>
        <w:tab w:val="left" w:pos="1446"/>
        <w:tab w:val="left" w:pos="2013"/>
        <w:tab w:val="left" w:pos="5387"/>
        <w:tab w:val="right" w:pos="7484"/>
      </w:tabs>
      <w:spacing w:before="360" w:after="240" w:line="240" w:lineRule="auto"/>
      <w:ind w:left="879" w:hanging="879"/>
      <w:jc w:val="both"/>
    </w:pPr>
    <w:rPr>
      <w:rFonts w:ascii="Calibri" w:hAnsi="Calibri" w:cs="Times New Roman"/>
      <w:bCs w:val="0"/>
      <w:caps/>
      <w:kern w:val="0"/>
      <w:sz w:val="22"/>
      <w:szCs w:val="22"/>
    </w:rPr>
  </w:style>
  <w:style w:type="paragraph" w:customStyle="1" w:styleId="HortenNiveauOverskrift2">
    <w:name w:val="HortenNiveauOverskrift_2"/>
    <w:basedOn w:val="Overskrift2"/>
    <w:next w:val="HortenIndryk"/>
    <w:rsid w:val="00D8173A"/>
    <w:pPr>
      <w:keepLines w:val="0"/>
      <w:tabs>
        <w:tab w:val="left" w:pos="1446"/>
        <w:tab w:val="left" w:pos="2013"/>
        <w:tab w:val="left" w:pos="5387"/>
        <w:tab w:val="right" w:pos="7484"/>
      </w:tabs>
      <w:spacing w:before="0" w:after="240" w:line="240" w:lineRule="auto"/>
      <w:ind w:left="1440" w:hanging="360"/>
      <w:jc w:val="both"/>
    </w:pPr>
    <w:rPr>
      <w:rFonts w:ascii="Calibri" w:eastAsia="Times New Roman" w:hAnsi="Calibri" w:cs="Times New Roman"/>
      <w:b/>
      <w:color w:val="auto"/>
      <w:sz w:val="22"/>
      <w:szCs w:val="22"/>
    </w:rPr>
  </w:style>
  <w:style w:type="paragraph" w:customStyle="1" w:styleId="HortenNiveauOverskrift3">
    <w:name w:val="HortenNiveauOverskrift_3"/>
    <w:basedOn w:val="Overskrift3"/>
    <w:next w:val="HortenIndryk"/>
    <w:rsid w:val="00D8173A"/>
    <w:pPr>
      <w:keepLines w:val="0"/>
      <w:tabs>
        <w:tab w:val="left" w:pos="1446"/>
        <w:tab w:val="left" w:pos="2013"/>
        <w:tab w:val="num" w:pos="2160"/>
        <w:tab w:val="left" w:pos="5387"/>
        <w:tab w:val="right" w:pos="7484"/>
      </w:tabs>
      <w:spacing w:before="0" w:after="240" w:line="240" w:lineRule="auto"/>
      <w:ind w:left="2160" w:hanging="360"/>
      <w:jc w:val="both"/>
    </w:pPr>
    <w:rPr>
      <w:rFonts w:ascii="Calibri" w:eastAsia="Times New Roman" w:hAnsi="Calibri" w:cs="Times New Roman"/>
      <w:i/>
      <w:color w:val="auto"/>
      <w:sz w:val="22"/>
      <w:szCs w:val="20"/>
    </w:rPr>
  </w:style>
  <w:style w:type="paragraph" w:customStyle="1" w:styleId="HortenNiveauOverskrift4">
    <w:name w:val="HortenNiveauOverskrift_4"/>
    <w:basedOn w:val="Overskrift4"/>
    <w:next w:val="HortenIndryk"/>
    <w:qFormat/>
    <w:rsid w:val="00D8173A"/>
    <w:pPr>
      <w:keepLines w:val="0"/>
      <w:tabs>
        <w:tab w:val="num" w:pos="360"/>
        <w:tab w:val="left" w:pos="1446"/>
        <w:tab w:val="left" w:pos="2013"/>
        <w:tab w:val="num" w:pos="2880"/>
        <w:tab w:val="left" w:pos="5387"/>
        <w:tab w:val="right" w:pos="7484"/>
      </w:tabs>
      <w:spacing w:before="0" w:after="240" w:line="240" w:lineRule="auto"/>
      <w:jc w:val="both"/>
    </w:pPr>
    <w:rPr>
      <w:rFonts w:ascii="Calibri" w:hAnsi="Calibri"/>
      <w:bCs/>
      <w:i w:val="0"/>
      <w:color w:val="auto"/>
      <w:sz w:val="22"/>
      <w:szCs w:val="20"/>
    </w:rPr>
  </w:style>
  <w:style w:type="paragraph" w:customStyle="1" w:styleId="HortenNiveauOverskrift5">
    <w:name w:val="HortenNiveauOverskrift_5"/>
    <w:basedOn w:val="Overskrift5"/>
    <w:next w:val="HortenIndryk"/>
    <w:qFormat/>
    <w:rsid w:val="00D8173A"/>
    <w:pPr>
      <w:keepLines w:val="0"/>
      <w:tabs>
        <w:tab w:val="num" w:pos="360"/>
        <w:tab w:val="left" w:pos="1446"/>
        <w:tab w:val="left" w:pos="2013"/>
        <w:tab w:val="num" w:pos="3600"/>
        <w:tab w:val="left" w:pos="5387"/>
        <w:tab w:val="right" w:pos="7484"/>
      </w:tabs>
      <w:spacing w:before="0" w:after="240" w:line="240" w:lineRule="auto"/>
      <w:jc w:val="both"/>
    </w:pPr>
    <w:rPr>
      <w:rFonts w:ascii="Calibri" w:hAnsi="Calibri"/>
      <w:color w:val="auto"/>
      <w:sz w:val="22"/>
      <w:szCs w:val="20"/>
    </w:rPr>
  </w:style>
  <w:style w:type="paragraph" w:styleId="Listeafsnit">
    <w:name w:val="List Paragraph"/>
    <w:basedOn w:val="Normal"/>
    <w:uiPriority w:val="34"/>
    <w:qFormat/>
    <w:rsid w:val="00D8173A"/>
    <w:pPr>
      <w:tabs>
        <w:tab w:val="left" w:pos="879"/>
        <w:tab w:val="left" w:pos="1446"/>
        <w:tab w:val="left" w:pos="2013"/>
        <w:tab w:val="left" w:pos="5387"/>
        <w:tab w:val="right" w:pos="7484"/>
      </w:tabs>
      <w:spacing w:line="240" w:lineRule="auto"/>
      <w:ind w:left="720"/>
      <w:contextualSpacing/>
      <w:jc w:val="both"/>
    </w:pPr>
    <w:rPr>
      <w:rFonts w:ascii="Calibri" w:hAnsi="Calibri" w:cs="Times New Roman"/>
      <w:sz w:val="22"/>
      <w:szCs w:val="20"/>
    </w:rPr>
  </w:style>
  <w:style w:type="character" w:customStyle="1" w:styleId="Overskrift2Tegn">
    <w:name w:val="Overskrift 2 Tegn"/>
    <w:basedOn w:val="Standardskrifttypeiafsnit"/>
    <w:link w:val="Overskrift2"/>
    <w:semiHidden/>
    <w:rsid w:val="00D817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semiHidden/>
    <w:rsid w:val="00D817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semiHidden/>
    <w:rsid w:val="00D8173A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D8173A"/>
    <w:rPr>
      <w:rFonts w:asciiTheme="majorHAnsi" w:eastAsiaTheme="majorEastAsia" w:hAnsiTheme="majorHAnsi" w:cstheme="majorBidi"/>
      <w:color w:val="2F5496" w:themeColor="accent1" w:themeShade="BF"/>
      <w:sz w:val="18"/>
      <w:szCs w:val="24"/>
    </w:rPr>
  </w:style>
  <w:style w:type="paragraph" w:styleId="Sidehoved">
    <w:name w:val="header"/>
    <w:basedOn w:val="Normal"/>
    <w:link w:val="SidehovedTegn"/>
    <w:rsid w:val="00E15F5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rsid w:val="00E15F5C"/>
    <w:rPr>
      <w:rFonts w:ascii="Verdana" w:hAnsi="Verdana" w:cs="Arial"/>
      <w:sz w:val="18"/>
      <w:szCs w:val="24"/>
    </w:rPr>
  </w:style>
  <w:style w:type="paragraph" w:styleId="Sidefod">
    <w:name w:val="footer"/>
    <w:basedOn w:val="Normal"/>
    <w:link w:val="SidefodTegn"/>
    <w:rsid w:val="00E15F5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E15F5C"/>
    <w:rPr>
      <w:rFonts w:ascii="Verdana" w:hAnsi="Verdana" w:cs="Arial"/>
      <w:sz w:val="18"/>
      <w:szCs w:val="24"/>
    </w:rPr>
  </w:style>
  <w:style w:type="character" w:styleId="Kommentarhenvisning">
    <w:name w:val="annotation reference"/>
    <w:basedOn w:val="Standardskrifttypeiafsnit"/>
    <w:rsid w:val="006B44EF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6B44E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6B44EF"/>
    <w:rPr>
      <w:rFonts w:ascii="Verdana" w:hAnsi="Verdana" w:cs="Arial"/>
    </w:rPr>
  </w:style>
  <w:style w:type="paragraph" w:styleId="Kommentaremne">
    <w:name w:val="annotation subject"/>
    <w:basedOn w:val="Kommentartekst"/>
    <w:next w:val="Kommentartekst"/>
    <w:link w:val="KommentaremneTegn"/>
    <w:rsid w:val="006B44EF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6B44EF"/>
    <w:rPr>
      <w:rFonts w:ascii="Verdana" w:hAnsi="Verdana" w:cs="Arial"/>
      <w:b/>
      <w:bCs/>
    </w:rPr>
  </w:style>
  <w:style w:type="paragraph" w:styleId="Markeringsbobletekst">
    <w:name w:val="Balloon Text"/>
    <w:basedOn w:val="Normal"/>
    <w:link w:val="MarkeringsbobletekstTegn"/>
    <w:rsid w:val="006B44EF"/>
    <w:pPr>
      <w:spacing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B44EF"/>
    <w:rPr>
      <w:rFonts w:ascii="Segoe UI" w:hAnsi="Segoe UI" w:cs="Segoe UI"/>
      <w:sz w:val="18"/>
      <w:szCs w:val="18"/>
    </w:rPr>
  </w:style>
  <w:style w:type="paragraph" w:customStyle="1" w:styleId="textbox">
    <w:name w:val="textbox"/>
    <w:basedOn w:val="Normal"/>
    <w:rsid w:val="004632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099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07154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8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9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58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88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26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76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989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762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949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single" w:sz="6" w:space="0" w:color="BEBBB8"/>
                                                                                <w:left w:val="single" w:sz="6" w:space="0" w:color="BEBBB8"/>
                                                                                <w:bottom w:val="single" w:sz="6" w:space="0" w:color="BEBBB8"/>
                                                                                <w:right w:val="single" w:sz="6" w:space="0" w:color="BEBBB8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031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472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30086">
                                                                                          <w:marLeft w:val="-150"/>
                                                                                          <w:marRight w:val="-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231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7878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7630528">
                                                                                          <w:marLeft w:val="-150"/>
                                                                                          <w:marRight w:val="-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8962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6123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174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1220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3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7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438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94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693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618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290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943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321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370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single" w:sz="6" w:space="0" w:color="BEBBB8"/>
                                                                                <w:left w:val="single" w:sz="6" w:space="0" w:color="BEBBB8"/>
                                                                                <w:bottom w:val="single" w:sz="6" w:space="0" w:color="BEBBB8"/>
                                                                                <w:right w:val="single" w:sz="6" w:space="0" w:color="BEBBB8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051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146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790504">
                                                                                          <w:marLeft w:val="-150"/>
                                                                                          <w:marRight w:val="-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037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4641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3608204">
                                                                                          <w:marLeft w:val="-150"/>
                                                                                          <w:marRight w:val="-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403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3713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lAttachment xmlns="http://schemas.microsoft.com/sharepoint/v3">false</LocalAttachment>
    <CCMTemplateID xmlns="http://schemas.microsoft.com/sharepoint/v3">0</CCMTemplateID>
    <CaseRecordNumber xmlns="http://schemas.microsoft.com/sharepoint/v3">0</CaseRecordNumber>
    <CaseID xmlns="http://schemas.microsoft.com/sharepoint/v3">178482</CaseID>
    <RegistrationDate xmlns="http://schemas.microsoft.com/sharepoint/v3" xsi:nil="true"/>
    <Related xmlns="http://schemas.microsoft.com/sharepoint/v3">false</Related>
    <CCMSystemID xmlns="http://schemas.microsoft.com/sharepoint/v3">3c37f3dd-6873-4ad3-89e3-75c45e6f0221</CCMSystemID>
    <CCMVisualId xmlns="http://schemas.microsoft.com/sharepoint/v3">178482</CCMVisualId>
    <Finalized xmlns="http://schemas.microsoft.com/sharepoint/v3">false</Finalized>
    <DocID xmlns="http://schemas.microsoft.com/sharepoint/v3">3913287</DocID>
    <CCMTemplateVersion xmlns="http://schemas.microsoft.com/sharepoint/v3" xsi:nil="true"/>
    <CCMTemplateName xmlns="http://schemas.microsoft.com/sharepoint/v3" xsi:nil="true"/>
    <Dokumenttype xmlns="6D8813EB-4454-46D9-B0A8-C9113554C1A0" xsi:nil="true"/>
    <Dokumentdato xmlns="6D8813EB-4454-46D9-B0A8-C9113554C1A0">2018-02-08T10:08:00+00:00</Dokumentdato>
    <Signee xmlns="6D8813EB-4454-46D9-B0A8-C9113554C1A0">
      <UserInfo>
        <DisplayName/>
        <AccountId xsi:nil="true"/>
        <AccountType/>
      </UserInfo>
    </Signee>
    <Endelig xmlns="6D8813EB-4454-46D9-B0A8-C9113554C1A0">false</Endelig>
    <Bemaerkning xmlns="6D8813EB-4454-46D9-B0A8-C9113554C1A0" xsi:nil="true"/>
    <Status xmlns="6D8813EB-4454-46D9-B0A8-C9113554C1A0">Endelig</Status>
    <VigtigtDokument xmlns="6D8813EB-4454-46D9-B0A8-C9113554C1A0">false</VigtigtDokument>
    <Modtagere xmlns="6D8813EB-4454-46D9-B0A8-C9113554C1A0"/>
    <AllIncomingPostListElementId xmlns="6D8813EB-4454-46D9-B0A8-C9113554C1A0" xsi:nil="true"/>
    <IsIncomingPost xmlns="6D8813EB-4454-46D9-B0A8-C9113554C1A0">false</IsIncomingPost>
    <Korrespondance xmlns="6D8813EB-4454-46D9-B0A8-C9113554C1A0" xsi:nil="true"/>
    <PostID xmlns="6D8813EB-4454-46D9-B0A8-C9113554C1A0" xsi:nil="true"/>
    <Classification xmlns="6D8813EB-4454-46D9-B0A8-C9113554C1A0">Offentlig</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F16B94F02673B4C870B1A93C828357A" ma:contentTypeVersion="1" ma:contentTypeDescription="GetOrganized dokument" ma:contentTypeScope="" ma:versionID="1aab630596e101d55aa025e306285cf3">
  <xsd:schema xmlns:xsd="http://www.w3.org/2001/XMLSchema" xmlns:xs="http://www.w3.org/2001/XMLSchema" xmlns:p="http://schemas.microsoft.com/office/2006/metadata/properties" xmlns:ns1="http://schemas.microsoft.com/sharepoint/v3" xmlns:ns2="6D8813EB-4454-46D9-B0A8-C9113554C1A0" targetNamespace="http://schemas.microsoft.com/office/2006/metadata/properties" ma:root="true" ma:fieldsID="d3cb5828c7f71a25841784e3d232a723" ns1:_="" ns2:_="">
    <xsd:import namespace="http://schemas.microsoft.com/sharepoint/v3"/>
    <xsd:import namespace="6D8813EB-4454-46D9-B0A8-C9113554C1A0"/>
    <xsd:element name="properties">
      <xsd:complexType>
        <xsd:sequence>
          <xsd:element name="documentManagement">
            <xsd:complexType>
              <xsd:all>
                <xsd:element ref="ns2:Status"/>
                <xsd:element ref="ns2:Dokumenttype" minOccurs="0"/>
                <xsd:element ref="ns2:Signee" minOccurs="0"/>
                <xsd:element ref="ns2:Classification" minOccurs="0"/>
                <xsd:element ref="ns2:Bemaerkning" minOccurs="0"/>
                <xsd:element ref="ns2:Modtagere" minOccurs="0"/>
                <xsd:element ref="ns2:VigtigtDokument" minOccurs="0"/>
                <xsd:element ref="ns2:Dokumentdato" minOccurs="0"/>
                <xsd:element ref="ns2:Endelig" minOccurs="0"/>
                <xsd:element ref="ns2:Korrespondanc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IsIncomingPost" minOccurs="0"/>
                <xsd:element ref="ns2:AllIncomingPostListElementId" minOccurs="0"/>
                <xsd:element ref="ns2:Post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SystemID" ma:index="27" nillable="true" ma:displayName="CCMSystemID" ma:hidden="true" ma:internalName="CCMSystemID" ma:readOnly="true">
      <xsd:simpleType>
        <xsd:restriction base="dms:Text"/>
      </xsd:simpleType>
    </xsd:element>
    <xsd:element name="WasEncrypted" ma:index="28" nillable="true" ma:displayName="Krypteret" ma:default="False" ma:internalName="WasEncrypted" ma:readOnly="true">
      <xsd:simpleType>
        <xsd:restriction base="dms:Boolean"/>
      </xsd:simpleType>
    </xsd:element>
    <xsd:element name="WasSigned" ma:index="29" nillable="true" ma:displayName="Signeret" ma:default="False" ma:internalName="WasSigned" ma:readOnly="true">
      <xsd:simpleType>
        <xsd:restriction base="dms:Boolean"/>
      </xsd:simpleType>
    </xsd:element>
    <xsd:element name="MailHasAttachments" ma:index="30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4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5" nillable="true" ma:displayName="Sags ID" ma:default="Tildeler" ma:internalName="CCMVisualId" ma:readOnly="true">
      <xsd:simpleType>
        <xsd:restriction base="dms:Text"/>
      </xsd:simpleType>
    </xsd:element>
    <xsd:element name="CCMConversation" ma:index="36" nillable="true" ma:displayName="Samtale" ma:internalName="CCMConversation" ma:readOnly="true">
      <xsd:simpleType>
        <xsd:restriction base="dms:Text"/>
      </xsd:simpleType>
    </xsd:element>
    <xsd:element name="CCMOriginalDocID" ma:index="38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813EB-4454-46D9-B0A8-C9113554C1A0" elementFormDefault="qualified">
    <xsd:import namespace="http://schemas.microsoft.com/office/2006/documentManagement/types"/>
    <xsd:import namespace="http://schemas.microsoft.com/office/infopath/2007/PartnerControls"/>
    <xsd:element name="Status" ma:index="2" ma:displayName="Status" ma:default="Endelig" ma:format="Dropdown" ma:internalName="Status">
      <xsd:simpleType>
        <xsd:restriction base="dms:Choice">
          <xsd:enumeration value="Udkast"/>
          <xsd:enumeration value="Endelig"/>
        </xsd:restriction>
      </xsd:simpleType>
    </xsd:element>
    <xsd:element name="Dokumenttype" ma:index="3" nillable="true" ma:displayName="Dokumenttype" ma:format="Dropdown" ma:internalName="Dokumenttype">
      <xsd:simpleType>
        <xsd:restriction base="dms:Choice">
          <xsd:enumeration value="Bilag"/>
          <xsd:enumeration value="Brev"/>
          <xsd:enumeration value="Brev part"/>
          <xsd:enumeration value="Dokument"/>
          <xsd:enumeration value="Fax"/>
          <xsd:enumeration value="Kontrakt"/>
          <xsd:enumeration value="Notat"/>
          <xsd:enumeration value="Post"/>
          <xsd:enumeration value="Proces"/>
        </xsd:restriction>
      </xsd:simpleType>
    </xsd:element>
    <xsd:element name="Signee" ma:index="4" nillable="true" ma:displayName="Signee" ma:list="UserInfo" ma:SearchPeopleOnly="false" ma:SharePointGroup="0" ma:internalName="Signe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lassification" ma:index="5" nillable="true" ma:displayName="Klassifikation" ma:default="Offentlig" ma:format="Dropdow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Bemaerkning" ma:index="6" nillable="true" ma:displayName="Bemærkning" ma:internalName="Bemaerkning">
      <xsd:simpleType>
        <xsd:restriction base="dms:Note">
          <xsd:maxLength value="255"/>
        </xsd:restriction>
      </xsd:simpleType>
    </xsd:element>
    <xsd:element name="Modtagere" ma:index="7" nillable="true" ma:displayName="Modtager(e)" ma:list="{5BFD99B1-709D-462D-988C-314219C16682}" ma:internalName="Modtager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igtigtDokument" ma:index="8" nillable="true" ma:displayName="Vigtigt dokument" ma:default="0" ma:internalName="VigtigtDokument">
      <xsd:simpleType>
        <xsd:restriction base="dms:Boolean"/>
      </xsd:simpleType>
    </xsd:element>
    <xsd:element name="Dokumentdato" ma:index="9" nillable="true" ma:displayName="Dokumentdato" ma:default="[today]" ma:format="DateTime" ma:internalName="Dokumentdato">
      <xsd:simpleType>
        <xsd:restriction base="dms:DateTime"/>
      </xsd:simpleType>
    </xsd:element>
    <xsd:element name="Endelig" ma:index="10" nillable="true" ma:displayName="Endelig" ma:default="0" ma:internalName="Endelig">
      <xsd:simpleType>
        <xsd:restriction base="dms:Boolean"/>
      </xsd:simpleType>
    </xsd:element>
    <xsd:element name="Korrespondance" ma:index="11" nillable="true" ma:displayName="Korrespondance" ma:format="Dropdown" ma:internalName="Korrespondance">
      <xsd:simpleType>
        <xsd:restriction base="dms:Choice">
          <xsd:enumeration value="Indgående"/>
          <xsd:enumeration value="Udgående"/>
        </xsd:restriction>
      </xsd:simpleType>
    </xsd:element>
    <xsd:element name="IsIncomingPost" ma:index="31" nillable="true" ma:displayName="IsIncomingPost" ma:default="0" ma:hidden="true" ma:internalName="IsIncomingPost">
      <xsd:simpleType>
        <xsd:restriction base="dms:Boolean"/>
      </xsd:simpleType>
    </xsd:element>
    <xsd:element name="AllIncomingPostListElementId" ma:index="32" nillable="true" ma:displayName="AllIncomingPostListElementId" ma:hidden="true" ma:internalName="AllIncomingPostListElementId">
      <xsd:simpleType>
        <xsd:restriction base="dms:Text"/>
      </xsd:simpleType>
    </xsd:element>
    <xsd:element name="PostID" ma:index="33" nillable="true" ma:displayName="PostID" ma:internalName="Pos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580B-8AAD-4EA3-8BEC-8237C9397C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8813EB-4454-46D9-B0A8-C9113554C1A0"/>
  </ds:schemaRefs>
</ds:datastoreItem>
</file>

<file path=customXml/itemProps2.xml><?xml version="1.0" encoding="utf-8"?>
<ds:datastoreItem xmlns:ds="http://schemas.openxmlformats.org/officeDocument/2006/customXml" ds:itemID="{D1600591-A6F9-47DA-B2F8-068AD839A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813EB-4454-46D9-B0A8-C9113554C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8B6B6-B4E5-4205-AF96-08ADF0416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06A50-D76C-4BB0-B0DC-41630F98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8612AA7F</Template>
  <TotalTime>0</TotalTime>
  <Pages>5</Pages>
  <Words>885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- fortegnelse</vt:lpstr>
    </vt:vector>
  </TitlesOfParts>
  <Company>Mødrehjælpen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- fortegnelse</dc:title>
  <dc:creator>Charlotte Kunckel</dc:creator>
  <cp:lastModifiedBy>Tine Kroeze Andersen</cp:lastModifiedBy>
  <cp:revision>2</cp:revision>
  <cp:lastPrinted>2018-04-17T12:55:00Z</cp:lastPrinted>
  <dcterms:created xsi:type="dcterms:W3CDTF">2020-01-14T08:51:00Z</dcterms:created>
  <dcterms:modified xsi:type="dcterms:W3CDTF">2020-01-14T08:51:00Z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0x010100AC085CFC53BC46CEA2EADE194AD9D482008F16B94F02673B4C870B1A93C828357A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  <property fmtid="{D5CDD505-2E9C-101B-9397-08002B2CF9AE}" pid="8" name="xd_ProgID">
    <vt:lpwstr/>
  </property>
  <property fmtid="{D5CDD505-2E9C-101B-9397-08002B2CF9AE}" pid="9" name="TemplateUrl">
    <vt:lpwstr/>
  </property>
</Properties>
</file>