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3BCF" w14:textId="77777777" w:rsidR="00111332" w:rsidRPr="0038199F" w:rsidRDefault="00111332">
      <w:pPr>
        <w:rPr>
          <w:b/>
          <w:bCs w:val="0"/>
          <w:sz w:val="22"/>
          <w:szCs w:val="24"/>
        </w:rPr>
      </w:pPr>
    </w:p>
    <w:p w14:paraId="4097D853" w14:textId="516AFDF4" w:rsidR="00744E91" w:rsidRPr="0038199F" w:rsidRDefault="0038199F" w:rsidP="0038199F">
      <w:pPr>
        <w:ind w:right="-994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 xml:space="preserve">Tjekliste for </w:t>
      </w:r>
      <w:r w:rsidR="001E101D" w:rsidRPr="0038199F">
        <w:rPr>
          <w:b/>
          <w:bCs w:val="0"/>
          <w:sz w:val="32"/>
          <w:szCs w:val="32"/>
        </w:rPr>
        <w:t>letning af persondata</w:t>
      </w:r>
      <w:r w:rsidR="00434BF5" w:rsidRPr="0038199F">
        <w:rPr>
          <w:b/>
          <w:bCs w:val="0"/>
          <w:sz w:val="32"/>
          <w:szCs w:val="32"/>
        </w:rPr>
        <w:t xml:space="preserve"> </w:t>
      </w:r>
      <w:r>
        <w:rPr>
          <w:b/>
          <w:bCs w:val="0"/>
          <w:sz w:val="32"/>
          <w:szCs w:val="32"/>
        </w:rPr>
        <w:t>i lokalforeninger</w:t>
      </w:r>
    </w:p>
    <w:p w14:paraId="2463D015" w14:textId="77777777" w:rsidR="00434BF5" w:rsidRPr="00434BF5" w:rsidRDefault="00434BF5" w:rsidP="00434BF5">
      <w:pPr>
        <w:rPr>
          <w:rFonts w:ascii="Open Sans SemiBold" w:hAnsi="Open Sans SemiBold" w:cs="Open Sans SemiBold"/>
          <w:sz w:val="26"/>
          <w:szCs w:val="26"/>
        </w:rPr>
      </w:pPr>
    </w:p>
    <w:tbl>
      <w:tblPr>
        <w:tblStyle w:val="Tabel-Gitter"/>
        <w:tblW w:w="8926" w:type="dxa"/>
        <w:tblLook w:val="04A0" w:firstRow="1" w:lastRow="0" w:firstColumn="1" w:lastColumn="0" w:noHBand="0" w:noVBand="1"/>
      </w:tblPr>
      <w:tblGrid>
        <w:gridCol w:w="1980"/>
        <w:gridCol w:w="5953"/>
        <w:gridCol w:w="993"/>
      </w:tblGrid>
      <w:tr w:rsidR="00CA50DB" w14:paraId="2F5208F5" w14:textId="77777777" w:rsidTr="00A86197">
        <w:trPr>
          <w:trHeight w:val="408"/>
        </w:trPr>
        <w:tc>
          <w:tcPr>
            <w:tcW w:w="1980" w:type="dxa"/>
            <w:vAlign w:val="center"/>
          </w:tcPr>
          <w:p w14:paraId="1C52B3C2" w14:textId="77777777" w:rsidR="00CA50DB" w:rsidRPr="00A460DC" w:rsidRDefault="00CA50DB" w:rsidP="00CD2956">
            <w:pPr>
              <w:rPr>
                <w:b/>
              </w:rPr>
            </w:pPr>
            <w:r w:rsidRPr="00A460DC">
              <w:rPr>
                <w:b/>
              </w:rPr>
              <w:t xml:space="preserve">Medie </w:t>
            </w:r>
          </w:p>
        </w:tc>
        <w:tc>
          <w:tcPr>
            <w:tcW w:w="5953" w:type="dxa"/>
            <w:vAlign w:val="center"/>
          </w:tcPr>
          <w:p w14:paraId="2BC6D785" w14:textId="77777777" w:rsidR="00CA50DB" w:rsidRPr="00A460DC" w:rsidRDefault="00CA50DB" w:rsidP="00CD2956">
            <w:pPr>
              <w:rPr>
                <w:b/>
              </w:rPr>
            </w:pPr>
            <w:r w:rsidRPr="00A460DC">
              <w:rPr>
                <w:b/>
              </w:rPr>
              <w:t xml:space="preserve">Information </w:t>
            </w:r>
          </w:p>
        </w:tc>
        <w:tc>
          <w:tcPr>
            <w:tcW w:w="993" w:type="dxa"/>
            <w:vAlign w:val="center"/>
          </w:tcPr>
          <w:p w14:paraId="650FEF09" w14:textId="0D3B830E" w:rsidR="00CA50DB" w:rsidRPr="00A460DC" w:rsidRDefault="00CA50DB" w:rsidP="00CD2956">
            <w:pPr>
              <w:rPr>
                <w:b/>
              </w:rPr>
            </w:pPr>
            <w:r>
              <w:rPr>
                <w:b/>
              </w:rPr>
              <w:t>Kontrol u</w:t>
            </w:r>
            <w:r w:rsidRPr="00A460DC">
              <w:rPr>
                <w:b/>
              </w:rPr>
              <w:t>dført (dato)</w:t>
            </w:r>
          </w:p>
        </w:tc>
      </w:tr>
      <w:tr w:rsidR="00CA50DB" w14:paraId="59448543" w14:textId="77777777" w:rsidTr="00A86197">
        <w:tc>
          <w:tcPr>
            <w:tcW w:w="1980" w:type="dxa"/>
          </w:tcPr>
          <w:p w14:paraId="792E6CED" w14:textId="77777777" w:rsidR="00CA50DB" w:rsidRDefault="00CA50DB" w:rsidP="00CD2956">
            <w:r>
              <w:t>Outlook mail – indbakke</w:t>
            </w:r>
          </w:p>
        </w:tc>
        <w:tc>
          <w:tcPr>
            <w:tcW w:w="5953" w:type="dxa"/>
          </w:tcPr>
          <w:p w14:paraId="0515BCB5" w14:textId="738FA687" w:rsidR="00CA50DB" w:rsidRDefault="00CA50DB" w:rsidP="00CD2956">
            <w:r>
              <w:t>Mails i indbakken, der indeholder persondata skal slettes.</w:t>
            </w:r>
          </w:p>
        </w:tc>
        <w:tc>
          <w:tcPr>
            <w:tcW w:w="993" w:type="dxa"/>
          </w:tcPr>
          <w:p w14:paraId="30236773" w14:textId="1941E35F" w:rsidR="00CA50DB" w:rsidRDefault="00CA50DB" w:rsidP="00CD2956"/>
        </w:tc>
      </w:tr>
      <w:tr w:rsidR="00CA50DB" w14:paraId="6263437A" w14:textId="77777777" w:rsidTr="00A86197">
        <w:tc>
          <w:tcPr>
            <w:tcW w:w="1980" w:type="dxa"/>
          </w:tcPr>
          <w:p w14:paraId="34B9370E" w14:textId="77777777" w:rsidR="00CA50DB" w:rsidRDefault="00CA50DB" w:rsidP="00CD2956">
            <w:r>
              <w:t xml:space="preserve">Outlook mail – sendt post </w:t>
            </w:r>
          </w:p>
        </w:tc>
        <w:tc>
          <w:tcPr>
            <w:tcW w:w="5953" w:type="dxa"/>
          </w:tcPr>
          <w:p w14:paraId="4081D426" w14:textId="0354F60A" w:rsidR="00CA50DB" w:rsidRDefault="00CA50DB" w:rsidP="00CD2956">
            <w:r>
              <w:t>Sendt post der indeholder persondata skal slettes.</w:t>
            </w:r>
          </w:p>
        </w:tc>
        <w:tc>
          <w:tcPr>
            <w:tcW w:w="993" w:type="dxa"/>
          </w:tcPr>
          <w:p w14:paraId="5EB50A91" w14:textId="63147621" w:rsidR="00CA50DB" w:rsidRDefault="00CA50DB" w:rsidP="00CD2956"/>
        </w:tc>
      </w:tr>
      <w:tr w:rsidR="00CA50DB" w14:paraId="4E119405" w14:textId="77777777" w:rsidTr="00A86197">
        <w:tc>
          <w:tcPr>
            <w:tcW w:w="1980" w:type="dxa"/>
          </w:tcPr>
          <w:p w14:paraId="15208141" w14:textId="77777777" w:rsidR="00CA50DB" w:rsidRDefault="00CA50DB" w:rsidP="00CD2956">
            <w:r>
              <w:t xml:space="preserve">Outlook mail – Kladder </w:t>
            </w:r>
          </w:p>
        </w:tc>
        <w:tc>
          <w:tcPr>
            <w:tcW w:w="5953" w:type="dxa"/>
          </w:tcPr>
          <w:p w14:paraId="1B0B5D9A" w14:textId="5E5F2680" w:rsidR="00CA50DB" w:rsidRDefault="00CA50DB" w:rsidP="00CD2956">
            <w:r>
              <w:t>Kladder der indeholder persondata skal slettes.</w:t>
            </w:r>
          </w:p>
        </w:tc>
        <w:tc>
          <w:tcPr>
            <w:tcW w:w="993" w:type="dxa"/>
          </w:tcPr>
          <w:p w14:paraId="4B74774D" w14:textId="072FDDA5" w:rsidR="00CA50DB" w:rsidRDefault="00CA50DB" w:rsidP="2140D251"/>
        </w:tc>
      </w:tr>
      <w:tr w:rsidR="00CA50DB" w14:paraId="1C27191E" w14:textId="77777777" w:rsidTr="00A86197">
        <w:tc>
          <w:tcPr>
            <w:tcW w:w="1980" w:type="dxa"/>
          </w:tcPr>
          <w:p w14:paraId="136875DC" w14:textId="77777777" w:rsidR="00CA50DB" w:rsidRDefault="00CA50DB" w:rsidP="00CD2956">
            <w:r>
              <w:t xml:space="preserve">Outlook mail – arkiv </w:t>
            </w:r>
          </w:p>
        </w:tc>
        <w:tc>
          <w:tcPr>
            <w:tcW w:w="5953" w:type="dxa"/>
          </w:tcPr>
          <w:p w14:paraId="297E3DEF" w14:textId="38A2F35E" w:rsidR="00CA50DB" w:rsidRDefault="00CA50DB" w:rsidP="00CD2956">
            <w:r>
              <w:t>Post i arkivmappen må ikke indeholde persondata.</w:t>
            </w:r>
          </w:p>
        </w:tc>
        <w:tc>
          <w:tcPr>
            <w:tcW w:w="993" w:type="dxa"/>
          </w:tcPr>
          <w:p w14:paraId="7B23815F" w14:textId="3426CF78" w:rsidR="00CA50DB" w:rsidRDefault="00CA50DB" w:rsidP="00CD2956"/>
        </w:tc>
      </w:tr>
      <w:tr w:rsidR="00CA50DB" w14:paraId="5941E78A" w14:textId="77777777" w:rsidTr="00A86197">
        <w:tc>
          <w:tcPr>
            <w:tcW w:w="1980" w:type="dxa"/>
          </w:tcPr>
          <w:p w14:paraId="22FB5444" w14:textId="77777777" w:rsidR="00CA50DB" w:rsidRDefault="00CA50DB" w:rsidP="00CD2956">
            <w:r>
              <w:t>Outlook mail – slettet post</w:t>
            </w:r>
          </w:p>
        </w:tc>
        <w:tc>
          <w:tcPr>
            <w:tcW w:w="5953" w:type="dxa"/>
          </w:tcPr>
          <w:p w14:paraId="1EDC694E" w14:textId="6DD1D714" w:rsidR="00CA50DB" w:rsidRDefault="00CA50DB" w:rsidP="00CD2956">
            <w:r>
              <w:t>Slettet post der indeholder persondata skal slettes, så det bliver slettet permanent.</w:t>
            </w:r>
          </w:p>
        </w:tc>
        <w:tc>
          <w:tcPr>
            <w:tcW w:w="993" w:type="dxa"/>
          </w:tcPr>
          <w:p w14:paraId="603E8359" w14:textId="65178402" w:rsidR="00CA50DB" w:rsidRDefault="00CA50DB" w:rsidP="00CD2956"/>
        </w:tc>
      </w:tr>
      <w:tr w:rsidR="00297CB9" w14:paraId="2041AC5C" w14:textId="77777777" w:rsidTr="00A86197">
        <w:tc>
          <w:tcPr>
            <w:tcW w:w="1980" w:type="dxa"/>
          </w:tcPr>
          <w:p w14:paraId="406EF593" w14:textId="1665E447" w:rsidR="00297CB9" w:rsidRDefault="00297CB9" w:rsidP="00CD2956">
            <w:r>
              <w:t>Microsoft Forms</w:t>
            </w:r>
          </w:p>
        </w:tc>
        <w:tc>
          <w:tcPr>
            <w:tcW w:w="5953" w:type="dxa"/>
          </w:tcPr>
          <w:p w14:paraId="7BCFD6C6" w14:textId="1241F6CD" w:rsidR="00297CB9" w:rsidRDefault="00297CB9" w:rsidP="00CD2956">
            <w:r>
              <w:t>Tilmeldinger, der indeholder persondata slettes hurtigst muligt efter afholdt arrangement.</w:t>
            </w:r>
          </w:p>
        </w:tc>
        <w:tc>
          <w:tcPr>
            <w:tcW w:w="993" w:type="dxa"/>
          </w:tcPr>
          <w:p w14:paraId="6F6F69FB" w14:textId="77777777" w:rsidR="00297CB9" w:rsidRDefault="00297CB9" w:rsidP="00CD2956"/>
        </w:tc>
      </w:tr>
      <w:tr w:rsidR="00297CB9" w14:paraId="4A1C5697" w14:textId="77777777" w:rsidTr="00A86197">
        <w:tc>
          <w:tcPr>
            <w:tcW w:w="1980" w:type="dxa"/>
          </w:tcPr>
          <w:p w14:paraId="71D7B23B" w14:textId="13FBC656" w:rsidR="00297CB9" w:rsidRDefault="00297CB9" w:rsidP="00297CB9">
            <w:r>
              <w:t>Nemtilmeld</w:t>
            </w:r>
          </w:p>
        </w:tc>
        <w:tc>
          <w:tcPr>
            <w:tcW w:w="5953" w:type="dxa"/>
          </w:tcPr>
          <w:p w14:paraId="7ADD7977" w14:textId="79295BD6" w:rsidR="00297CB9" w:rsidRDefault="00297CB9" w:rsidP="00297CB9">
            <w:r>
              <w:t xml:space="preserve">Tilmeldinger, der indeholder persondata slettes hurtigst muligt efter afholdt arrangement. Nemtilmeld </w:t>
            </w:r>
            <w:r w:rsidR="00EC64F5">
              <w:t>har dog i mange tilfælde automatisk sletning.</w:t>
            </w:r>
          </w:p>
        </w:tc>
        <w:tc>
          <w:tcPr>
            <w:tcW w:w="993" w:type="dxa"/>
          </w:tcPr>
          <w:p w14:paraId="1D89CA23" w14:textId="77777777" w:rsidR="00297CB9" w:rsidRDefault="00297CB9" w:rsidP="00297CB9"/>
        </w:tc>
      </w:tr>
      <w:tr w:rsidR="00CD074F" w14:paraId="5AEE8E99" w14:textId="77777777" w:rsidTr="00A86197">
        <w:tc>
          <w:tcPr>
            <w:tcW w:w="1980" w:type="dxa"/>
          </w:tcPr>
          <w:p w14:paraId="4635BC29" w14:textId="144B9C1D" w:rsidR="00CD074F" w:rsidRDefault="00CD074F" w:rsidP="00297CB9">
            <w:r>
              <w:t>E-Boks</w:t>
            </w:r>
          </w:p>
        </w:tc>
        <w:tc>
          <w:tcPr>
            <w:tcW w:w="5953" w:type="dxa"/>
          </w:tcPr>
          <w:p w14:paraId="16805441" w14:textId="1DC5F4E4" w:rsidR="00CD074F" w:rsidRDefault="00CD074F" w:rsidP="00297CB9">
            <w:r>
              <w:t>Sørg for at slette tidligere børneattester.</w:t>
            </w:r>
          </w:p>
        </w:tc>
        <w:tc>
          <w:tcPr>
            <w:tcW w:w="993" w:type="dxa"/>
          </w:tcPr>
          <w:p w14:paraId="542CEF8B" w14:textId="77777777" w:rsidR="00CD074F" w:rsidRDefault="00CD074F" w:rsidP="00297CB9"/>
        </w:tc>
      </w:tr>
      <w:tr w:rsidR="00297CB9" w14:paraId="4572F289" w14:textId="77777777" w:rsidTr="00A86197">
        <w:tc>
          <w:tcPr>
            <w:tcW w:w="1980" w:type="dxa"/>
          </w:tcPr>
          <w:p w14:paraId="11F37E45" w14:textId="77777777" w:rsidR="00297CB9" w:rsidRDefault="00297CB9" w:rsidP="00297CB9">
            <w:r>
              <w:t xml:space="preserve">OneDrive – Billeder </w:t>
            </w:r>
          </w:p>
        </w:tc>
        <w:tc>
          <w:tcPr>
            <w:tcW w:w="5953" w:type="dxa"/>
          </w:tcPr>
          <w:p w14:paraId="453FE6CC" w14:textId="238FAE89" w:rsidR="00297CB9" w:rsidRDefault="00297CB9" w:rsidP="00297CB9">
            <w:r>
              <w:t>Billeder med personer skal slettes.</w:t>
            </w:r>
          </w:p>
        </w:tc>
        <w:tc>
          <w:tcPr>
            <w:tcW w:w="993" w:type="dxa"/>
          </w:tcPr>
          <w:p w14:paraId="104BC28A" w14:textId="5447C1A8" w:rsidR="00297CB9" w:rsidRDefault="00297CB9" w:rsidP="00297CB9"/>
        </w:tc>
      </w:tr>
      <w:tr w:rsidR="00297CB9" w14:paraId="6C3BCDCC" w14:textId="77777777" w:rsidTr="00A86197">
        <w:tc>
          <w:tcPr>
            <w:tcW w:w="1980" w:type="dxa"/>
          </w:tcPr>
          <w:p w14:paraId="65CF59C5" w14:textId="77777777" w:rsidR="00297CB9" w:rsidRDefault="00297CB9" w:rsidP="00297CB9">
            <w:r>
              <w:t xml:space="preserve">OneDrive – Dokumenter </w:t>
            </w:r>
          </w:p>
        </w:tc>
        <w:tc>
          <w:tcPr>
            <w:tcW w:w="5953" w:type="dxa"/>
          </w:tcPr>
          <w:p w14:paraId="5EB3B8E6" w14:textId="2634FF1F" w:rsidR="00297CB9" w:rsidRDefault="00297CB9" w:rsidP="00297CB9">
            <w:r>
              <w:t>Dokumenter, der indeholder persondata skal slettes eller persondataen anonymiseres.</w:t>
            </w:r>
          </w:p>
        </w:tc>
        <w:tc>
          <w:tcPr>
            <w:tcW w:w="993" w:type="dxa"/>
          </w:tcPr>
          <w:p w14:paraId="5736CBF8" w14:textId="5ACB9B17" w:rsidR="00297CB9" w:rsidRDefault="00297CB9" w:rsidP="00297CB9"/>
        </w:tc>
      </w:tr>
      <w:tr w:rsidR="00297CB9" w14:paraId="1C0FF8DF" w14:textId="77777777" w:rsidTr="00A86197">
        <w:tc>
          <w:tcPr>
            <w:tcW w:w="1980" w:type="dxa"/>
          </w:tcPr>
          <w:p w14:paraId="4A57B37F" w14:textId="258D1CAC" w:rsidR="00297CB9" w:rsidRDefault="00297CB9" w:rsidP="00297CB9">
            <w:r>
              <w:t xml:space="preserve">Computer - </w:t>
            </w:r>
            <w:r w:rsidR="00A86197">
              <w:t>S</w:t>
            </w:r>
            <w:r>
              <w:t>krivebord</w:t>
            </w:r>
          </w:p>
        </w:tc>
        <w:tc>
          <w:tcPr>
            <w:tcW w:w="5953" w:type="dxa"/>
          </w:tcPr>
          <w:p w14:paraId="218DE335" w14:textId="59295F88" w:rsidR="00297CB9" w:rsidRDefault="00297CB9" w:rsidP="00297CB9">
            <w:r>
              <w:t>Der skal ikke ligge persondata på computerens skrivebord.</w:t>
            </w:r>
          </w:p>
        </w:tc>
        <w:tc>
          <w:tcPr>
            <w:tcW w:w="993" w:type="dxa"/>
          </w:tcPr>
          <w:p w14:paraId="7C993194" w14:textId="27E2EF2B" w:rsidR="00297CB9" w:rsidRDefault="00297CB9" w:rsidP="00297CB9"/>
        </w:tc>
      </w:tr>
      <w:tr w:rsidR="00297CB9" w14:paraId="3C76F296" w14:textId="77777777" w:rsidTr="00A86197">
        <w:tc>
          <w:tcPr>
            <w:tcW w:w="1980" w:type="dxa"/>
          </w:tcPr>
          <w:p w14:paraId="2BCB5177" w14:textId="60ACA360" w:rsidR="00297CB9" w:rsidRDefault="00297CB9" w:rsidP="00297CB9">
            <w:r>
              <w:t xml:space="preserve">Computer - </w:t>
            </w:r>
            <w:r w:rsidR="00A57A3E">
              <w:t>O</w:t>
            </w:r>
            <w:r>
              <w:t>verførs</w:t>
            </w:r>
            <w:r w:rsidR="00A57A3E">
              <w:t>ler</w:t>
            </w:r>
          </w:p>
        </w:tc>
        <w:tc>
          <w:tcPr>
            <w:tcW w:w="5953" w:type="dxa"/>
          </w:tcPr>
          <w:p w14:paraId="3200FC87" w14:textId="15B5FE42" w:rsidR="00297CB9" w:rsidRDefault="00297CB9" w:rsidP="00297CB9">
            <w:r>
              <w:t>Der skal ikke ligge persondata i mappe</w:t>
            </w:r>
            <w:r w:rsidR="00A57A3E">
              <w:t>n</w:t>
            </w:r>
            <w:r>
              <w:t xml:space="preserve"> ’</w:t>
            </w:r>
            <w:r w:rsidR="00A57A3E">
              <w:t>O</w:t>
            </w:r>
            <w:r>
              <w:t>verførs</w:t>
            </w:r>
            <w:r w:rsidR="00A57A3E">
              <w:t>ler</w:t>
            </w:r>
            <w:r>
              <w:t>’ på computeren.</w:t>
            </w:r>
          </w:p>
        </w:tc>
        <w:tc>
          <w:tcPr>
            <w:tcW w:w="993" w:type="dxa"/>
          </w:tcPr>
          <w:p w14:paraId="5C0EBD09" w14:textId="3692B849" w:rsidR="00297CB9" w:rsidRDefault="00297CB9" w:rsidP="00297CB9"/>
        </w:tc>
      </w:tr>
      <w:tr w:rsidR="00297CB9" w14:paraId="2FE8B2EF" w14:textId="77777777" w:rsidTr="00A86197">
        <w:tc>
          <w:tcPr>
            <w:tcW w:w="1980" w:type="dxa"/>
          </w:tcPr>
          <w:p w14:paraId="3A45490C" w14:textId="0E7E124C" w:rsidR="00297CB9" w:rsidRDefault="00297CB9" w:rsidP="00297CB9">
            <w:r>
              <w:t xml:space="preserve">Computer – Dokumenter </w:t>
            </w:r>
          </w:p>
        </w:tc>
        <w:tc>
          <w:tcPr>
            <w:tcW w:w="5953" w:type="dxa"/>
          </w:tcPr>
          <w:p w14:paraId="0F10220F" w14:textId="45EA67A4" w:rsidR="00297CB9" w:rsidRDefault="00297CB9" w:rsidP="00297CB9">
            <w:r>
              <w:t>Der skal ikke ligge dokumenter med persondata på computeren.</w:t>
            </w:r>
          </w:p>
        </w:tc>
        <w:tc>
          <w:tcPr>
            <w:tcW w:w="993" w:type="dxa"/>
          </w:tcPr>
          <w:p w14:paraId="45E9A842" w14:textId="67CB3FFB" w:rsidR="00297CB9" w:rsidRDefault="00297CB9" w:rsidP="00297CB9"/>
        </w:tc>
      </w:tr>
      <w:tr w:rsidR="00297CB9" w14:paraId="6984B711" w14:textId="77777777" w:rsidTr="00A86197">
        <w:tc>
          <w:tcPr>
            <w:tcW w:w="1980" w:type="dxa"/>
          </w:tcPr>
          <w:p w14:paraId="0D255531" w14:textId="77777777" w:rsidR="00297CB9" w:rsidRDefault="00297CB9" w:rsidP="00297CB9">
            <w:r>
              <w:t>Computer – papirkurv</w:t>
            </w:r>
          </w:p>
        </w:tc>
        <w:tc>
          <w:tcPr>
            <w:tcW w:w="5953" w:type="dxa"/>
          </w:tcPr>
          <w:p w14:paraId="6C41EE86" w14:textId="53F61BA7" w:rsidR="00297CB9" w:rsidRDefault="00297CB9" w:rsidP="00297CB9">
            <w:r>
              <w:t>Tøm.</w:t>
            </w:r>
          </w:p>
        </w:tc>
        <w:tc>
          <w:tcPr>
            <w:tcW w:w="993" w:type="dxa"/>
          </w:tcPr>
          <w:p w14:paraId="1940E458" w14:textId="57626149" w:rsidR="00297CB9" w:rsidRDefault="00297CB9" w:rsidP="00297CB9"/>
        </w:tc>
      </w:tr>
      <w:tr w:rsidR="00297CB9" w14:paraId="43E8C14E" w14:textId="77777777" w:rsidTr="00A86197">
        <w:tc>
          <w:tcPr>
            <w:tcW w:w="1980" w:type="dxa"/>
          </w:tcPr>
          <w:p w14:paraId="0DA7D19C" w14:textId="77777777" w:rsidR="00297CB9" w:rsidRDefault="00297CB9" w:rsidP="00297CB9">
            <w:r>
              <w:t xml:space="preserve">Fysisk opbevaret dokumenter </w:t>
            </w:r>
          </w:p>
        </w:tc>
        <w:tc>
          <w:tcPr>
            <w:tcW w:w="5953" w:type="dxa"/>
          </w:tcPr>
          <w:p w14:paraId="7A210723" w14:textId="08F75B01" w:rsidR="00297CB9" w:rsidRDefault="00212254" w:rsidP="00297CB9">
            <w:r>
              <w:t>Markuler dokumenter med persondata eller opbevar dem sikkert i aflåst skab.</w:t>
            </w:r>
          </w:p>
        </w:tc>
        <w:tc>
          <w:tcPr>
            <w:tcW w:w="993" w:type="dxa"/>
          </w:tcPr>
          <w:p w14:paraId="26F2991D" w14:textId="5835A324" w:rsidR="00297CB9" w:rsidRDefault="00297CB9" w:rsidP="00297CB9"/>
        </w:tc>
      </w:tr>
      <w:tr w:rsidR="00297CB9" w14:paraId="292BDD76" w14:textId="77777777" w:rsidTr="00A86197">
        <w:tc>
          <w:tcPr>
            <w:tcW w:w="1980" w:type="dxa"/>
          </w:tcPr>
          <w:p w14:paraId="534CAA05" w14:textId="77777777" w:rsidR="00297CB9" w:rsidRDefault="00297CB9" w:rsidP="00297CB9">
            <w:r>
              <w:t>Mobil - SMS</w:t>
            </w:r>
          </w:p>
        </w:tc>
        <w:tc>
          <w:tcPr>
            <w:tcW w:w="5953" w:type="dxa"/>
          </w:tcPr>
          <w:p w14:paraId="3F23761B" w14:textId="2C64CC5F" w:rsidR="00297CB9" w:rsidRDefault="00297CB9" w:rsidP="00297CB9">
            <w:r>
              <w:t>SMS-beskeder der indeholder persondata skal slettes. OBS: Vær opmærksom på billeder i SMS’er. For at slette billeder, gå ind i SMS’en og klik på kontakten øverst. Derefter kan du se alle de billeder, I har delt med hinanden og de kan slettes.</w:t>
            </w:r>
          </w:p>
        </w:tc>
        <w:tc>
          <w:tcPr>
            <w:tcW w:w="993" w:type="dxa"/>
          </w:tcPr>
          <w:p w14:paraId="3CB28F2F" w14:textId="23D57F8E" w:rsidR="00297CB9" w:rsidRDefault="00297CB9" w:rsidP="00297CB9"/>
        </w:tc>
      </w:tr>
      <w:tr w:rsidR="00297CB9" w14:paraId="461E07B7" w14:textId="77777777" w:rsidTr="00A86197">
        <w:tc>
          <w:tcPr>
            <w:tcW w:w="1980" w:type="dxa"/>
          </w:tcPr>
          <w:p w14:paraId="12DBB41D" w14:textId="77777777" w:rsidR="00297CB9" w:rsidRDefault="00297CB9" w:rsidP="00297CB9">
            <w:r>
              <w:t>Mobil – Noter</w:t>
            </w:r>
          </w:p>
        </w:tc>
        <w:tc>
          <w:tcPr>
            <w:tcW w:w="5953" w:type="dxa"/>
          </w:tcPr>
          <w:p w14:paraId="11997183" w14:textId="77F0DAA4" w:rsidR="00297CB9" w:rsidRDefault="00297CB9" w:rsidP="00297CB9">
            <w:r>
              <w:t>Noter, der indeholder persondata skal slettes.</w:t>
            </w:r>
          </w:p>
        </w:tc>
        <w:tc>
          <w:tcPr>
            <w:tcW w:w="993" w:type="dxa"/>
          </w:tcPr>
          <w:p w14:paraId="2DBCFC0B" w14:textId="44EA053D" w:rsidR="00297CB9" w:rsidRDefault="00297CB9" w:rsidP="00297CB9"/>
        </w:tc>
      </w:tr>
      <w:tr w:rsidR="00297CB9" w14:paraId="2B59B245" w14:textId="77777777" w:rsidTr="00A86197">
        <w:tc>
          <w:tcPr>
            <w:tcW w:w="1980" w:type="dxa"/>
          </w:tcPr>
          <w:p w14:paraId="091AC988" w14:textId="77777777" w:rsidR="00297CB9" w:rsidRDefault="00297CB9" w:rsidP="00297CB9">
            <w:r>
              <w:t xml:space="preserve">Mobil – Billeder </w:t>
            </w:r>
          </w:p>
        </w:tc>
        <w:tc>
          <w:tcPr>
            <w:tcW w:w="5953" w:type="dxa"/>
          </w:tcPr>
          <w:p w14:paraId="63B215E9" w14:textId="16AAE967" w:rsidR="00297CB9" w:rsidRDefault="00297CB9" w:rsidP="00297CB9">
            <w:r>
              <w:t>Billeder, der kan indeholde persondata skal slettes.</w:t>
            </w:r>
          </w:p>
        </w:tc>
        <w:tc>
          <w:tcPr>
            <w:tcW w:w="993" w:type="dxa"/>
          </w:tcPr>
          <w:p w14:paraId="7ED0CD1C" w14:textId="40155B90" w:rsidR="00297CB9" w:rsidRDefault="00297CB9" w:rsidP="00297CB9"/>
        </w:tc>
      </w:tr>
      <w:tr w:rsidR="00297CB9" w14:paraId="4151B346" w14:textId="77777777" w:rsidTr="00A86197">
        <w:tc>
          <w:tcPr>
            <w:tcW w:w="1980" w:type="dxa"/>
          </w:tcPr>
          <w:p w14:paraId="3F761F70" w14:textId="0D5852F2" w:rsidR="00297CB9" w:rsidRDefault="00297CB9" w:rsidP="00297CB9">
            <w:r>
              <w:t>Sociale medier</w:t>
            </w:r>
          </w:p>
        </w:tc>
        <w:tc>
          <w:tcPr>
            <w:tcW w:w="5953" w:type="dxa"/>
          </w:tcPr>
          <w:p w14:paraId="31A0E11B" w14:textId="77529166" w:rsidR="00297CB9" w:rsidRDefault="00297CB9" w:rsidP="00297CB9">
            <w:r>
              <w:t>Slet så vidt muligt billeder og beskeder, der indeholder persondata.</w:t>
            </w:r>
          </w:p>
        </w:tc>
        <w:tc>
          <w:tcPr>
            <w:tcW w:w="993" w:type="dxa"/>
          </w:tcPr>
          <w:p w14:paraId="0F1C0753" w14:textId="77777777" w:rsidR="00297CB9" w:rsidRDefault="00297CB9" w:rsidP="00297CB9"/>
        </w:tc>
      </w:tr>
    </w:tbl>
    <w:p w14:paraId="26D99514" w14:textId="067D3EB5" w:rsidR="00744E91" w:rsidRPr="004B10F0" w:rsidRDefault="004B0303" w:rsidP="004B10F0">
      <w:pPr>
        <w:rPr>
          <w:rFonts w:cs="Arial"/>
          <w:kern w:val="32"/>
          <w:sz w:val="22"/>
        </w:rPr>
      </w:pPr>
      <w:r>
        <w:rPr>
          <w:rFonts w:cs="Arial"/>
          <w:kern w:val="32"/>
          <w:sz w:val="22"/>
        </w:rPr>
        <w:br/>
      </w:r>
    </w:p>
    <w:sectPr w:rsidR="00744E91" w:rsidRPr="004B10F0" w:rsidSect="00925134">
      <w:headerReference w:type="default" r:id="rId11"/>
      <w:footerReference w:type="default" r:id="rId12"/>
      <w:footerReference w:type="first" r:id="rId13"/>
      <w:pgSz w:w="11906" w:h="16838" w:code="9"/>
      <w:pgMar w:top="902" w:right="2268" w:bottom="1985" w:left="1701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31C2" w14:textId="77777777" w:rsidR="00AF67EC" w:rsidRDefault="00AF67EC">
      <w:r>
        <w:separator/>
      </w:r>
    </w:p>
  </w:endnote>
  <w:endnote w:type="continuationSeparator" w:id="0">
    <w:p w14:paraId="2398D20C" w14:textId="77777777" w:rsidR="00AF67EC" w:rsidRDefault="00AF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583F" w14:textId="3930D53F" w:rsidR="00127083" w:rsidRPr="0038199F" w:rsidRDefault="0038199F" w:rsidP="0038199F">
    <w:pPr>
      <w:pStyle w:val="Sidefod"/>
      <w:ind w:right="-1135"/>
      <w:jc w:val="right"/>
    </w:pPr>
    <w:r>
      <w:t xml:space="preserve">                    </w:t>
    </w:r>
    <w:r>
      <w:tab/>
    </w:r>
    <w:r>
      <w:tab/>
    </w:r>
    <w:r>
      <w:rPr>
        <w:noProof/>
      </w:rPr>
      <w:drawing>
        <wp:inline distT="0" distB="0" distL="0" distR="0" wp14:anchorId="0EBB6F07" wp14:editId="34A41D34">
          <wp:extent cx="1615440" cy="426720"/>
          <wp:effectExtent l="0" t="0" r="3810" b="0"/>
          <wp:docPr id="93732416" name="Billede 1" descr="Et billede, der indeholder Font/skrifttype, Grafik, grafisk design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32416" name="Billede 1" descr="Et billede, der indeholder Font/skrifttype, Grafik, grafisk design, logo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619D" w14:textId="77777777" w:rsidR="00EB6AAD" w:rsidRDefault="00EB6AAD">
    <w:pPr>
      <w:pStyle w:val="Sidefod"/>
      <w:jc w:val="right"/>
    </w:pPr>
  </w:p>
  <w:p w14:paraId="5CC6B3D4" w14:textId="77777777" w:rsidR="00EB6AAD" w:rsidRDefault="00EB6AAD" w:rsidP="00EB6AAD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21C34" w14:textId="77777777" w:rsidR="00AF67EC" w:rsidRDefault="00AF67EC">
      <w:r>
        <w:separator/>
      </w:r>
    </w:p>
  </w:footnote>
  <w:footnote w:type="continuationSeparator" w:id="0">
    <w:p w14:paraId="4A93B550" w14:textId="77777777" w:rsidR="00AF67EC" w:rsidRDefault="00AF6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3165" w14:textId="77777777" w:rsidR="00127083" w:rsidRDefault="00127083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10A"/>
    <w:multiLevelType w:val="hybridMultilevel"/>
    <w:tmpl w:val="9C248D60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685F"/>
    <w:multiLevelType w:val="hybridMultilevel"/>
    <w:tmpl w:val="C8D89460"/>
    <w:lvl w:ilvl="0" w:tplc="2624B8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6D19"/>
    <w:multiLevelType w:val="hybridMultilevel"/>
    <w:tmpl w:val="30F45F2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B499C"/>
    <w:multiLevelType w:val="hybridMultilevel"/>
    <w:tmpl w:val="61648F2C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D018C"/>
    <w:multiLevelType w:val="hybridMultilevel"/>
    <w:tmpl w:val="30F45F24"/>
    <w:lvl w:ilvl="0" w:tplc="2624B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5C2DC4"/>
    <w:multiLevelType w:val="hybridMultilevel"/>
    <w:tmpl w:val="EFECCED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700820">
    <w:abstractNumId w:val="5"/>
  </w:num>
  <w:num w:numId="2" w16cid:durableId="1190294199">
    <w:abstractNumId w:val="3"/>
  </w:num>
  <w:num w:numId="3" w16cid:durableId="72434897">
    <w:abstractNumId w:val="0"/>
  </w:num>
  <w:num w:numId="4" w16cid:durableId="318582341">
    <w:abstractNumId w:val="2"/>
  </w:num>
  <w:num w:numId="5" w16cid:durableId="1299533230">
    <w:abstractNumId w:val="4"/>
  </w:num>
  <w:num w:numId="6" w16cid:durableId="1587498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1"/>
    <w:rsid w:val="00004A06"/>
    <w:rsid w:val="0004584D"/>
    <w:rsid w:val="000540D3"/>
    <w:rsid w:val="00067F9E"/>
    <w:rsid w:val="00077BC8"/>
    <w:rsid w:val="0008605F"/>
    <w:rsid w:val="000938DC"/>
    <w:rsid w:val="000A7A23"/>
    <w:rsid w:val="000D1EA4"/>
    <w:rsid w:val="000F47B6"/>
    <w:rsid w:val="000F603E"/>
    <w:rsid w:val="000F774A"/>
    <w:rsid w:val="00111314"/>
    <w:rsid w:val="00111332"/>
    <w:rsid w:val="00126F70"/>
    <w:rsid w:val="00127083"/>
    <w:rsid w:val="001320A2"/>
    <w:rsid w:val="0015118C"/>
    <w:rsid w:val="0015370A"/>
    <w:rsid w:val="00154711"/>
    <w:rsid w:val="00156097"/>
    <w:rsid w:val="001742DC"/>
    <w:rsid w:val="00181000"/>
    <w:rsid w:val="00195824"/>
    <w:rsid w:val="00195CA3"/>
    <w:rsid w:val="00196BF8"/>
    <w:rsid w:val="001977EC"/>
    <w:rsid w:val="001A5823"/>
    <w:rsid w:val="001B441E"/>
    <w:rsid w:val="001B6FFB"/>
    <w:rsid w:val="001E101D"/>
    <w:rsid w:val="001E4748"/>
    <w:rsid w:val="00200356"/>
    <w:rsid w:val="00206661"/>
    <w:rsid w:val="002072A6"/>
    <w:rsid w:val="00212254"/>
    <w:rsid w:val="002637F1"/>
    <w:rsid w:val="002740FB"/>
    <w:rsid w:val="00297CB9"/>
    <w:rsid w:val="002A0294"/>
    <w:rsid w:val="002B5D47"/>
    <w:rsid w:val="002B5E06"/>
    <w:rsid w:val="002C087B"/>
    <w:rsid w:val="002C1D21"/>
    <w:rsid w:val="002C52B5"/>
    <w:rsid w:val="002D0A0B"/>
    <w:rsid w:val="002F5C1D"/>
    <w:rsid w:val="00300018"/>
    <w:rsid w:val="003050E8"/>
    <w:rsid w:val="003258AB"/>
    <w:rsid w:val="003327F3"/>
    <w:rsid w:val="00353FC5"/>
    <w:rsid w:val="0038199F"/>
    <w:rsid w:val="003823B5"/>
    <w:rsid w:val="00382891"/>
    <w:rsid w:val="00382BE3"/>
    <w:rsid w:val="003863E9"/>
    <w:rsid w:val="003910FD"/>
    <w:rsid w:val="00394D95"/>
    <w:rsid w:val="003A12FF"/>
    <w:rsid w:val="003B3FBB"/>
    <w:rsid w:val="003B4048"/>
    <w:rsid w:val="003B69FC"/>
    <w:rsid w:val="003D13D2"/>
    <w:rsid w:val="003E69E6"/>
    <w:rsid w:val="003E6F11"/>
    <w:rsid w:val="004115FD"/>
    <w:rsid w:val="0042308B"/>
    <w:rsid w:val="00434BF5"/>
    <w:rsid w:val="00447FB4"/>
    <w:rsid w:val="00452062"/>
    <w:rsid w:val="0045420D"/>
    <w:rsid w:val="00475A32"/>
    <w:rsid w:val="004A0670"/>
    <w:rsid w:val="004A18F7"/>
    <w:rsid w:val="004B0303"/>
    <w:rsid w:val="004B0D36"/>
    <w:rsid w:val="004B10F0"/>
    <w:rsid w:val="004E0488"/>
    <w:rsid w:val="005028E8"/>
    <w:rsid w:val="00514493"/>
    <w:rsid w:val="005230F8"/>
    <w:rsid w:val="00542017"/>
    <w:rsid w:val="00547A91"/>
    <w:rsid w:val="005613A9"/>
    <w:rsid w:val="005C1ECA"/>
    <w:rsid w:val="005E014F"/>
    <w:rsid w:val="005E2DA3"/>
    <w:rsid w:val="005F0B14"/>
    <w:rsid w:val="005F5222"/>
    <w:rsid w:val="0060646A"/>
    <w:rsid w:val="006112F8"/>
    <w:rsid w:val="00646735"/>
    <w:rsid w:val="00662D0C"/>
    <w:rsid w:val="00677218"/>
    <w:rsid w:val="006A73BA"/>
    <w:rsid w:val="006D387A"/>
    <w:rsid w:val="006F70CD"/>
    <w:rsid w:val="007426F9"/>
    <w:rsid w:val="007445C4"/>
    <w:rsid w:val="00744E91"/>
    <w:rsid w:val="00756152"/>
    <w:rsid w:val="00760CB0"/>
    <w:rsid w:val="0076732A"/>
    <w:rsid w:val="0077117B"/>
    <w:rsid w:val="007777D6"/>
    <w:rsid w:val="007817EA"/>
    <w:rsid w:val="0079532F"/>
    <w:rsid w:val="007D77AC"/>
    <w:rsid w:val="007F5596"/>
    <w:rsid w:val="0082502C"/>
    <w:rsid w:val="00851772"/>
    <w:rsid w:val="008955B2"/>
    <w:rsid w:val="008A4FA2"/>
    <w:rsid w:val="008B5724"/>
    <w:rsid w:val="008B5FE5"/>
    <w:rsid w:val="008C533E"/>
    <w:rsid w:val="008D0A65"/>
    <w:rsid w:val="008D2806"/>
    <w:rsid w:val="008D3F2B"/>
    <w:rsid w:val="008F516C"/>
    <w:rsid w:val="0091289C"/>
    <w:rsid w:val="00914C44"/>
    <w:rsid w:val="00925134"/>
    <w:rsid w:val="009314A2"/>
    <w:rsid w:val="00945BEB"/>
    <w:rsid w:val="00961487"/>
    <w:rsid w:val="00973FC9"/>
    <w:rsid w:val="009827A0"/>
    <w:rsid w:val="009A455E"/>
    <w:rsid w:val="009B0337"/>
    <w:rsid w:val="009B27C6"/>
    <w:rsid w:val="009C4571"/>
    <w:rsid w:val="009D424A"/>
    <w:rsid w:val="009E4C79"/>
    <w:rsid w:val="009E5E98"/>
    <w:rsid w:val="009F0EDE"/>
    <w:rsid w:val="00A11A93"/>
    <w:rsid w:val="00A163C1"/>
    <w:rsid w:val="00A22DD4"/>
    <w:rsid w:val="00A234DA"/>
    <w:rsid w:val="00A351E5"/>
    <w:rsid w:val="00A425E0"/>
    <w:rsid w:val="00A51ED1"/>
    <w:rsid w:val="00A53D21"/>
    <w:rsid w:val="00A57A3E"/>
    <w:rsid w:val="00A81661"/>
    <w:rsid w:val="00A85C50"/>
    <w:rsid w:val="00A86197"/>
    <w:rsid w:val="00A87158"/>
    <w:rsid w:val="00AA0FE2"/>
    <w:rsid w:val="00AD77AC"/>
    <w:rsid w:val="00AE4425"/>
    <w:rsid w:val="00AF5B74"/>
    <w:rsid w:val="00AF613D"/>
    <w:rsid w:val="00AF67EC"/>
    <w:rsid w:val="00B05019"/>
    <w:rsid w:val="00B059EA"/>
    <w:rsid w:val="00B16F57"/>
    <w:rsid w:val="00B268B0"/>
    <w:rsid w:val="00B377B7"/>
    <w:rsid w:val="00B512A1"/>
    <w:rsid w:val="00B57759"/>
    <w:rsid w:val="00B7552C"/>
    <w:rsid w:val="00B972EF"/>
    <w:rsid w:val="00BB6688"/>
    <w:rsid w:val="00BC0AA4"/>
    <w:rsid w:val="00BE1936"/>
    <w:rsid w:val="00BF7403"/>
    <w:rsid w:val="00C103F8"/>
    <w:rsid w:val="00C136DF"/>
    <w:rsid w:val="00C15B67"/>
    <w:rsid w:val="00C225BD"/>
    <w:rsid w:val="00C60FB1"/>
    <w:rsid w:val="00C75E17"/>
    <w:rsid w:val="00C83653"/>
    <w:rsid w:val="00C9026E"/>
    <w:rsid w:val="00C966A7"/>
    <w:rsid w:val="00CA50DB"/>
    <w:rsid w:val="00CB7BE1"/>
    <w:rsid w:val="00CC7DD1"/>
    <w:rsid w:val="00CD074F"/>
    <w:rsid w:val="00CD134B"/>
    <w:rsid w:val="00CD4C33"/>
    <w:rsid w:val="00CE4336"/>
    <w:rsid w:val="00CF734E"/>
    <w:rsid w:val="00D733CF"/>
    <w:rsid w:val="00D81454"/>
    <w:rsid w:val="00D848B1"/>
    <w:rsid w:val="00D876DD"/>
    <w:rsid w:val="00DA2A78"/>
    <w:rsid w:val="00DC42F6"/>
    <w:rsid w:val="00DD2C10"/>
    <w:rsid w:val="00E04CE6"/>
    <w:rsid w:val="00E248B4"/>
    <w:rsid w:val="00E53787"/>
    <w:rsid w:val="00E5450B"/>
    <w:rsid w:val="00E60E71"/>
    <w:rsid w:val="00E67CFB"/>
    <w:rsid w:val="00E70C7C"/>
    <w:rsid w:val="00E82BA7"/>
    <w:rsid w:val="00E93484"/>
    <w:rsid w:val="00EA3D61"/>
    <w:rsid w:val="00EB6AAD"/>
    <w:rsid w:val="00EC5EBF"/>
    <w:rsid w:val="00EC64F5"/>
    <w:rsid w:val="00ED5E4C"/>
    <w:rsid w:val="00EE3339"/>
    <w:rsid w:val="00F07344"/>
    <w:rsid w:val="00F26E4E"/>
    <w:rsid w:val="00F917F8"/>
    <w:rsid w:val="00FC1C51"/>
    <w:rsid w:val="00FD64E9"/>
    <w:rsid w:val="00FF0593"/>
    <w:rsid w:val="00FF176F"/>
    <w:rsid w:val="02E755F3"/>
    <w:rsid w:val="04D2D907"/>
    <w:rsid w:val="161B159A"/>
    <w:rsid w:val="16A1F081"/>
    <w:rsid w:val="197E30DF"/>
    <w:rsid w:val="2140D251"/>
    <w:rsid w:val="377C6902"/>
    <w:rsid w:val="44F5D074"/>
    <w:rsid w:val="45A40EEC"/>
    <w:rsid w:val="4E1BFC2A"/>
    <w:rsid w:val="5A1E3070"/>
    <w:rsid w:val="5A3EB30C"/>
    <w:rsid w:val="5AF42D48"/>
    <w:rsid w:val="5D9CE6D4"/>
    <w:rsid w:val="5FDAA7C9"/>
    <w:rsid w:val="691768AD"/>
    <w:rsid w:val="6A18576F"/>
    <w:rsid w:val="6B0FD9ED"/>
    <w:rsid w:val="6CABAA4E"/>
    <w:rsid w:val="6ED2E0E6"/>
    <w:rsid w:val="713024FF"/>
    <w:rsid w:val="71E99BEB"/>
    <w:rsid w:val="7ACBBDD7"/>
    <w:rsid w:val="7C85F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16D1B1"/>
  <w15:docId w15:val="{5B1B6487-13FA-4410-A6E7-43AE8D2C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Times New Roman" w:hAnsi="Open Sans" w:cs="Open Sans"/>
        <w:bCs/>
        <w:iCs/>
        <w:sz w:val="19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20A2"/>
    <w:pPr>
      <w:spacing w:line="280" w:lineRule="atLeast"/>
    </w:pPr>
  </w:style>
  <w:style w:type="paragraph" w:styleId="Overskrift1">
    <w:name w:val="heading 1"/>
    <w:basedOn w:val="Normal"/>
    <w:next w:val="Normal"/>
    <w:qFormat/>
    <w:pPr>
      <w:keepNext/>
      <w:spacing w:before="280" w:after="140"/>
      <w:outlineLvl w:val="0"/>
    </w:pPr>
    <w:rPr>
      <w:rFonts w:ascii="Arial Narrow" w:hAnsi="Arial Narrow" w:cs="Arial"/>
      <w:b/>
      <w:bCs w:val="0"/>
      <w:kern w:val="32"/>
      <w:sz w:val="36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80" w:after="140"/>
      <w:outlineLvl w:val="1"/>
    </w:pPr>
    <w:rPr>
      <w:rFonts w:ascii="Arial Narrow" w:hAnsi="Arial Narrow" w:cs="Arial"/>
      <w:b/>
      <w:bCs w:val="0"/>
      <w:iCs w:val="0"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80" w:after="140"/>
      <w:outlineLvl w:val="2"/>
    </w:pPr>
    <w:rPr>
      <w:rFonts w:ascii="Arial Narrow" w:hAnsi="Arial Narrow" w:cs="Arial"/>
      <w:b/>
      <w:bCs w:val="0"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customStyle="1" w:styleId="Afsender">
    <w:name w:val="Afsender"/>
    <w:basedOn w:val="Normal"/>
    <w:pPr>
      <w:spacing w:line="240" w:lineRule="auto"/>
    </w:pPr>
    <w:rPr>
      <w:rFonts w:ascii="Arial Narrow" w:hAnsi="Arial Narrow"/>
      <w:sz w:val="16"/>
    </w:rPr>
  </w:style>
  <w:style w:type="paragraph" w:styleId="Markeringsbobletekst">
    <w:name w:val="Balloon Text"/>
    <w:basedOn w:val="Normal"/>
    <w:link w:val="MarkeringsbobletekstTegn"/>
    <w:rsid w:val="007F5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5596"/>
    <w:rPr>
      <w:rFonts w:ascii="Tahoma" w:hAnsi="Tahoma" w:cs="Tahoma"/>
      <w:sz w:val="16"/>
      <w:szCs w:val="16"/>
    </w:rPr>
  </w:style>
  <w:style w:type="table" w:styleId="Tabel-Elegant">
    <w:name w:val="Table Elegant"/>
    <w:basedOn w:val="Tabel-Normal"/>
    <w:rsid w:val="00C9026E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C9026E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idefodTegn">
    <w:name w:val="Sidefod Tegn"/>
    <w:basedOn w:val="Standardskrifttypeiafsnit"/>
    <w:link w:val="Sidefod"/>
    <w:uiPriority w:val="99"/>
    <w:rsid w:val="00EB6AAD"/>
    <w:rPr>
      <w:rFonts w:ascii="Trebuchet MS" w:hAnsi="Trebuchet MS"/>
      <w:szCs w:val="24"/>
    </w:rPr>
  </w:style>
  <w:style w:type="paragraph" w:styleId="Fodnotetekst">
    <w:name w:val="footnote text"/>
    <w:basedOn w:val="Normal"/>
    <w:link w:val="FodnotetekstTegn"/>
    <w:rsid w:val="001B6FFB"/>
    <w:pPr>
      <w:spacing w:line="240" w:lineRule="auto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1B6FFB"/>
    <w:rPr>
      <w:sz w:val="16"/>
    </w:rPr>
  </w:style>
  <w:style w:type="character" w:styleId="Fodnotehenvisning">
    <w:name w:val="footnote reference"/>
    <w:basedOn w:val="Standardskrifttypeiafsnit"/>
    <w:rsid w:val="001B6FFB"/>
    <w:rPr>
      <w:vertAlign w:val="superscript"/>
    </w:rPr>
  </w:style>
  <w:style w:type="table" w:styleId="Tabel-Gitter">
    <w:name w:val="Table Grid"/>
    <w:basedOn w:val="Tabel-Normal"/>
    <w:uiPriority w:val="39"/>
    <w:rsid w:val="00744E91"/>
    <w:rPr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44E91"/>
    <w:pPr>
      <w:widowControl w:val="0"/>
      <w:autoSpaceDE w:val="0"/>
      <w:autoSpaceDN w:val="0"/>
      <w:spacing w:line="240" w:lineRule="auto"/>
      <w:ind w:left="111"/>
    </w:pPr>
    <w:rPr>
      <w:rFonts w:ascii="Segoe UI" w:eastAsia="Segoe UI" w:hAnsi="Segoe UI" w:cs="Segoe UI"/>
      <w:bCs w:val="0"/>
      <w:iCs w:val="0"/>
      <w:sz w:val="22"/>
      <w:szCs w:val="22"/>
      <w:lang w:val="en-US" w:eastAsia="en-US"/>
    </w:rPr>
  </w:style>
  <w:style w:type="paragraph" w:styleId="NormalWeb">
    <w:name w:val="Normal (Web)"/>
    <w:basedOn w:val="Normal"/>
    <w:semiHidden/>
    <w:unhideWhenUsed/>
    <w:rsid w:val="004B03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s\Fonden%20M&#248;drehj&#230;lpen\info%20-%20Dokumenter\002%20Skabeloner\Brevskabeloner\Notaskabeloner\Notatskabelon%20-%20sort%20logo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20" ma:contentTypeDescription="Opret et nyt dokument." ma:contentTypeScope="" ma:versionID="ffdfc4ceb0a7dfe6e91396b809881093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b680f21e785202c557b49612b8a32642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  <xsd:element ref="ns2:MediaServiceSearchProperties" minOccurs="0"/>
                <xsd:element ref="ns2:RFRtjek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FRtjeklist" ma:index="27" nillable="true" ma:displayName="RFR tjeklist" ma:format="Dropdown" ma:internalName="RFRtjekli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  <RFRtjeklist xmlns="9d15f3b8-8c21-4622-9eef-489e7164882e" xsi:nil="true"/>
  </documentManagement>
</p:properties>
</file>

<file path=customXml/itemProps1.xml><?xml version="1.0" encoding="utf-8"?>
<ds:datastoreItem xmlns:ds="http://schemas.openxmlformats.org/officeDocument/2006/customXml" ds:itemID="{0DFE010F-8908-4529-A3BE-27445F610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6BFCF-29DA-4DED-9DD2-939F53BA9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23565-BF28-49A8-8B94-B3F9E20434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FC6163-187A-4D6E-A9DE-97C9CE8C9459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Notatskabelon - sort logo</Template>
  <TotalTime>141</TotalTime>
  <Pages>1</Pages>
  <Words>267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Mødrehjælpen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Sif Severin</dc:creator>
  <cp:lastModifiedBy>Helena Strandsberg</cp:lastModifiedBy>
  <cp:revision>27</cp:revision>
  <cp:lastPrinted>2002-04-02T12:14:00Z</cp:lastPrinted>
  <dcterms:created xsi:type="dcterms:W3CDTF">2023-04-12T10:57:00Z</dcterms:created>
  <dcterms:modified xsi:type="dcterms:W3CDTF">2025-10-09T07:18:00Z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Order">
    <vt:r8>345000</vt:r8>
  </property>
  <property fmtid="{D5CDD505-2E9C-101B-9397-08002B2CF9AE}" pid="4" name="MediaServiceImageTags">
    <vt:lpwstr/>
  </property>
</Properties>
</file>